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7E7D2C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10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Pr="007E7D2C">
        <w:rPr>
          <w:rFonts w:ascii="Century Gothic" w:hAnsi="Century Gothic" w:cs="Courier New"/>
          <w:b/>
          <w:sz w:val="24"/>
          <w:szCs w:val="24"/>
        </w:rPr>
        <w:t xml:space="preserve">JUNTA DE VECINOS NUEVA UNION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Comunitarias de Villa Alegre N°374 de fecha 24 de abril de 2011, cuenta con estatutos vigentes de acuerdo a los dispuesto en la ley N°19.418 del 9 de octubre de 1995 y la ley N° 20.500 de fecha 25 de agost</w:t>
      </w:r>
      <w:r w:rsidR="00F740A5">
        <w:rPr>
          <w:rFonts w:ascii="Century Gothic" w:hAnsi="Century Gothic" w:cs="Courier New"/>
          <w:sz w:val="24"/>
          <w:szCs w:val="24"/>
        </w:rPr>
        <w:t xml:space="preserve">o de 1978. Su </w:t>
      </w:r>
      <w:bookmarkStart w:id="0" w:name="_GoBack"/>
      <w:bookmarkEnd w:id="0"/>
      <w:r w:rsidR="00F740A5">
        <w:rPr>
          <w:rFonts w:ascii="Century Gothic" w:hAnsi="Century Gothic" w:cs="Courier New"/>
          <w:sz w:val="24"/>
          <w:szCs w:val="24"/>
        </w:rPr>
        <w:t xml:space="preserve">Directorio </w:t>
      </w:r>
      <w:r w:rsidR="00F740A5" w:rsidRPr="007E7D2C">
        <w:rPr>
          <w:rFonts w:ascii="Century Gothic" w:hAnsi="Century Gothic" w:cs="Courier New"/>
          <w:sz w:val="24"/>
          <w:szCs w:val="24"/>
        </w:rPr>
        <w:t>fue</w:t>
      </w:r>
      <w:r w:rsidRPr="007E7D2C">
        <w:rPr>
          <w:rFonts w:ascii="Century Gothic" w:hAnsi="Century Gothic" w:cs="Courier New"/>
          <w:sz w:val="24"/>
          <w:szCs w:val="24"/>
        </w:rPr>
        <w:t xml:space="preserve"> elegido el día 21 de noviemb</w:t>
      </w:r>
      <w:r w:rsidR="00E55F19">
        <w:rPr>
          <w:rFonts w:ascii="Century Gothic" w:hAnsi="Century Gothic" w:cs="Courier New"/>
          <w:sz w:val="24"/>
          <w:szCs w:val="24"/>
        </w:rPr>
        <w:t>re de 2021</w:t>
      </w:r>
      <w:r w:rsidR="00F740A5">
        <w:rPr>
          <w:rFonts w:ascii="Century Gothic" w:hAnsi="Century Gothic" w:cs="Courier New"/>
          <w:sz w:val="24"/>
          <w:szCs w:val="24"/>
        </w:rPr>
        <w:t xml:space="preserve"> y se encuentra vigente por tres años.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E55F19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PRESIDENTE:       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BERNARDO ANTONIO CASTRO ALBORNOZ </w:t>
      </w:r>
      <w:r>
        <w:rPr>
          <w:rFonts w:ascii="Century Gothic" w:hAnsi="Century Gothic" w:cs="Courier New"/>
          <w:b/>
          <w:sz w:val="24"/>
          <w:szCs w:val="24"/>
        </w:rPr>
        <w:t xml:space="preserve">        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6.718.165-4</w:t>
      </w:r>
    </w:p>
    <w:p w:rsidR="007E7D2C" w:rsidRPr="007E7D2C" w:rsidRDefault="00E55F19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SECRETARIA:      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MARIA INES PRADO VILLEGAS </w:t>
      </w:r>
      <w:r>
        <w:rPr>
          <w:rFonts w:ascii="Century Gothic" w:hAnsi="Century Gothic" w:cs="Courier New"/>
          <w:b/>
          <w:sz w:val="24"/>
          <w:szCs w:val="24"/>
        </w:rPr>
        <w:t xml:space="preserve">                               CI: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11.286.429-6</w:t>
      </w:r>
    </w:p>
    <w:p w:rsidR="007E7D2C" w:rsidRPr="007E7D2C" w:rsidRDefault="00E55F19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TESORERA:          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HORTENCIA DEL CARMEN RAMIREZ </w:t>
      </w:r>
      <w:proofErr w:type="spellStart"/>
      <w:r w:rsidR="007E7D2C" w:rsidRPr="007E7D2C">
        <w:rPr>
          <w:rFonts w:ascii="Century Gothic" w:hAnsi="Century Gothic" w:cs="Courier New"/>
          <w:b/>
          <w:sz w:val="24"/>
          <w:szCs w:val="24"/>
        </w:rPr>
        <w:t>RAMIREZ</w:t>
      </w:r>
      <w:proofErr w:type="spellEnd"/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>
        <w:rPr>
          <w:rFonts w:ascii="Century Gothic" w:hAnsi="Century Gothic" w:cs="Courier New"/>
          <w:b/>
          <w:sz w:val="24"/>
          <w:szCs w:val="24"/>
        </w:rPr>
        <w:t xml:space="preserve">     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CI:15.151.016-7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1° DIRECTO</w:t>
      </w:r>
      <w:r w:rsidR="00E55F19">
        <w:rPr>
          <w:rFonts w:ascii="Century Gothic" w:hAnsi="Century Gothic" w:cs="Courier New"/>
          <w:b/>
          <w:sz w:val="24"/>
          <w:szCs w:val="24"/>
        </w:rPr>
        <w:t>R(S):   HERNI OMAR ESPINOZA ILUFI                                 CI</w:t>
      </w:r>
      <w:r w:rsidRPr="007E7D2C">
        <w:rPr>
          <w:rFonts w:ascii="Century Gothic" w:hAnsi="Century Gothic" w:cs="Courier New"/>
          <w:b/>
          <w:sz w:val="24"/>
          <w:szCs w:val="24"/>
        </w:rPr>
        <w:t>:19.010.084-7</w:t>
      </w:r>
    </w:p>
    <w:p w:rsidR="007E7D2C" w:rsidRPr="007E7D2C" w:rsidRDefault="00E55F19" w:rsidP="00E55F19">
      <w:pPr>
        <w:tabs>
          <w:tab w:val="left" w:pos="7513"/>
        </w:tabs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2°DIRECTORA(S):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NELLY DEL</w:t>
      </w:r>
      <w:r>
        <w:rPr>
          <w:rFonts w:ascii="Century Gothic" w:hAnsi="Century Gothic" w:cs="Courier New"/>
          <w:b/>
          <w:sz w:val="24"/>
          <w:szCs w:val="24"/>
        </w:rPr>
        <w:t xml:space="preserve"> ROSARIO MONTECINOS ALBORNOZ    CI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:11.286.308-7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F740A5" w:rsidRPr="007E7D2C" w:rsidRDefault="00F740A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Villa Alegre 7 de febrero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E55F19">
      <w:footerReference w:type="default" r:id="rId10"/>
      <w:pgSz w:w="12240" w:h="15840" w:code="1"/>
      <w:pgMar w:top="709" w:right="758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65" w:rsidRDefault="005F3265" w:rsidP="0003245E">
      <w:r>
        <w:separator/>
      </w:r>
    </w:p>
  </w:endnote>
  <w:endnote w:type="continuationSeparator" w:id="0">
    <w:p w:rsidR="005F3265" w:rsidRDefault="005F3265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111301692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40A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740A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65" w:rsidRDefault="005F3265" w:rsidP="0003245E">
      <w:r>
        <w:separator/>
      </w:r>
    </w:p>
  </w:footnote>
  <w:footnote w:type="continuationSeparator" w:id="0">
    <w:p w:rsidR="005F3265" w:rsidRDefault="005F3265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78A5"/>
    <w:rsid w:val="00450424"/>
    <w:rsid w:val="0045180D"/>
    <w:rsid w:val="0045386A"/>
    <w:rsid w:val="00454556"/>
    <w:rsid w:val="004552A0"/>
    <w:rsid w:val="0046069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3265"/>
    <w:rsid w:val="005F5BCE"/>
    <w:rsid w:val="005F7E2B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547B"/>
    <w:rsid w:val="0081663B"/>
    <w:rsid w:val="00816814"/>
    <w:rsid w:val="0082434B"/>
    <w:rsid w:val="00830C72"/>
    <w:rsid w:val="0083153A"/>
    <w:rsid w:val="00832359"/>
    <w:rsid w:val="00832DB8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94702"/>
    <w:rsid w:val="008948C6"/>
    <w:rsid w:val="0089629D"/>
    <w:rsid w:val="008A3088"/>
    <w:rsid w:val="008A49D4"/>
    <w:rsid w:val="008A77F9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22A4B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53D6"/>
    <w:rsid w:val="00A85BF1"/>
    <w:rsid w:val="00A942DA"/>
    <w:rsid w:val="00A94FD9"/>
    <w:rsid w:val="00A97B9C"/>
    <w:rsid w:val="00AA26F3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80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31E"/>
    <w:rsid w:val="00D479C7"/>
    <w:rsid w:val="00D50474"/>
    <w:rsid w:val="00D5185F"/>
    <w:rsid w:val="00D52D4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403A3"/>
    <w:rsid w:val="00E42988"/>
    <w:rsid w:val="00E433C2"/>
    <w:rsid w:val="00E45B30"/>
    <w:rsid w:val="00E47B6E"/>
    <w:rsid w:val="00E51F54"/>
    <w:rsid w:val="00E537C9"/>
    <w:rsid w:val="00E54D8D"/>
    <w:rsid w:val="00E55F19"/>
    <w:rsid w:val="00E5611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40A5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69578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93C672-3F28-4354-BF7F-D02E9F4D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3</cp:revision>
  <cp:lastPrinted>2022-05-12T14:13:00Z</cp:lastPrinted>
  <dcterms:created xsi:type="dcterms:W3CDTF">2022-04-12T17:53:00Z</dcterms:created>
  <dcterms:modified xsi:type="dcterms:W3CDTF">2022-05-12T14:14:00Z</dcterms:modified>
</cp:coreProperties>
</file>