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0C27" wp14:editId="524C0F34">
                <wp:simplePos x="0" y="0"/>
                <wp:positionH relativeFrom="column">
                  <wp:posOffset>-1395095</wp:posOffset>
                </wp:positionH>
                <wp:positionV relativeFrom="paragraph">
                  <wp:posOffset>-80010</wp:posOffset>
                </wp:positionV>
                <wp:extent cx="2506980" cy="58737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9.85pt;margin-top:-6.3pt;width:197.4pt;height:4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" stroked="f">
                <v:textbox style="mso-fit-shape-to-text:t"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1431A8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F58AF19" wp14:editId="78422EFD">
            <wp:simplePos x="0" y="0"/>
            <wp:positionH relativeFrom="column">
              <wp:posOffset>-435610</wp:posOffset>
            </wp:positionH>
            <wp:positionV relativeFrom="paragraph">
              <wp:posOffset>182245</wp:posOffset>
            </wp:positionV>
            <wp:extent cx="529590" cy="409575"/>
            <wp:effectExtent l="0" t="0" r="0" b="9525"/>
            <wp:wrapTight wrapText="bothSides">
              <wp:wrapPolygon edited="0">
                <wp:start x="7770" y="0"/>
                <wp:lineTo x="2331" y="3014"/>
                <wp:lineTo x="2331" y="14065"/>
                <wp:lineTo x="4662" y="18084"/>
                <wp:lineTo x="10101" y="21098"/>
                <wp:lineTo x="13209" y="21098"/>
                <wp:lineTo x="17094" y="18084"/>
                <wp:lineTo x="19424" y="13060"/>
                <wp:lineTo x="17871" y="7033"/>
                <wp:lineTo x="11655" y="0"/>
                <wp:lineTo x="777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7D797C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>CERTIFICADO PROVISORIO   N° 86</w:t>
      </w: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7E7D2C" w:rsidRPr="007E7D2C" w:rsidRDefault="007E7D2C" w:rsidP="001D403A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 xml:space="preserve">El Secretario Municipal de la Ilustre Municipalidad de Villa Alegre, que suscribe certifica </w:t>
      </w:r>
      <w:r w:rsidR="005B1CCD" w:rsidRPr="007E7D2C">
        <w:rPr>
          <w:rFonts w:ascii="Century Gothic" w:hAnsi="Century Gothic" w:cs="Courier New"/>
          <w:sz w:val="24"/>
          <w:szCs w:val="24"/>
        </w:rPr>
        <w:t>que,</w:t>
      </w:r>
      <w:r w:rsidR="005B1CCD" w:rsidRPr="005B1CCD">
        <w:rPr>
          <w:rFonts w:ascii="Century Gothic" w:hAnsi="Century Gothic" w:cs="Courier New"/>
          <w:b/>
          <w:sz w:val="24"/>
          <w:szCs w:val="24"/>
        </w:rPr>
        <w:t xml:space="preserve"> JUNTA</w:t>
      </w:r>
      <w:r w:rsidR="00E6763F" w:rsidRPr="005B1CCD">
        <w:rPr>
          <w:rFonts w:ascii="Century Gothic" w:hAnsi="Century Gothic" w:cs="Courier New"/>
          <w:b/>
          <w:sz w:val="24"/>
          <w:szCs w:val="24"/>
        </w:rPr>
        <w:t xml:space="preserve"> DE VECINOS</w:t>
      </w:r>
      <w:r w:rsidR="005B1CCD" w:rsidRPr="005B1CCD">
        <w:rPr>
          <w:rFonts w:ascii="Century Gothic" w:hAnsi="Century Gothic" w:cs="Courier New"/>
          <w:b/>
          <w:sz w:val="24"/>
          <w:szCs w:val="24"/>
        </w:rPr>
        <w:t xml:space="preserve"> BERNARDO O´HIGGINS</w:t>
      </w:r>
      <w:r w:rsidR="005B1CCD">
        <w:rPr>
          <w:rFonts w:ascii="Century Gothic" w:hAnsi="Century Gothic" w:cs="Courier New"/>
          <w:sz w:val="24"/>
          <w:szCs w:val="24"/>
        </w:rPr>
        <w:t xml:space="preserve"> se</w:t>
      </w:r>
      <w:r w:rsidRPr="007E7D2C">
        <w:rPr>
          <w:rFonts w:ascii="Century Gothic" w:hAnsi="Century Gothic" w:cs="Courier New"/>
          <w:sz w:val="24"/>
          <w:szCs w:val="24"/>
        </w:rPr>
        <w:t xml:space="preserve"> encuentra inscrito en el registro Público de Organizaciones Co</w:t>
      </w:r>
      <w:r w:rsidR="004A7FB1">
        <w:rPr>
          <w:rFonts w:ascii="Century Gothic" w:hAnsi="Century Gothic" w:cs="Courier New"/>
          <w:sz w:val="24"/>
          <w:szCs w:val="24"/>
        </w:rPr>
        <w:t>munita</w:t>
      </w:r>
      <w:r w:rsidR="00A812B7">
        <w:rPr>
          <w:rFonts w:ascii="Century Gothic" w:hAnsi="Century Gothic" w:cs="Courier New"/>
          <w:sz w:val="24"/>
          <w:szCs w:val="24"/>
        </w:rPr>
        <w:t xml:space="preserve">rias de Villa Alegre </w:t>
      </w:r>
      <w:r w:rsidR="00EA5465">
        <w:rPr>
          <w:rFonts w:ascii="Century Gothic" w:hAnsi="Century Gothic" w:cs="Courier New"/>
          <w:sz w:val="24"/>
          <w:szCs w:val="24"/>
        </w:rPr>
        <w:t>N°</w:t>
      </w:r>
      <w:r w:rsidR="005B1CCD">
        <w:rPr>
          <w:rFonts w:ascii="Century Gothic" w:hAnsi="Century Gothic" w:cs="Courier New"/>
          <w:sz w:val="24"/>
          <w:szCs w:val="24"/>
        </w:rPr>
        <w:t xml:space="preserve"> 02 de fecha 02</w:t>
      </w:r>
      <w:r w:rsidR="00EA5465">
        <w:rPr>
          <w:rFonts w:ascii="Century Gothic" w:hAnsi="Century Gothic" w:cs="Courier New"/>
          <w:sz w:val="24"/>
          <w:szCs w:val="24"/>
        </w:rPr>
        <w:t xml:space="preserve"> </w:t>
      </w:r>
      <w:r w:rsidR="00836C75">
        <w:rPr>
          <w:rFonts w:ascii="Century Gothic" w:hAnsi="Century Gothic" w:cs="Courier New"/>
          <w:sz w:val="24"/>
          <w:szCs w:val="24"/>
        </w:rPr>
        <w:t xml:space="preserve">de </w:t>
      </w:r>
      <w:r w:rsidR="005B1CCD">
        <w:rPr>
          <w:rFonts w:ascii="Century Gothic" w:hAnsi="Century Gothic" w:cs="Courier New"/>
          <w:sz w:val="24"/>
          <w:szCs w:val="24"/>
        </w:rPr>
        <w:t>octubre</w:t>
      </w:r>
      <w:r w:rsidR="00BA5D74">
        <w:rPr>
          <w:rFonts w:ascii="Century Gothic" w:hAnsi="Century Gothic" w:cs="Courier New"/>
          <w:sz w:val="24"/>
          <w:szCs w:val="24"/>
        </w:rPr>
        <w:t xml:space="preserve"> de</w:t>
      </w:r>
      <w:r w:rsidR="0026286C">
        <w:rPr>
          <w:rFonts w:ascii="Century Gothic" w:hAnsi="Century Gothic" w:cs="Courier New"/>
          <w:sz w:val="24"/>
          <w:szCs w:val="24"/>
        </w:rPr>
        <w:t xml:space="preserve"> </w:t>
      </w:r>
      <w:r w:rsidR="005B1CCD">
        <w:rPr>
          <w:rFonts w:ascii="Century Gothic" w:hAnsi="Century Gothic" w:cs="Courier New"/>
          <w:sz w:val="24"/>
          <w:szCs w:val="24"/>
        </w:rPr>
        <w:t>1992</w:t>
      </w:r>
      <w:r w:rsidR="0034679D">
        <w:rPr>
          <w:rFonts w:ascii="Century Gothic" w:hAnsi="Century Gothic" w:cs="Courier New"/>
          <w:sz w:val="24"/>
          <w:szCs w:val="24"/>
        </w:rPr>
        <w:t>,</w:t>
      </w:r>
      <w:r w:rsidRPr="007E7D2C">
        <w:rPr>
          <w:rFonts w:ascii="Century Gothic" w:hAnsi="Century Gothic" w:cs="Courier New"/>
          <w:sz w:val="24"/>
          <w:szCs w:val="24"/>
        </w:rPr>
        <w:t xml:space="preserve"> cuenta con estatutos vigentes de acuerdo a los dispuesto en la ley N°19.418 del 9 de octubre de 1995 y la ley N° 20.500 de fecha 25 de agosto de 1978. Su </w:t>
      </w:r>
      <w:r w:rsidR="00BA5D74" w:rsidRPr="007E7D2C">
        <w:rPr>
          <w:rFonts w:ascii="Century Gothic" w:hAnsi="Century Gothic" w:cs="Courier New"/>
          <w:sz w:val="24"/>
          <w:szCs w:val="24"/>
        </w:rPr>
        <w:t>Director</w:t>
      </w:r>
      <w:r w:rsidR="005B1CCD">
        <w:rPr>
          <w:rFonts w:ascii="Century Gothic" w:hAnsi="Century Gothic" w:cs="Courier New"/>
          <w:sz w:val="24"/>
          <w:szCs w:val="24"/>
        </w:rPr>
        <w:t>io fue elegido el día 26</w:t>
      </w:r>
      <w:r w:rsidR="00001621">
        <w:rPr>
          <w:rFonts w:ascii="Century Gothic" w:hAnsi="Century Gothic" w:cs="Courier New"/>
          <w:sz w:val="24"/>
          <w:szCs w:val="24"/>
        </w:rPr>
        <w:t xml:space="preserve"> </w:t>
      </w:r>
      <w:r w:rsidR="00EA5465">
        <w:rPr>
          <w:rFonts w:ascii="Century Gothic" w:hAnsi="Century Gothic" w:cs="Courier New"/>
          <w:sz w:val="24"/>
          <w:szCs w:val="24"/>
        </w:rPr>
        <w:t xml:space="preserve">de junio </w:t>
      </w:r>
      <w:r w:rsidRPr="007E7D2C">
        <w:rPr>
          <w:rFonts w:ascii="Century Gothic" w:hAnsi="Century Gothic" w:cs="Courier New"/>
          <w:sz w:val="24"/>
          <w:szCs w:val="24"/>
        </w:rPr>
        <w:t>de 202</w:t>
      </w:r>
      <w:r w:rsidR="004A7FB1">
        <w:rPr>
          <w:rFonts w:ascii="Century Gothic" w:hAnsi="Century Gothic" w:cs="Courier New"/>
          <w:sz w:val="24"/>
          <w:szCs w:val="24"/>
        </w:rPr>
        <w:t>2</w:t>
      </w:r>
      <w:r w:rsidR="00BA5D74">
        <w:rPr>
          <w:rFonts w:ascii="Century Gothic" w:hAnsi="Century Gothic" w:cs="Courier New"/>
          <w:sz w:val="24"/>
          <w:szCs w:val="24"/>
        </w:rPr>
        <w:t xml:space="preserve"> y </w:t>
      </w:r>
      <w:r w:rsidR="005B1CCD">
        <w:rPr>
          <w:rFonts w:ascii="Century Gothic" w:hAnsi="Century Gothic" w:cs="Courier New"/>
          <w:sz w:val="24"/>
          <w:szCs w:val="24"/>
        </w:rPr>
        <w:t>se encuentra vigente hasta el 26</w:t>
      </w:r>
      <w:r w:rsidR="00EA5465">
        <w:rPr>
          <w:rFonts w:ascii="Century Gothic" w:hAnsi="Century Gothic" w:cs="Courier New"/>
          <w:sz w:val="24"/>
          <w:szCs w:val="24"/>
        </w:rPr>
        <w:t xml:space="preserve"> de junio</w:t>
      </w:r>
      <w:r w:rsidR="00BA5D74">
        <w:rPr>
          <w:rFonts w:ascii="Century Gothic" w:hAnsi="Century Gothic" w:cs="Courier New"/>
          <w:sz w:val="24"/>
          <w:szCs w:val="24"/>
        </w:rPr>
        <w:t xml:space="preserve"> de 2025</w:t>
      </w:r>
      <w:r w:rsidR="007944E8">
        <w:rPr>
          <w:rFonts w:ascii="Century Gothic" w:hAnsi="Century Gothic" w:cs="Courier New"/>
          <w:sz w:val="24"/>
          <w:szCs w:val="24"/>
        </w:rPr>
        <w:t>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5B3C8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PRESIDENTA: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      </w:t>
      </w:r>
      <w:r w:rsidR="005B1CCD">
        <w:rPr>
          <w:rFonts w:ascii="Century Gothic" w:hAnsi="Century Gothic" w:cs="Courier New"/>
          <w:b/>
          <w:sz w:val="24"/>
          <w:szCs w:val="24"/>
        </w:rPr>
        <w:t xml:space="preserve">   PATRICIA JANET ACEVEDO PARRA 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BA5D74">
        <w:rPr>
          <w:rFonts w:ascii="Century Gothic" w:hAnsi="Century Gothic" w:cs="Courier New"/>
          <w:b/>
          <w:sz w:val="24"/>
          <w:szCs w:val="24"/>
        </w:rPr>
        <w:t xml:space="preserve">    </w:t>
      </w:r>
      <w:r w:rsidR="002B019B">
        <w:rPr>
          <w:rFonts w:ascii="Century Gothic" w:hAnsi="Century Gothic" w:cs="Courier New"/>
          <w:b/>
          <w:sz w:val="24"/>
          <w:szCs w:val="24"/>
        </w:rPr>
        <w:t xml:space="preserve">  </w:t>
      </w:r>
      <w:r w:rsidR="006F580A">
        <w:rPr>
          <w:rFonts w:ascii="Century Gothic" w:hAnsi="Century Gothic" w:cs="Courier New"/>
          <w:b/>
          <w:sz w:val="24"/>
          <w:szCs w:val="24"/>
        </w:rPr>
        <w:t xml:space="preserve">                  </w:t>
      </w:r>
      <w:r w:rsidR="002676D1">
        <w:rPr>
          <w:rFonts w:ascii="Century Gothic" w:hAnsi="Century Gothic" w:cs="Courier New"/>
          <w:b/>
          <w:sz w:val="24"/>
          <w:szCs w:val="24"/>
        </w:rPr>
        <w:t>CI:</w:t>
      </w:r>
      <w:r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5B1CCD">
        <w:rPr>
          <w:rFonts w:ascii="Century Gothic" w:hAnsi="Century Gothic" w:cs="Courier New"/>
          <w:b/>
          <w:sz w:val="24"/>
          <w:szCs w:val="24"/>
        </w:rPr>
        <w:t>10.962.615-5</w:t>
      </w:r>
    </w:p>
    <w:p w:rsidR="007E7D2C" w:rsidRPr="007E7D2C" w:rsidRDefault="005B3C8C" w:rsidP="007E7D2C">
      <w:pPr>
        <w:ind w:right="-230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SECRETARIA:</w:t>
      </w:r>
      <w:r w:rsidR="00EA65CD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5B1CCD">
        <w:rPr>
          <w:rFonts w:ascii="Century Gothic" w:hAnsi="Century Gothic" w:cs="Courier New"/>
          <w:b/>
          <w:sz w:val="24"/>
          <w:szCs w:val="24"/>
        </w:rPr>
        <w:t xml:space="preserve">        MARIA PILAR DEL ROSARIO GUAJARDO</w:t>
      </w:r>
      <w:r w:rsidR="00CB3FA7">
        <w:rPr>
          <w:rFonts w:ascii="Century Gothic" w:hAnsi="Century Gothic" w:cs="Courier New"/>
          <w:b/>
          <w:sz w:val="24"/>
          <w:szCs w:val="24"/>
        </w:rPr>
        <w:t xml:space="preserve"> SANTANA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BA5D74">
        <w:rPr>
          <w:rFonts w:ascii="Century Gothic" w:hAnsi="Century Gothic" w:cs="Courier New"/>
          <w:b/>
          <w:sz w:val="24"/>
          <w:szCs w:val="24"/>
        </w:rPr>
        <w:t>CI:</w:t>
      </w:r>
      <w:r w:rsidR="002B019B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5B1CCD">
        <w:rPr>
          <w:rFonts w:ascii="Century Gothic" w:hAnsi="Century Gothic" w:cs="Courier New"/>
          <w:b/>
          <w:sz w:val="24"/>
          <w:szCs w:val="24"/>
        </w:rPr>
        <w:t>10.162.614-8</w:t>
      </w:r>
    </w:p>
    <w:p w:rsidR="00BA5D74" w:rsidRDefault="00E5683F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TESORERA</w:t>
      </w:r>
      <w:r>
        <w:rPr>
          <w:rFonts w:ascii="Century Gothic" w:hAnsi="Century Gothic" w:cs="Courier New"/>
          <w:b/>
          <w:sz w:val="24"/>
          <w:szCs w:val="24"/>
        </w:rPr>
        <w:t>:</w:t>
      </w:r>
      <w:r w:rsidR="002676D1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        </w:t>
      </w:r>
      <w:r w:rsidR="006F580A">
        <w:rPr>
          <w:rFonts w:ascii="Century Gothic" w:hAnsi="Century Gothic" w:cs="Courier New"/>
          <w:b/>
          <w:sz w:val="24"/>
          <w:szCs w:val="24"/>
        </w:rPr>
        <w:t xml:space="preserve">    ISMAEL DEL CARMEN CASTRO VERA 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6F580A">
        <w:rPr>
          <w:rFonts w:ascii="Century Gothic" w:hAnsi="Century Gothic" w:cs="Courier New"/>
          <w:b/>
          <w:sz w:val="24"/>
          <w:szCs w:val="24"/>
        </w:rPr>
        <w:t xml:space="preserve">                     </w:t>
      </w:r>
      <w:r w:rsidR="00BA5D74">
        <w:rPr>
          <w:rFonts w:ascii="Century Gothic" w:hAnsi="Century Gothic" w:cs="Courier New"/>
          <w:b/>
          <w:sz w:val="24"/>
          <w:szCs w:val="24"/>
        </w:rPr>
        <w:t xml:space="preserve">CI: </w:t>
      </w:r>
      <w:r w:rsidR="006F580A">
        <w:rPr>
          <w:rFonts w:ascii="Century Gothic" w:hAnsi="Century Gothic" w:cs="Courier New"/>
          <w:b/>
          <w:sz w:val="24"/>
          <w:szCs w:val="24"/>
        </w:rPr>
        <w:t xml:space="preserve">  9.956.795-3</w:t>
      </w:r>
    </w:p>
    <w:p w:rsidR="00E5683F" w:rsidRDefault="00BA5D74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1°</w:t>
      </w:r>
      <w:r w:rsidR="00E5683F">
        <w:rPr>
          <w:rFonts w:ascii="Century Gothic" w:hAnsi="Century Gothic" w:cs="Courier New"/>
          <w:b/>
          <w:sz w:val="24"/>
          <w:szCs w:val="24"/>
        </w:rPr>
        <w:t xml:space="preserve"> DIRECTOR</w:t>
      </w:r>
      <w:r w:rsidR="006F580A">
        <w:rPr>
          <w:rFonts w:ascii="Century Gothic" w:hAnsi="Century Gothic" w:cs="Courier New"/>
          <w:b/>
          <w:sz w:val="24"/>
          <w:szCs w:val="24"/>
        </w:rPr>
        <w:t xml:space="preserve"> S.:     ENRIQUETA DE LAS ROSAS MEZA REINOSO 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  </w:t>
      </w:r>
      <w:r w:rsidR="006F580A">
        <w:rPr>
          <w:rFonts w:ascii="Century Gothic" w:hAnsi="Century Gothic" w:cs="Courier New"/>
          <w:b/>
          <w:sz w:val="24"/>
          <w:szCs w:val="24"/>
        </w:rPr>
        <w:t xml:space="preserve">         </w:t>
      </w:r>
      <w:r w:rsidR="00EA5465">
        <w:rPr>
          <w:rFonts w:ascii="Century Gothic" w:hAnsi="Century Gothic" w:cs="Courier New"/>
          <w:b/>
          <w:sz w:val="24"/>
          <w:szCs w:val="24"/>
        </w:rPr>
        <w:t>CI</w:t>
      </w:r>
      <w:r w:rsidR="00E5683F">
        <w:rPr>
          <w:rFonts w:ascii="Century Gothic" w:hAnsi="Century Gothic" w:cs="Courier New"/>
          <w:b/>
          <w:sz w:val="24"/>
          <w:szCs w:val="24"/>
        </w:rPr>
        <w:t xml:space="preserve">: </w:t>
      </w:r>
      <w:r w:rsidR="006F580A">
        <w:rPr>
          <w:rFonts w:ascii="Century Gothic" w:hAnsi="Century Gothic" w:cs="Courier New"/>
          <w:b/>
          <w:sz w:val="24"/>
          <w:szCs w:val="24"/>
        </w:rPr>
        <w:t xml:space="preserve"> 10.047.695-9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 </w:t>
      </w:r>
    </w:p>
    <w:p w:rsidR="007E7D2C" w:rsidRPr="007E7D2C" w:rsidRDefault="00E5683F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2° DIRECTOR S.</w:t>
      </w:r>
      <w:r w:rsidR="006F580A">
        <w:rPr>
          <w:rFonts w:ascii="Century Gothic" w:hAnsi="Century Gothic" w:cs="Courier New"/>
          <w:b/>
          <w:sz w:val="24"/>
          <w:szCs w:val="24"/>
        </w:rPr>
        <w:t xml:space="preserve">:     PAULINA MERCEDES VASQUEZ MAUREIRA        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6F580A">
        <w:rPr>
          <w:rFonts w:ascii="Century Gothic" w:hAnsi="Century Gothic" w:cs="Courier New"/>
          <w:b/>
          <w:sz w:val="24"/>
          <w:szCs w:val="24"/>
        </w:rPr>
        <w:t xml:space="preserve">    </w:t>
      </w:r>
      <w:r>
        <w:rPr>
          <w:rFonts w:ascii="Century Gothic" w:hAnsi="Century Gothic" w:cs="Courier New"/>
          <w:b/>
          <w:sz w:val="24"/>
          <w:szCs w:val="24"/>
        </w:rPr>
        <w:t xml:space="preserve">CI: </w:t>
      </w:r>
      <w:r w:rsidR="006F580A">
        <w:rPr>
          <w:rFonts w:ascii="Century Gothic" w:hAnsi="Century Gothic" w:cs="Courier New"/>
          <w:b/>
          <w:sz w:val="24"/>
          <w:szCs w:val="24"/>
        </w:rPr>
        <w:t xml:space="preserve"> 17.146.977-5</w:t>
      </w:r>
    </w:p>
    <w:p w:rsidR="007E7D2C" w:rsidRPr="007E7D2C" w:rsidRDefault="007E7D2C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ab/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bookmarkStart w:id="0" w:name="_GoBack"/>
      <w:bookmarkEnd w:id="0"/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CF2B2D" w:rsidRDefault="00CF2B2D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CF2B2D" w:rsidRDefault="00CF2B2D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CF2B2D" w:rsidRPr="007E7D2C" w:rsidRDefault="00CF2B2D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D797C" w:rsidRDefault="007D797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 xml:space="preserve">VICTOR CHADEZ ALBORNOZ 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  <w:r w:rsidR="007D797C">
        <w:rPr>
          <w:rFonts w:ascii="Century Gothic" w:hAnsi="Century Gothic" w:cs="Courier New"/>
          <w:b/>
          <w:sz w:val="24"/>
          <w:szCs w:val="24"/>
        </w:rPr>
        <w:t xml:space="preserve"> (S)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7E7D2C" w:rsidP="007E7D2C">
      <w:pPr>
        <w:rPr>
          <w:rFonts w:ascii="Century Gothic" w:hAnsi="Century Gothic"/>
          <w:sz w:val="24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7D797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Villa </w:t>
      </w:r>
      <w:proofErr w:type="gramStart"/>
      <w:r>
        <w:rPr>
          <w:rFonts w:ascii="Century Gothic" w:hAnsi="Century Gothic" w:cs="Courier New"/>
          <w:sz w:val="24"/>
          <w:szCs w:val="24"/>
        </w:rPr>
        <w:t xml:space="preserve">Alegre </w:t>
      </w:r>
      <w:r w:rsidR="002B019B">
        <w:rPr>
          <w:rFonts w:ascii="Century Gothic" w:hAnsi="Century Gothic" w:cs="Courier New"/>
          <w:sz w:val="24"/>
          <w:szCs w:val="24"/>
        </w:rPr>
        <w:t xml:space="preserve"> </w:t>
      </w:r>
      <w:r>
        <w:rPr>
          <w:rFonts w:ascii="Century Gothic" w:hAnsi="Century Gothic" w:cs="Courier New"/>
          <w:sz w:val="24"/>
          <w:szCs w:val="24"/>
        </w:rPr>
        <w:t>06</w:t>
      </w:r>
      <w:proofErr w:type="gramEnd"/>
      <w:r>
        <w:rPr>
          <w:rFonts w:ascii="Century Gothic" w:hAnsi="Century Gothic" w:cs="Courier New"/>
          <w:sz w:val="24"/>
          <w:szCs w:val="24"/>
        </w:rPr>
        <w:t xml:space="preserve"> </w:t>
      </w:r>
      <w:r w:rsidR="002B019B">
        <w:rPr>
          <w:rFonts w:ascii="Century Gothic" w:hAnsi="Century Gothic" w:cs="Courier New"/>
          <w:sz w:val="24"/>
          <w:szCs w:val="24"/>
        </w:rPr>
        <w:t>de julio</w:t>
      </w:r>
      <w:r w:rsidR="00467B78">
        <w:rPr>
          <w:rFonts w:ascii="Century Gothic" w:hAnsi="Century Gothic" w:cs="Courier New"/>
          <w:sz w:val="24"/>
          <w:szCs w:val="24"/>
        </w:rPr>
        <w:t xml:space="preserve"> </w:t>
      </w:r>
      <w:r w:rsidR="007E7D2C" w:rsidRPr="007E7D2C">
        <w:rPr>
          <w:rFonts w:ascii="Century Gothic" w:hAnsi="Century Gothic" w:cs="Courier New"/>
          <w:sz w:val="24"/>
          <w:szCs w:val="24"/>
        </w:rPr>
        <w:t>2022</w:t>
      </w:r>
    </w:p>
    <w:p w:rsidR="00A72DCE" w:rsidRPr="007D797C" w:rsidRDefault="007D797C" w:rsidP="007D797C">
      <w:pPr>
        <w:rPr>
          <w:rFonts w:ascii="Century Gothic" w:hAnsi="Century Gothic" w:cs="Courier New"/>
          <w:bCs/>
          <w:sz w:val="24"/>
          <w:szCs w:val="24"/>
        </w:rPr>
      </w:pPr>
      <w:r>
        <w:rPr>
          <w:rFonts w:ascii="Century Gothic" w:hAnsi="Century Gothic" w:cs="Courier New"/>
          <w:bCs/>
          <w:sz w:val="24"/>
          <w:szCs w:val="24"/>
        </w:rPr>
        <w:t>VCH/</w:t>
      </w:r>
      <w:proofErr w:type="spellStart"/>
      <w:r>
        <w:rPr>
          <w:rFonts w:ascii="Century Gothic" w:hAnsi="Century Gothic" w:cs="Courier New"/>
          <w:bCs/>
          <w:sz w:val="24"/>
          <w:szCs w:val="24"/>
        </w:rPr>
        <w:t>yep</w:t>
      </w:r>
      <w:proofErr w:type="spellEnd"/>
    </w:p>
    <w:sectPr w:rsidR="00A72DCE" w:rsidRPr="007D797C" w:rsidSect="006F580A">
      <w:footerReference w:type="default" r:id="rId10"/>
      <w:pgSz w:w="12240" w:h="15840" w:code="1"/>
      <w:pgMar w:top="709" w:right="1183" w:bottom="142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BC" w:rsidRDefault="006609BC" w:rsidP="0003245E">
      <w:r>
        <w:separator/>
      </w:r>
    </w:p>
  </w:endnote>
  <w:endnote w:type="continuationSeparator" w:id="0">
    <w:p w:rsidR="006609BC" w:rsidRDefault="006609BC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705240139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-1705240139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B3FA7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B3FA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BC" w:rsidRDefault="006609BC" w:rsidP="0003245E">
      <w:r>
        <w:separator/>
      </w:r>
    </w:p>
  </w:footnote>
  <w:footnote w:type="continuationSeparator" w:id="0">
    <w:p w:rsidR="006609BC" w:rsidRDefault="006609BC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01621"/>
    <w:rsid w:val="0002147F"/>
    <w:rsid w:val="0002168D"/>
    <w:rsid w:val="000231E9"/>
    <w:rsid w:val="000265BF"/>
    <w:rsid w:val="000308F6"/>
    <w:rsid w:val="00031622"/>
    <w:rsid w:val="0003245E"/>
    <w:rsid w:val="00033C1A"/>
    <w:rsid w:val="00040DF3"/>
    <w:rsid w:val="00043D81"/>
    <w:rsid w:val="00044A08"/>
    <w:rsid w:val="000538B3"/>
    <w:rsid w:val="00057901"/>
    <w:rsid w:val="00066D98"/>
    <w:rsid w:val="00067CE3"/>
    <w:rsid w:val="000734DD"/>
    <w:rsid w:val="0008106F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C1437"/>
    <w:rsid w:val="000D0C25"/>
    <w:rsid w:val="000D3CA0"/>
    <w:rsid w:val="000D5A05"/>
    <w:rsid w:val="000D7CF2"/>
    <w:rsid w:val="000E1C4F"/>
    <w:rsid w:val="000E3D46"/>
    <w:rsid w:val="000E60D5"/>
    <w:rsid w:val="000F5AF5"/>
    <w:rsid w:val="001010AB"/>
    <w:rsid w:val="00101B2E"/>
    <w:rsid w:val="00110F26"/>
    <w:rsid w:val="001142CC"/>
    <w:rsid w:val="00117857"/>
    <w:rsid w:val="00130736"/>
    <w:rsid w:val="00130EA3"/>
    <w:rsid w:val="00133FC5"/>
    <w:rsid w:val="001344E5"/>
    <w:rsid w:val="00136192"/>
    <w:rsid w:val="00141F59"/>
    <w:rsid w:val="001431A8"/>
    <w:rsid w:val="00144189"/>
    <w:rsid w:val="0014489A"/>
    <w:rsid w:val="00145342"/>
    <w:rsid w:val="0014592F"/>
    <w:rsid w:val="0014790C"/>
    <w:rsid w:val="00147CC5"/>
    <w:rsid w:val="00150BC9"/>
    <w:rsid w:val="00156729"/>
    <w:rsid w:val="00163830"/>
    <w:rsid w:val="00165B31"/>
    <w:rsid w:val="00167860"/>
    <w:rsid w:val="00171008"/>
    <w:rsid w:val="001727AE"/>
    <w:rsid w:val="00175D3D"/>
    <w:rsid w:val="001805F0"/>
    <w:rsid w:val="00184EDB"/>
    <w:rsid w:val="00184F13"/>
    <w:rsid w:val="00193ADD"/>
    <w:rsid w:val="001A754F"/>
    <w:rsid w:val="001B03A3"/>
    <w:rsid w:val="001B31C0"/>
    <w:rsid w:val="001B4ED2"/>
    <w:rsid w:val="001B776C"/>
    <w:rsid w:val="001C7B2D"/>
    <w:rsid w:val="001C7EEB"/>
    <w:rsid w:val="001D403A"/>
    <w:rsid w:val="001D4B28"/>
    <w:rsid w:val="001E0089"/>
    <w:rsid w:val="001E6838"/>
    <w:rsid w:val="001E78E0"/>
    <w:rsid w:val="001F2A38"/>
    <w:rsid w:val="001F4742"/>
    <w:rsid w:val="001F4910"/>
    <w:rsid w:val="001F67D6"/>
    <w:rsid w:val="001F7D47"/>
    <w:rsid w:val="00203BF4"/>
    <w:rsid w:val="00204698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4314"/>
    <w:rsid w:val="00247743"/>
    <w:rsid w:val="002575F7"/>
    <w:rsid w:val="0026286C"/>
    <w:rsid w:val="0026718D"/>
    <w:rsid w:val="002676D1"/>
    <w:rsid w:val="00282576"/>
    <w:rsid w:val="0028273E"/>
    <w:rsid w:val="00283420"/>
    <w:rsid w:val="00283996"/>
    <w:rsid w:val="00284680"/>
    <w:rsid w:val="00285D1F"/>
    <w:rsid w:val="00287E32"/>
    <w:rsid w:val="002936BC"/>
    <w:rsid w:val="00293FA9"/>
    <w:rsid w:val="0029407B"/>
    <w:rsid w:val="002A0E4D"/>
    <w:rsid w:val="002A1466"/>
    <w:rsid w:val="002A2B9D"/>
    <w:rsid w:val="002A2DA5"/>
    <w:rsid w:val="002A4F1A"/>
    <w:rsid w:val="002A5F18"/>
    <w:rsid w:val="002B019B"/>
    <w:rsid w:val="002B0B52"/>
    <w:rsid w:val="002B4816"/>
    <w:rsid w:val="002B4AC5"/>
    <w:rsid w:val="002B60A6"/>
    <w:rsid w:val="002B6D04"/>
    <w:rsid w:val="002C2409"/>
    <w:rsid w:val="002C7D8D"/>
    <w:rsid w:val="002D17E4"/>
    <w:rsid w:val="002D4484"/>
    <w:rsid w:val="002D68CE"/>
    <w:rsid w:val="002E01C9"/>
    <w:rsid w:val="002E0BA0"/>
    <w:rsid w:val="002E2D6E"/>
    <w:rsid w:val="002E4904"/>
    <w:rsid w:val="002E4BF2"/>
    <w:rsid w:val="002E5E7A"/>
    <w:rsid w:val="002F51D0"/>
    <w:rsid w:val="00306EF4"/>
    <w:rsid w:val="00310766"/>
    <w:rsid w:val="0031388C"/>
    <w:rsid w:val="00314355"/>
    <w:rsid w:val="00317F0C"/>
    <w:rsid w:val="0032119B"/>
    <w:rsid w:val="00323FE9"/>
    <w:rsid w:val="003310AD"/>
    <w:rsid w:val="0033207D"/>
    <w:rsid w:val="00332A6D"/>
    <w:rsid w:val="00333C26"/>
    <w:rsid w:val="00340310"/>
    <w:rsid w:val="0034114B"/>
    <w:rsid w:val="00341BC6"/>
    <w:rsid w:val="00341F66"/>
    <w:rsid w:val="00343B3D"/>
    <w:rsid w:val="00343C9A"/>
    <w:rsid w:val="00343EE8"/>
    <w:rsid w:val="0034679D"/>
    <w:rsid w:val="0035215D"/>
    <w:rsid w:val="00356F18"/>
    <w:rsid w:val="003604D8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4731"/>
    <w:rsid w:val="003B4977"/>
    <w:rsid w:val="003C51A1"/>
    <w:rsid w:val="003C593B"/>
    <w:rsid w:val="003C75FF"/>
    <w:rsid w:val="003D00E4"/>
    <w:rsid w:val="003D42EF"/>
    <w:rsid w:val="003E0431"/>
    <w:rsid w:val="003E1E88"/>
    <w:rsid w:val="003E3039"/>
    <w:rsid w:val="003E5C08"/>
    <w:rsid w:val="003F057E"/>
    <w:rsid w:val="003F3B4D"/>
    <w:rsid w:val="003F622A"/>
    <w:rsid w:val="004061DD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4E1"/>
    <w:rsid w:val="00431959"/>
    <w:rsid w:val="00431BF7"/>
    <w:rsid w:val="004334AE"/>
    <w:rsid w:val="00433AB6"/>
    <w:rsid w:val="00441FED"/>
    <w:rsid w:val="00443E72"/>
    <w:rsid w:val="00444A06"/>
    <w:rsid w:val="00446761"/>
    <w:rsid w:val="004478A5"/>
    <w:rsid w:val="00450424"/>
    <w:rsid w:val="0045180D"/>
    <w:rsid w:val="0045386A"/>
    <w:rsid w:val="00454556"/>
    <w:rsid w:val="004552A0"/>
    <w:rsid w:val="0046069C"/>
    <w:rsid w:val="00463C0C"/>
    <w:rsid w:val="00464B11"/>
    <w:rsid w:val="00464D49"/>
    <w:rsid w:val="00465EB1"/>
    <w:rsid w:val="00466829"/>
    <w:rsid w:val="00467B78"/>
    <w:rsid w:val="0047013A"/>
    <w:rsid w:val="00470D15"/>
    <w:rsid w:val="00475034"/>
    <w:rsid w:val="00476113"/>
    <w:rsid w:val="004775ED"/>
    <w:rsid w:val="00480B01"/>
    <w:rsid w:val="00490656"/>
    <w:rsid w:val="0049724A"/>
    <w:rsid w:val="00497267"/>
    <w:rsid w:val="004A1FF1"/>
    <w:rsid w:val="004A3C06"/>
    <w:rsid w:val="004A7FB1"/>
    <w:rsid w:val="004B0E55"/>
    <w:rsid w:val="004B3124"/>
    <w:rsid w:val="004B413F"/>
    <w:rsid w:val="004C39F9"/>
    <w:rsid w:val="004C3B3A"/>
    <w:rsid w:val="004C4D22"/>
    <w:rsid w:val="004C5A8F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32680"/>
    <w:rsid w:val="00533758"/>
    <w:rsid w:val="00536084"/>
    <w:rsid w:val="00541058"/>
    <w:rsid w:val="0054109B"/>
    <w:rsid w:val="0054316B"/>
    <w:rsid w:val="00543748"/>
    <w:rsid w:val="00544756"/>
    <w:rsid w:val="00544DE1"/>
    <w:rsid w:val="0054762A"/>
    <w:rsid w:val="0055067C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734F"/>
    <w:rsid w:val="005B045B"/>
    <w:rsid w:val="005B13D9"/>
    <w:rsid w:val="005B1CCD"/>
    <w:rsid w:val="005B1D41"/>
    <w:rsid w:val="005B393B"/>
    <w:rsid w:val="005B3C8C"/>
    <w:rsid w:val="005B4096"/>
    <w:rsid w:val="005B4D58"/>
    <w:rsid w:val="005C1186"/>
    <w:rsid w:val="005C3033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5BCE"/>
    <w:rsid w:val="005F7E2B"/>
    <w:rsid w:val="00600B4D"/>
    <w:rsid w:val="00602482"/>
    <w:rsid w:val="00604CD3"/>
    <w:rsid w:val="00607C4E"/>
    <w:rsid w:val="00610427"/>
    <w:rsid w:val="0061470D"/>
    <w:rsid w:val="00614EC5"/>
    <w:rsid w:val="00617A4A"/>
    <w:rsid w:val="006219D4"/>
    <w:rsid w:val="00622142"/>
    <w:rsid w:val="00624A19"/>
    <w:rsid w:val="0063167E"/>
    <w:rsid w:val="00633F77"/>
    <w:rsid w:val="006344ED"/>
    <w:rsid w:val="0064317E"/>
    <w:rsid w:val="006459FC"/>
    <w:rsid w:val="00647951"/>
    <w:rsid w:val="00653754"/>
    <w:rsid w:val="00657F40"/>
    <w:rsid w:val="006608F1"/>
    <w:rsid w:val="006609BC"/>
    <w:rsid w:val="00660ABF"/>
    <w:rsid w:val="00671407"/>
    <w:rsid w:val="0067174A"/>
    <w:rsid w:val="00671B15"/>
    <w:rsid w:val="00676BA4"/>
    <w:rsid w:val="00681560"/>
    <w:rsid w:val="00684790"/>
    <w:rsid w:val="00690C26"/>
    <w:rsid w:val="00692A3E"/>
    <w:rsid w:val="00693021"/>
    <w:rsid w:val="006947DB"/>
    <w:rsid w:val="006A52C6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6350"/>
    <w:rsid w:val="006E7479"/>
    <w:rsid w:val="006F2DBA"/>
    <w:rsid w:val="006F319A"/>
    <w:rsid w:val="006F580A"/>
    <w:rsid w:val="007008F7"/>
    <w:rsid w:val="00701010"/>
    <w:rsid w:val="0070189B"/>
    <w:rsid w:val="00706706"/>
    <w:rsid w:val="00710125"/>
    <w:rsid w:val="00710CF6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87C04"/>
    <w:rsid w:val="007918C9"/>
    <w:rsid w:val="0079247B"/>
    <w:rsid w:val="007937AD"/>
    <w:rsid w:val="007943BA"/>
    <w:rsid w:val="007944E8"/>
    <w:rsid w:val="007961EB"/>
    <w:rsid w:val="007A0986"/>
    <w:rsid w:val="007A47FB"/>
    <w:rsid w:val="007A4CE8"/>
    <w:rsid w:val="007A7EEB"/>
    <w:rsid w:val="007B12A9"/>
    <w:rsid w:val="007B3177"/>
    <w:rsid w:val="007B4CAC"/>
    <w:rsid w:val="007C05BC"/>
    <w:rsid w:val="007C1C40"/>
    <w:rsid w:val="007C710E"/>
    <w:rsid w:val="007D1F95"/>
    <w:rsid w:val="007D37E7"/>
    <w:rsid w:val="007D3A87"/>
    <w:rsid w:val="007D469B"/>
    <w:rsid w:val="007D797C"/>
    <w:rsid w:val="007D7D6A"/>
    <w:rsid w:val="007E056F"/>
    <w:rsid w:val="007E2567"/>
    <w:rsid w:val="007E6C1B"/>
    <w:rsid w:val="007E7D2C"/>
    <w:rsid w:val="007F2343"/>
    <w:rsid w:val="007F4FEC"/>
    <w:rsid w:val="007F7288"/>
    <w:rsid w:val="007F7B34"/>
    <w:rsid w:val="00800EF0"/>
    <w:rsid w:val="00803663"/>
    <w:rsid w:val="008048E1"/>
    <w:rsid w:val="00813C23"/>
    <w:rsid w:val="0081547B"/>
    <w:rsid w:val="0081663B"/>
    <w:rsid w:val="00816814"/>
    <w:rsid w:val="0082434B"/>
    <w:rsid w:val="00830C72"/>
    <w:rsid w:val="0083153A"/>
    <w:rsid w:val="00832359"/>
    <w:rsid w:val="00832DB8"/>
    <w:rsid w:val="00836C75"/>
    <w:rsid w:val="008407A4"/>
    <w:rsid w:val="0084734B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87BDE"/>
    <w:rsid w:val="00894702"/>
    <w:rsid w:val="008948C6"/>
    <w:rsid w:val="0089629D"/>
    <w:rsid w:val="008A2292"/>
    <w:rsid w:val="008A3088"/>
    <w:rsid w:val="008A49D4"/>
    <w:rsid w:val="008A77F9"/>
    <w:rsid w:val="008B043E"/>
    <w:rsid w:val="008B0DFF"/>
    <w:rsid w:val="008C10C3"/>
    <w:rsid w:val="008C1DA1"/>
    <w:rsid w:val="008C621E"/>
    <w:rsid w:val="008D0AA2"/>
    <w:rsid w:val="008D4FE4"/>
    <w:rsid w:val="008E1B36"/>
    <w:rsid w:val="008E2391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0070"/>
    <w:rsid w:val="00923BCC"/>
    <w:rsid w:val="00930055"/>
    <w:rsid w:val="00941723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A0A1C"/>
    <w:rsid w:val="009A3030"/>
    <w:rsid w:val="009B1747"/>
    <w:rsid w:val="009B2563"/>
    <w:rsid w:val="009B3A30"/>
    <w:rsid w:val="009B437E"/>
    <w:rsid w:val="009B4FD0"/>
    <w:rsid w:val="009B6F23"/>
    <w:rsid w:val="009C0314"/>
    <w:rsid w:val="009C2412"/>
    <w:rsid w:val="009C4571"/>
    <w:rsid w:val="009C6573"/>
    <w:rsid w:val="009D76A3"/>
    <w:rsid w:val="009E1C3B"/>
    <w:rsid w:val="009E1E3B"/>
    <w:rsid w:val="009F061F"/>
    <w:rsid w:val="009F4722"/>
    <w:rsid w:val="009F7F92"/>
    <w:rsid w:val="00A003F1"/>
    <w:rsid w:val="00A0379D"/>
    <w:rsid w:val="00A06C76"/>
    <w:rsid w:val="00A07668"/>
    <w:rsid w:val="00A1011B"/>
    <w:rsid w:val="00A12830"/>
    <w:rsid w:val="00A12D80"/>
    <w:rsid w:val="00A13109"/>
    <w:rsid w:val="00A1326B"/>
    <w:rsid w:val="00A13A31"/>
    <w:rsid w:val="00A15872"/>
    <w:rsid w:val="00A159B9"/>
    <w:rsid w:val="00A21B00"/>
    <w:rsid w:val="00A402E0"/>
    <w:rsid w:val="00A45ABC"/>
    <w:rsid w:val="00A4744C"/>
    <w:rsid w:val="00A533FD"/>
    <w:rsid w:val="00A72DCE"/>
    <w:rsid w:val="00A72F40"/>
    <w:rsid w:val="00A743E1"/>
    <w:rsid w:val="00A770A2"/>
    <w:rsid w:val="00A77998"/>
    <w:rsid w:val="00A80D93"/>
    <w:rsid w:val="00A812B7"/>
    <w:rsid w:val="00A853D6"/>
    <w:rsid w:val="00A85BF1"/>
    <w:rsid w:val="00A942DA"/>
    <w:rsid w:val="00A94FD9"/>
    <w:rsid w:val="00A97B9C"/>
    <w:rsid w:val="00AA26F3"/>
    <w:rsid w:val="00AA37E0"/>
    <w:rsid w:val="00AA4444"/>
    <w:rsid w:val="00AB28D2"/>
    <w:rsid w:val="00AB4DD7"/>
    <w:rsid w:val="00AB6309"/>
    <w:rsid w:val="00AB733F"/>
    <w:rsid w:val="00AC00EE"/>
    <w:rsid w:val="00AC2EAC"/>
    <w:rsid w:val="00AC43C8"/>
    <w:rsid w:val="00AC45A0"/>
    <w:rsid w:val="00AC630D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656D"/>
    <w:rsid w:val="00B44A75"/>
    <w:rsid w:val="00B543EC"/>
    <w:rsid w:val="00B56AEC"/>
    <w:rsid w:val="00B60245"/>
    <w:rsid w:val="00B61F4A"/>
    <w:rsid w:val="00B638F6"/>
    <w:rsid w:val="00B641E9"/>
    <w:rsid w:val="00B6503D"/>
    <w:rsid w:val="00B6529B"/>
    <w:rsid w:val="00B66A0E"/>
    <w:rsid w:val="00B6776F"/>
    <w:rsid w:val="00B67D69"/>
    <w:rsid w:val="00B70343"/>
    <w:rsid w:val="00B7137C"/>
    <w:rsid w:val="00B71B9B"/>
    <w:rsid w:val="00B72954"/>
    <w:rsid w:val="00B735E6"/>
    <w:rsid w:val="00B74465"/>
    <w:rsid w:val="00B761D5"/>
    <w:rsid w:val="00B76A2A"/>
    <w:rsid w:val="00B805A0"/>
    <w:rsid w:val="00B82D44"/>
    <w:rsid w:val="00B841FA"/>
    <w:rsid w:val="00B927E2"/>
    <w:rsid w:val="00B9757E"/>
    <w:rsid w:val="00BA2D7A"/>
    <w:rsid w:val="00BA41A4"/>
    <w:rsid w:val="00BA5D74"/>
    <w:rsid w:val="00BA5E8B"/>
    <w:rsid w:val="00BA7F41"/>
    <w:rsid w:val="00BB2A81"/>
    <w:rsid w:val="00BB5574"/>
    <w:rsid w:val="00BB612F"/>
    <w:rsid w:val="00BB62E2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76BF"/>
    <w:rsid w:val="00C04A01"/>
    <w:rsid w:val="00C0508C"/>
    <w:rsid w:val="00C052FD"/>
    <w:rsid w:val="00C11445"/>
    <w:rsid w:val="00C17753"/>
    <w:rsid w:val="00C2214A"/>
    <w:rsid w:val="00C22F29"/>
    <w:rsid w:val="00C23FC3"/>
    <w:rsid w:val="00C24796"/>
    <w:rsid w:val="00C258FD"/>
    <w:rsid w:val="00C25F8F"/>
    <w:rsid w:val="00C26A4E"/>
    <w:rsid w:val="00C26DBF"/>
    <w:rsid w:val="00C31456"/>
    <w:rsid w:val="00C356ED"/>
    <w:rsid w:val="00C36DE4"/>
    <w:rsid w:val="00C41883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938AC"/>
    <w:rsid w:val="00CA1039"/>
    <w:rsid w:val="00CA39B4"/>
    <w:rsid w:val="00CA45BB"/>
    <w:rsid w:val="00CA6B84"/>
    <w:rsid w:val="00CB2320"/>
    <w:rsid w:val="00CB3FA7"/>
    <w:rsid w:val="00CB4D7A"/>
    <w:rsid w:val="00CC0257"/>
    <w:rsid w:val="00CC05E2"/>
    <w:rsid w:val="00CC0808"/>
    <w:rsid w:val="00CC1768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7B8A"/>
    <w:rsid w:val="00CE39AC"/>
    <w:rsid w:val="00CE56A3"/>
    <w:rsid w:val="00CE5F5E"/>
    <w:rsid w:val="00CE622A"/>
    <w:rsid w:val="00CE6611"/>
    <w:rsid w:val="00CF01BF"/>
    <w:rsid w:val="00CF0AAA"/>
    <w:rsid w:val="00CF2B2D"/>
    <w:rsid w:val="00CF7694"/>
    <w:rsid w:val="00D11B9D"/>
    <w:rsid w:val="00D17E10"/>
    <w:rsid w:val="00D20362"/>
    <w:rsid w:val="00D20E13"/>
    <w:rsid w:val="00D21405"/>
    <w:rsid w:val="00D2621B"/>
    <w:rsid w:val="00D26926"/>
    <w:rsid w:val="00D3056D"/>
    <w:rsid w:val="00D30F55"/>
    <w:rsid w:val="00D31482"/>
    <w:rsid w:val="00D329C1"/>
    <w:rsid w:val="00D34423"/>
    <w:rsid w:val="00D409F2"/>
    <w:rsid w:val="00D41113"/>
    <w:rsid w:val="00D470A0"/>
    <w:rsid w:val="00D4731E"/>
    <w:rsid w:val="00D479C7"/>
    <w:rsid w:val="00D50474"/>
    <w:rsid w:val="00D5185F"/>
    <w:rsid w:val="00D52D4F"/>
    <w:rsid w:val="00D5799F"/>
    <w:rsid w:val="00D62348"/>
    <w:rsid w:val="00D65DBD"/>
    <w:rsid w:val="00D726D9"/>
    <w:rsid w:val="00D74E96"/>
    <w:rsid w:val="00D8437F"/>
    <w:rsid w:val="00D930CB"/>
    <w:rsid w:val="00D936C1"/>
    <w:rsid w:val="00D93C5A"/>
    <w:rsid w:val="00D93F0A"/>
    <w:rsid w:val="00DA3326"/>
    <w:rsid w:val="00DA4DE4"/>
    <w:rsid w:val="00DA6CB3"/>
    <w:rsid w:val="00DB3000"/>
    <w:rsid w:val="00DB7796"/>
    <w:rsid w:val="00DB77C4"/>
    <w:rsid w:val="00DC2CD2"/>
    <w:rsid w:val="00DC751E"/>
    <w:rsid w:val="00DC796C"/>
    <w:rsid w:val="00DC7FC7"/>
    <w:rsid w:val="00DD53B8"/>
    <w:rsid w:val="00DD5CAF"/>
    <w:rsid w:val="00DE7516"/>
    <w:rsid w:val="00DE7FEB"/>
    <w:rsid w:val="00DF074B"/>
    <w:rsid w:val="00DF1F46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91C"/>
    <w:rsid w:val="00E32588"/>
    <w:rsid w:val="00E32F32"/>
    <w:rsid w:val="00E373B3"/>
    <w:rsid w:val="00E403A3"/>
    <w:rsid w:val="00E42988"/>
    <w:rsid w:val="00E433C2"/>
    <w:rsid w:val="00E45B30"/>
    <w:rsid w:val="00E47B6E"/>
    <w:rsid w:val="00E5020D"/>
    <w:rsid w:val="00E51F54"/>
    <w:rsid w:val="00E537C9"/>
    <w:rsid w:val="00E54D8D"/>
    <w:rsid w:val="00E56110"/>
    <w:rsid w:val="00E5683F"/>
    <w:rsid w:val="00E62570"/>
    <w:rsid w:val="00E63692"/>
    <w:rsid w:val="00E64E5B"/>
    <w:rsid w:val="00E64E8A"/>
    <w:rsid w:val="00E6638F"/>
    <w:rsid w:val="00E6763F"/>
    <w:rsid w:val="00E71E72"/>
    <w:rsid w:val="00E72752"/>
    <w:rsid w:val="00E7548E"/>
    <w:rsid w:val="00E82B03"/>
    <w:rsid w:val="00E83D24"/>
    <w:rsid w:val="00E904AA"/>
    <w:rsid w:val="00E9583A"/>
    <w:rsid w:val="00E96D3D"/>
    <w:rsid w:val="00EA2C99"/>
    <w:rsid w:val="00EA5465"/>
    <w:rsid w:val="00EA65CD"/>
    <w:rsid w:val="00EB3C2D"/>
    <w:rsid w:val="00EB4373"/>
    <w:rsid w:val="00EB60CB"/>
    <w:rsid w:val="00EC13AA"/>
    <w:rsid w:val="00EC5F2E"/>
    <w:rsid w:val="00EC74A4"/>
    <w:rsid w:val="00ED1261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2757B"/>
    <w:rsid w:val="00F302CF"/>
    <w:rsid w:val="00F3184C"/>
    <w:rsid w:val="00F31C4D"/>
    <w:rsid w:val="00F32B50"/>
    <w:rsid w:val="00F37AD9"/>
    <w:rsid w:val="00F41C89"/>
    <w:rsid w:val="00F46A77"/>
    <w:rsid w:val="00F51A53"/>
    <w:rsid w:val="00F5387C"/>
    <w:rsid w:val="00F54400"/>
    <w:rsid w:val="00F564CC"/>
    <w:rsid w:val="00F63573"/>
    <w:rsid w:val="00F6441C"/>
    <w:rsid w:val="00F70719"/>
    <w:rsid w:val="00F7652B"/>
    <w:rsid w:val="00F806D8"/>
    <w:rsid w:val="00F85618"/>
    <w:rsid w:val="00F85D5E"/>
    <w:rsid w:val="00FA1867"/>
    <w:rsid w:val="00FA2DAC"/>
    <w:rsid w:val="00FA3C2B"/>
    <w:rsid w:val="00FA4896"/>
    <w:rsid w:val="00FB01FE"/>
    <w:rsid w:val="00FB055B"/>
    <w:rsid w:val="00FB1EE1"/>
    <w:rsid w:val="00FB4B36"/>
    <w:rsid w:val="00FB6E07"/>
    <w:rsid w:val="00FC2CB5"/>
    <w:rsid w:val="00FC40C3"/>
    <w:rsid w:val="00FC6D29"/>
    <w:rsid w:val="00FD2421"/>
    <w:rsid w:val="00FD2936"/>
    <w:rsid w:val="00FD3B79"/>
    <w:rsid w:val="00FD6CF8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E57283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BF4B1B-B627-4487-B5F1-32433132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42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Usuario de Windows</cp:lastModifiedBy>
  <cp:revision>4</cp:revision>
  <cp:lastPrinted>2022-07-06T16:19:00Z</cp:lastPrinted>
  <dcterms:created xsi:type="dcterms:W3CDTF">2022-07-06T15:05:00Z</dcterms:created>
  <dcterms:modified xsi:type="dcterms:W3CDTF">2022-08-18T22:55:00Z</dcterms:modified>
</cp:coreProperties>
</file>