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E9B" w:rsidRDefault="004D1E9B" w:rsidP="004D1E9B">
      <w:pPr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noProof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A510C27" wp14:editId="524C0F34">
                <wp:simplePos x="0" y="0"/>
                <wp:positionH relativeFrom="column">
                  <wp:posOffset>-1395095</wp:posOffset>
                </wp:positionH>
                <wp:positionV relativeFrom="paragraph">
                  <wp:posOffset>-80010</wp:posOffset>
                </wp:positionV>
                <wp:extent cx="2506980" cy="587375"/>
                <wp:effectExtent l="0" t="0" r="7620" b="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6980" cy="58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8A5" w:rsidRPr="003143C5" w:rsidRDefault="004478A5" w:rsidP="00C36DE4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</w:pPr>
                            <w:r w:rsidRPr="003143C5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>REPÚBLICA DE CHILE</w:t>
                            </w:r>
                          </w:p>
                          <w:p w:rsidR="004478A5" w:rsidRPr="003143C5" w:rsidRDefault="004478A5" w:rsidP="00C36DE4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</w:pPr>
                            <w:r w:rsidRPr="003143C5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>PROVINCIA DE LINARES</w:t>
                            </w:r>
                          </w:p>
                          <w:p w:rsidR="004478A5" w:rsidRDefault="004478A5" w:rsidP="00C36DE4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3143C5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  <w:u w:val="single"/>
                              </w:rPr>
                              <w:t>I. MUNICIPALIDAD DE VILLA ALEGRE</w:t>
                            </w:r>
                          </w:p>
                          <w:p w:rsidR="004478A5" w:rsidRPr="00BD5B5B" w:rsidRDefault="00990220" w:rsidP="00C36DE4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>DIRECCION SECMU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A510C2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109.85pt;margin-top:-6.3pt;width:197.4pt;height:46.2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" stroked="f">
                <v:textbox style="mso-fit-shape-to-text:t">
                  <w:txbxContent>
                    <w:p w:rsidR="004478A5" w:rsidRPr="003143C5" w:rsidRDefault="004478A5" w:rsidP="00C36DE4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</w:pPr>
                      <w:r w:rsidRPr="003143C5"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>REPÚBLICA DE CHILE</w:t>
                      </w:r>
                    </w:p>
                    <w:p w:rsidR="004478A5" w:rsidRPr="003143C5" w:rsidRDefault="004478A5" w:rsidP="00C36DE4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</w:pPr>
                      <w:r w:rsidRPr="003143C5"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>PROVINCIA DE LINARES</w:t>
                      </w:r>
                    </w:p>
                    <w:p w:rsidR="004478A5" w:rsidRDefault="004478A5" w:rsidP="00C36DE4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3143C5"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  <w:u w:val="single"/>
                        </w:rPr>
                        <w:t>I. MUNICIPALIDAD DE VILLA ALEGRE</w:t>
                      </w:r>
                    </w:p>
                    <w:p w:rsidR="004478A5" w:rsidRPr="00BD5B5B" w:rsidRDefault="00990220" w:rsidP="00C36DE4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>DIRECCION SECMU</w:t>
                      </w:r>
                    </w:p>
                  </w:txbxContent>
                </v:textbox>
              </v:shape>
            </w:pict>
          </mc:Fallback>
        </mc:AlternateContent>
      </w:r>
    </w:p>
    <w:p w:rsidR="004D1E9B" w:rsidRDefault="004D1E9B" w:rsidP="004D1E9B">
      <w:pPr>
        <w:rPr>
          <w:rFonts w:ascii="Courier New" w:hAnsi="Courier New" w:cs="Courier New"/>
          <w:sz w:val="22"/>
          <w:szCs w:val="22"/>
        </w:rPr>
      </w:pPr>
    </w:p>
    <w:p w:rsidR="004D1E9B" w:rsidRDefault="001431A8" w:rsidP="004D1E9B">
      <w:pPr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59264" behindDoc="1" locked="0" layoutInCell="1" allowOverlap="1" wp14:anchorId="2F58AF19" wp14:editId="78422EFD">
            <wp:simplePos x="0" y="0"/>
            <wp:positionH relativeFrom="column">
              <wp:posOffset>-435610</wp:posOffset>
            </wp:positionH>
            <wp:positionV relativeFrom="paragraph">
              <wp:posOffset>182245</wp:posOffset>
            </wp:positionV>
            <wp:extent cx="529590" cy="409575"/>
            <wp:effectExtent l="0" t="0" r="0" b="9525"/>
            <wp:wrapTight wrapText="bothSides">
              <wp:wrapPolygon edited="0">
                <wp:start x="7770" y="0"/>
                <wp:lineTo x="2331" y="3014"/>
                <wp:lineTo x="2331" y="14065"/>
                <wp:lineTo x="4662" y="18084"/>
                <wp:lineTo x="10101" y="21098"/>
                <wp:lineTo x="13209" y="21098"/>
                <wp:lineTo x="17094" y="18084"/>
                <wp:lineTo x="19424" y="13060"/>
                <wp:lineTo x="17871" y="7033"/>
                <wp:lineTo x="11655" y="0"/>
                <wp:lineTo x="7770" y="0"/>
              </wp:wrapPolygon>
            </wp:wrapTight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UEVO LOGO MUNICIPALIDAD 202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59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D1E9B" w:rsidRDefault="004D1E9B" w:rsidP="004D1E9B">
      <w:pPr>
        <w:rPr>
          <w:rFonts w:ascii="Courier New" w:hAnsi="Courier New" w:cs="Courier New"/>
          <w:sz w:val="22"/>
          <w:szCs w:val="22"/>
        </w:rPr>
      </w:pPr>
    </w:p>
    <w:p w:rsidR="004D1E9B" w:rsidRDefault="004D1E9B" w:rsidP="004D1E9B">
      <w:pPr>
        <w:rPr>
          <w:rFonts w:ascii="Courier New" w:hAnsi="Courier New" w:cs="Courier New"/>
          <w:sz w:val="22"/>
          <w:szCs w:val="22"/>
        </w:rPr>
      </w:pPr>
    </w:p>
    <w:p w:rsidR="0083153A" w:rsidRPr="004D1E9B" w:rsidRDefault="0083153A" w:rsidP="004D1E9B">
      <w:pPr>
        <w:rPr>
          <w:rFonts w:ascii="Courier New" w:hAnsi="Courier New" w:cs="Courier New"/>
          <w:sz w:val="22"/>
          <w:szCs w:val="22"/>
        </w:rPr>
      </w:pPr>
    </w:p>
    <w:p w:rsidR="007E7D2C" w:rsidRDefault="002B013C" w:rsidP="007E7D2C">
      <w:pPr>
        <w:pStyle w:val="Ttulo"/>
        <w:rPr>
          <w:rFonts w:ascii="Century Gothic" w:hAnsi="Century Gothic" w:cs="Courier New"/>
          <w:sz w:val="36"/>
          <w:szCs w:val="36"/>
          <w:u w:val="none"/>
        </w:rPr>
      </w:pPr>
      <w:r>
        <w:rPr>
          <w:rFonts w:ascii="Century Gothic" w:hAnsi="Century Gothic" w:cs="Courier New"/>
          <w:sz w:val="36"/>
          <w:szCs w:val="36"/>
          <w:u w:val="none"/>
        </w:rPr>
        <w:t>CERTIFICADO PROVISORIO   N° 48</w:t>
      </w:r>
    </w:p>
    <w:p w:rsidR="007E7D2C" w:rsidRDefault="007E7D2C" w:rsidP="007E7D2C">
      <w:pPr>
        <w:rPr>
          <w:rFonts w:ascii="Century Gothic" w:hAnsi="Century Gothic" w:cs="Courier New"/>
          <w:sz w:val="24"/>
          <w:szCs w:val="24"/>
        </w:rPr>
      </w:pPr>
      <w:r>
        <w:rPr>
          <w:rFonts w:ascii="Century Gothic" w:hAnsi="Century Gothic" w:cs="Courier New"/>
        </w:rPr>
        <w:tab/>
      </w:r>
      <w:r>
        <w:rPr>
          <w:rFonts w:ascii="Century Gothic" w:hAnsi="Century Gothic" w:cs="Courier New"/>
        </w:rPr>
        <w:tab/>
      </w:r>
    </w:p>
    <w:p w:rsidR="007E7D2C" w:rsidRPr="007E7D2C" w:rsidRDefault="007E7D2C" w:rsidP="007E7D2C">
      <w:pPr>
        <w:jc w:val="both"/>
        <w:rPr>
          <w:rFonts w:ascii="Century Gothic" w:hAnsi="Century Gothic" w:cs="Courier New"/>
          <w:b/>
          <w:sz w:val="24"/>
          <w:szCs w:val="24"/>
        </w:rPr>
      </w:pPr>
      <w:r>
        <w:rPr>
          <w:rFonts w:ascii="Century Gothic" w:hAnsi="Century Gothic" w:cs="Courier New"/>
          <w:sz w:val="28"/>
          <w:szCs w:val="28"/>
        </w:rPr>
        <w:t xml:space="preserve">        </w:t>
      </w:r>
      <w:r w:rsidRPr="007E7D2C">
        <w:rPr>
          <w:rFonts w:ascii="Century Gothic" w:hAnsi="Century Gothic" w:cs="Courier New"/>
          <w:sz w:val="24"/>
          <w:szCs w:val="24"/>
        </w:rPr>
        <w:tab/>
        <w:t xml:space="preserve">El Secretario Municipal de la Ilustre Municipalidad de Villa Alegre, que suscribe certifica que, </w:t>
      </w:r>
      <w:r w:rsidR="00836C75" w:rsidRPr="00836C75">
        <w:rPr>
          <w:rFonts w:ascii="Century Gothic" w:hAnsi="Century Gothic" w:cs="Courier New"/>
          <w:b/>
          <w:sz w:val="24"/>
          <w:szCs w:val="24"/>
        </w:rPr>
        <w:t>GRUPO DE AUTOAYUDA GRACIAS A LA VIDA</w:t>
      </w:r>
      <w:r w:rsidR="00836C75">
        <w:rPr>
          <w:rFonts w:ascii="Century Gothic" w:hAnsi="Century Gothic" w:cs="Courier New"/>
          <w:sz w:val="24"/>
          <w:szCs w:val="24"/>
        </w:rPr>
        <w:t xml:space="preserve"> </w:t>
      </w:r>
      <w:r w:rsidRPr="007E7D2C">
        <w:rPr>
          <w:rFonts w:ascii="Century Gothic" w:hAnsi="Century Gothic" w:cs="Courier New"/>
          <w:sz w:val="24"/>
          <w:szCs w:val="24"/>
        </w:rPr>
        <w:t>se encuentra inscrito en el registro Público de Organizaciones Co</w:t>
      </w:r>
      <w:r w:rsidR="004A7FB1">
        <w:rPr>
          <w:rFonts w:ascii="Century Gothic" w:hAnsi="Century Gothic" w:cs="Courier New"/>
          <w:sz w:val="24"/>
          <w:szCs w:val="24"/>
        </w:rPr>
        <w:t>munita</w:t>
      </w:r>
      <w:r w:rsidR="00A812B7">
        <w:rPr>
          <w:rFonts w:ascii="Century Gothic" w:hAnsi="Century Gothic" w:cs="Courier New"/>
          <w:sz w:val="24"/>
          <w:szCs w:val="24"/>
        </w:rPr>
        <w:t xml:space="preserve">rias de Villa Alegre </w:t>
      </w:r>
      <w:r w:rsidR="00836C75">
        <w:rPr>
          <w:rFonts w:ascii="Century Gothic" w:hAnsi="Century Gothic" w:cs="Courier New"/>
          <w:sz w:val="24"/>
          <w:szCs w:val="24"/>
        </w:rPr>
        <w:t xml:space="preserve">N°389 de fecha 03 de </w:t>
      </w:r>
      <w:r w:rsidR="00AA37E0">
        <w:rPr>
          <w:rFonts w:ascii="Century Gothic" w:hAnsi="Century Gothic" w:cs="Courier New"/>
          <w:sz w:val="24"/>
          <w:szCs w:val="24"/>
        </w:rPr>
        <w:t>octubre de</w:t>
      </w:r>
      <w:r w:rsidR="0026286C">
        <w:rPr>
          <w:rFonts w:ascii="Century Gothic" w:hAnsi="Century Gothic" w:cs="Courier New"/>
          <w:sz w:val="24"/>
          <w:szCs w:val="24"/>
        </w:rPr>
        <w:t xml:space="preserve"> </w:t>
      </w:r>
      <w:r w:rsidR="00836C75">
        <w:rPr>
          <w:rFonts w:ascii="Century Gothic" w:hAnsi="Century Gothic" w:cs="Courier New"/>
          <w:sz w:val="24"/>
          <w:szCs w:val="24"/>
        </w:rPr>
        <w:t>2011</w:t>
      </w:r>
      <w:r w:rsidRPr="007E7D2C">
        <w:rPr>
          <w:rFonts w:ascii="Century Gothic" w:hAnsi="Century Gothic" w:cs="Courier New"/>
          <w:sz w:val="24"/>
          <w:szCs w:val="24"/>
        </w:rPr>
        <w:t>, cuenta con estatutos vigentes de acuerdo a los dispuesto en la ley N°19.418 del 9 de octubre de 1995 y la ley N° 20.500 de fecha 25 de agosto de 1978. Su Director</w:t>
      </w:r>
      <w:r w:rsidR="002B013C">
        <w:rPr>
          <w:rFonts w:ascii="Century Gothic" w:hAnsi="Century Gothic" w:cs="Courier New"/>
          <w:sz w:val="24"/>
          <w:szCs w:val="24"/>
        </w:rPr>
        <w:t xml:space="preserve">io </w:t>
      </w:r>
      <w:r w:rsidR="0026286C">
        <w:rPr>
          <w:rFonts w:ascii="Century Gothic" w:hAnsi="Century Gothic" w:cs="Courier New"/>
          <w:sz w:val="24"/>
          <w:szCs w:val="24"/>
        </w:rPr>
        <w:t>fue elegido el día 13</w:t>
      </w:r>
      <w:r w:rsidR="00001621">
        <w:rPr>
          <w:rFonts w:ascii="Century Gothic" w:hAnsi="Century Gothic" w:cs="Courier New"/>
          <w:sz w:val="24"/>
          <w:szCs w:val="24"/>
        </w:rPr>
        <w:t xml:space="preserve"> </w:t>
      </w:r>
      <w:r w:rsidR="00836C75">
        <w:rPr>
          <w:rFonts w:ascii="Century Gothic" w:hAnsi="Century Gothic" w:cs="Courier New"/>
          <w:sz w:val="24"/>
          <w:szCs w:val="24"/>
        </w:rPr>
        <w:t>de febrero</w:t>
      </w:r>
      <w:r w:rsidRPr="007E7D2C">
        <w:rPr>
          <w:rFonts w:ascii="Century Gothic" w:hAnsi="Century Gothic" w:cs="Courier New"/>
          <w:sz w:val="24"/>
          <w:szCs w:val="24"/>
        </w:rPr>
        <w:t xml:space="preserve"> de 202</w:t>
      </w:r>
      <w:r w:rsidR="004A7FB1">
        <w:rPr>
          <w:rFonts w:ascii="Century Gothic" w:hAnsi="Century Gothic" w:cs="Courier New"/>
          <w:sz w:val="24"/>
          <w:szCs w:val="24"/>
        </w:rPr>
        <w:t>2</w:t>
      </w:r>
      <w:r w:rsidR="002B013C">
        <w:rPr>
          <w:rFonts w:ascii="Century Gothic" w:hAnsi="Century Gothic" w:cs="Courier New"/>
          <w:sz w:val="24"/>
          <w:szCs w:val="24"/>
        </w:rPr>
        <w:t xml:space="preserve"> y se encuentra hasta el 13 de febrero del 2025</w:t>
      </w:r>
      <w:r w:rsidR="00464911">
        <w:rPr>
          <w:rFonts w:ascii="Century Gothic" w:hAnsi="Century Gothic" w:cs="Courier New"/>
          <w:sz w:val="24"/>
          <w:szCs w:val="24"/>
        </w:rPr>
        <w:t xml:space="preserve"> y se encuentra vigente por tres años </w:t>
      </w:r>
      <w:bookmarkStart w:id="0" w:name="_GoBack"/>
      <w:bookmarkEnd w:id="0"/>
    </w:p>
    <w:p w:rsidR="007E7D2C" w:rsidRPr="007E7D2C" w:rsidRDefault="007E7D2C" w:rsidP="007E7D2C">
      <w:pPr>
        <w:jc w:val="both"/>
        <w:rPr>
          <w:rFonts w:ascii="Century Gothic" w:hAnsi="Century Gothic" w:cs="Courier New"/>
          <w:sz w:val="24"/>
          <w:szCs w:val="24"/>
        </w:rPr>
      </w:pPr>
    </w:p>
    <w:p w:rsidR="007E7D2C" w:rsidRPr="007E7D2C" w:rsidRDefault="007E7D2C" w:rsidP="007E7D2C">
      <w:pPr>
        <w:jc w:val="both"/>
        <w:rPr>
          <w:rFonts w:ascii="Century Gothic" w:hAnsi="Century Gothic" w:cs="Courier New"/>
          <w:b/>
          <w:sz w:val="24"/>
          <w:szCs w:val="24"/>
        </w:rPr>
      </w:pPr>
      <w:r w:rsidRPr="007E7D2C">
        <w:rPr>
          <w:rFonts w:ascii="Century Gothic" w:hAnsi="Century Gothic" w:cs="Courier New"/>
          <w:b/>
          <w:sz w:val="24"/>
          <w:szCs w:val="24"/>
          <w:u w:val="single"/>
        </w:rPr>
        <w:t>DIRECTORIO</w:t>
      </w:r>
      <w:r w:rsidRPr="007E7D2C">
        <w:rPr>
          <w:rFonts w:ascii="Century Gothic" w:hAnsi="Century Gothic" w:cs="Courier New"/>
          <w:b/>
          <w:sz w:val="24"/>
          <w:szCs w:val="24"/>
        </w:rPr>
        <w:t>:</w:t>
      </w:r>
    </w:p>
    <w:p w:rsidR="007E7D2C" w:rsidRPr="007E7D2C" w:rsidRDefault="007E7D2C" w:rsidP="007E7D2C">
      <w:pPr>
        <w:jc w:val="both"/>
        <w:rPr>
          <w:rFonts w:ascii="Century Gothic" w:hAnsi="Century Gothic" w:cs="Courier New"/>
          <w:b/>
          <w:sz w:val="24"/>
          <w:szCs w:val="24"/>
        </w:rPr>
      </w:pPr>
    </w:p>
    <w:p w:rsidR="00E66A3B" w:rsidRDefault="00E66A3B" w:rsidP="007E7D2C">
      <w:pPr>
        <w:jc w:val="both"/>
        <w:rPr>
          <w:rFonts w:ascii="Century Gothic" w:hAnsi="Century Gothic" w:cs="Courier New"/>
          <w:b/>
          <w:sz w:val="24"/>
          <w:szCs w:val="24"/>
        </w:rPr>
      </w:pPr>
    </w:p>
    <w:tbl>
      <w:tblPr>
        <w:tblStyle w:val="Tablaconcuadrcula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4"/>
        <w:gridCol w:w="5853"/>
        <w:gridCol w:w="2268"/>
      </w:tblGrid>
      <w:tr w:rsidR="00E66A3B" w:rsidTr="006B675F">
        <w:trPr>
          <w:trHeight w:val="337"/>
        </w:trPr>
        <w:tc>
          <w:tcPr>
            <w:tcW w:w="1944" w:type="dxa"/>
          </w:tcPr>
          <w:p w:rsidR="00E66A3B" w:rsidRDefault="00E66A3B" w:rsidP="007E7D2C">
            <w:pPr>
              <w:jc w:val="both"/>
              <w:rPr>
                <w:rFonts w:ascii="Century Gothic" w:hAnsi="Century Gothic" w:cs="Courier New"/>
                <w:b/>
                <w:sz w:val="24"/>
                <w:szCs w:val="24"/>
              </w:rPr>
            </w:pPr>
            <w:r>
              <w:rPr>
                <w:rFonts w:ascii="Century Gothic" w:hAnsi="Century Gothic" w:cs="Courier New"/>
                <w:b/>
                <w:sz w:val="24"/>
                <w:szCs w:val="24"/>
              </w:rPr>
              <w:t>PRESIDENTA</w:t>
            </w:r>
            <w:r w:rsidR="00FF486A">
              <w:rPr>
                <w:rFonts w:ascii="Century Gothic" w:hAnsi="Century Gothic" w:cs="Courier New"/>
                <w:b/>
                <w:sz w:val="24"/>
                <w:szCs w:val="24"/>
              </w:rPr>
              <w:t xml:space="preserve">        </w:t>
            </w:r>
          </w:p>
        </w:tc>
        <w:tc>
          <w:tcPr>
            <w:tcW w:w="5853" w:type="dxa"/>
          </w:tcPr>
          <w:p w:rsidR="00E66A3B" w:rsidRDefault="00495D20" w:rsidP="00495D20">
            <w:pPr>
              <w:rPr>
                <w:rFonts w:ascii="Century Gothic" w:hAnsi="Century Gothic" w:cs="Courier New"/>
                <w:b/>
                <w:sz w:val="24"/>
                <w:szCs w:val="24"/>
              </w:rPr>
            </w:pPr>
            <w:r>
              <w:rPr>
                <w:rFonts w:ascii="Century Gothic" w:hAnsi="Century Gothic" w:cs="Courier New"/>
                <w:b/>
                <w:sz w:val="24"/>
                <w:szCs w:val="24"/>
              </w:rPr>
              <w:t>TERESA DEL CARMEN</w:t>
            </w:r>
            <w:r w:rsidR="00E66A3B">
              <w:rPr>
                <w:rFonts w:ascii="Century Gothic" w:hAnsi="Century Gothic" w:cs="Courier New"/>
                <w:b/>
                <w:sz w:val="24"/>
                <w:szCs w:val="24"/>
              </w:rPr>
              <w:t>RUBILAR QUINTANA</w:t>
            </w:r>
          </w:p>
        </w:tc>
        <w:tc>
          <w:tcPr>
            <w:tcW w:w="2268" w:type="dxa"/>
          </w:tcPr>
          <w:p w:rsidR="00E66A3B" w:rsidRDefault="00E66A3B" w:rsidP="007E7D2C">
            <w:pPr>
              <w:jc w:val="both"/>
              <w:rPr>
                <w:rFonts w:ascii="Century Gothic" w:hAnsi="Century Gothic" w:cs="Courier New"/>
                <w:b/>
                <w:sz w:val="24"/>
                <w:szCs w:val="24"/>
              </w:rPr>
            </w:pPr>
            <w:r>
              <w:rPr>
                <w:rFonts w:ascii="Century Gothic" w:hAnsi="Century Gothic" w:cs="Courier New"/>
                <w:b/>
                <w:sz w:val="24"/>
                <w:szCs w:val="24"/>
              </w:rPr>
              <w:t>CI</w:t>
            </w:r>
            <w:r w:rsidR="0035298D">
              <w:rPr>
                <w:rFonts w:ascii="Century Gothic" w:hAnsi="Century Gothic" w:cs="Courier New"/>
                <w:b/>
                <w:sz w:val="24"/>
                <w:szCs w:val="24"/>
              </w:rPr>
              <w:t>:</w:t>
            </w:r>
            <w:r>
              <w:rPr>
                <w:rFonts w:ascii="Century Gothic" w:hAnsi="Century Gothic" w:cs="Courier New"/>
                <w:b/>
                <w:sz w:val="24"/>
                <w:szCs w:val="24"/>
              </w:rPr>
              <w:t xml:space="preserve"> </w:t>
            </w:r>
            <w:r w:rsidR="006B675F">
              <w:rPr>
                <w:rFonts w:ascii="Century Gothic" w:hAnsi="Century Gothic" w:cs="Courier New"/>
                <w:b/>
                <w:sz w:val="24"/>
                <w:szCs w:val="24"/>
              </w:rPr>
              <w:t xml:space="preserve"> </w:t>
            </w:r>
            <w:r>
              <w:rPr>
                <w:rFonts w:ascii="Century Gothic" w:hAnsi="Century Gothic" w:cs="Courier New"/>
                <w:b/>
                <w:sz w:val="24"/>
                <w:szCs w:val="24"/>
              </w:rPr>
              <w:t>9.010.855-7</w:t>
            </w:r>
          </w:p>
        </w:tc>
      </w:tr>
      <w:tr w:rsidR="00E66A3B" w:rsidTr="006B675F">
        <w:trPr>
          <w:trHeight w:val="157"/>
        </w:trPr>
        <w:tc>
          <w:tcPr>
            <w:tcW w:w="1944" w:type="dxa"/>
          </w:tcPr>
          <w:p w:rsidR="00E66A3B" w:rsidRDefault="00E66A3B" w:rsidP="007E7D2C">
            <w:pPr>
              <w:jc w:val="both"/>
              <w:rPr>
                <w:rFonts w:ascii="Century Gothic" w:hAnsi="Century Gothic" w:cs="Courier New"/>
                <w:b/>
                <w:sz w:val="24"/>
                <w:szCs w:val="24"/>
              </w:rPr>
            </w:pPr>
            <w:r>
              <w:rPr>
                <w:rFonts w:ascii="Century Gothic" w:hAnsi="Century Gothic" w:cs="Courier New"/>
                <w:b/>
                <w:sz w:val="24"/>
                <w:szCs w:val="24"/>
              </w:rPr>
              <w:t>SECRETARIA</w:t>
            </w:r>
            <w:r w:rsidR="00FF486A">
              <w:rPr>
                <w:rFonts w:ascii="Century Gothic" w:hAnsi="Century Gothic" w:cs="Courier New"/>
                <w:b/>
                <w:sz w:val="24"/>
                <w:szCs w:val="24"/>
              </w:rPr>
              <w:t xml:space="preserve">       </w:t>
            </w:r>
          </w:p>
        </w:tc>
        <w:tc>
          <w:tcPr>
            <w:tcW w:w="5853" w:type="dxa"/>
          </w:tcPr>
          <w:p w:rsidR="00E66A3B" w:rsidRDefault="00E66A3B" w:rsidP="007E7D2C">
            <w:pPr>
              <w:jc w:val="both"/>
              <w:rPr>
                <w:rFonts w:ascii="Century Gothic" w:hAnsi="Century Gothic" w:cs="Courier New"/>
                <w:b/>
                <w:sz w:val="24"/>
                <w:szCs w:val="24"/>
              </w:rPr>
            </w:pPr>
            <w:r>
              <w:rPr>
                <w:rFonts w:ascii="Century Gothic" w:hAnsi="Century Gothic" w:cs="Courier New"/>
                <w:b/>
                <w:sz w:val="24"/>
                <w:szCs w:val="24"/>
              </w:rPr>
              <w:t>ELIZABETH MUÑOZ FERNANDEZ</w:t>
            </w:r>
          </w:p>
        </w:tc>
        <w:tc>
          <w:tcPr>
            <w:tcW w:w="2268" w:type="dxa"/>
          </w:tcPr>
          <w:p w:rsidR="00E66A3B" w:rsidRDefault="0035298D" w:rsidP="007E7D2C">
            <w:pPr>
              <w:jc w:val="both"/>
              <w:rPr>
                <w:rFonts w:ascii="Century Gothic" w:hAnsi="Century Gothic" w:cs="Courier New"/>
                <w:b/>
                <w:sz w:val="24"/>
                <w:szCs w:val="24"/>
              </w:rPr>
            </w:pPr>
            <w:r>
              <w:rPr>
                <w:rFonts w:ascii="Century Gothic" w:hAnsi="Century Gothic" w:cs="Courier New"/>
                <w:b/>
                <w:sz w:val="24"/>
                <w:szCs w:val="24"/>
              </w:rPr>
              <w:t>CI:</w:t>
            </w:r>
            <w:r w:rsidR="00E66A3B">
              <w:rPr>
                <w:rFonts w:ascii="Century Gothic" w:hAnsi="Century Gothic" w:cs="Courier New"/>
                <w:b/>
                <w:sz w:val="24"/>
                <w:szCs w:val="24"/>
              </w:rPr>
              <w:t>14.567.785-8</w:t>
            </w:r>
          </w:p>
        </w:tc>
      </w:tr>
      <w:tr w:rsidR="00E66A3B" w:rsidTr="006B675F">
        <w:trPr>
          <w:trHeight w:val="247"/>
        </w:trPr>
        <w:tc>
          <w:tcPr>
            <w:tcW w:w="1944" w:type="dxa"/>
          </w:tcPr>
          <w:p w:rsidR="00495D20" w:rsidRDefault="00E66A3B" w:rsidP="007E7D2C">
            <w:pPr>
              <w:jc w:val="both"/>
              <w:rPr>
                <w:rFonts w:ascii="Century Gothic" w:hAnsi="Century Gothic" w:cs="Courier New"/>
                <w:b/>
                <w:sz w:val="24"/>
                <w:szCs w:val="24"/>
              </w:rPr>
            </w:pPr>
            <w:r w:rsidRPr="007E7D2C">
              <w:rPr>
                <w:rFonts w:ascii="Century Gothic" w:hAnsi="Century Gothic" w:cs="Courier New"/>
                <w:b/>
                <w:sz w:val="24"/>
                <w:szCs w:val="24"/>
              </w:rPr>
              <w:t>TESORERA</w:t>
            </w:r>
            <w:r w:rsidR="00F820A5">
              <w:rPr>
                <w:rFonts w:ascii="Century Gothic" w:hAnsi="Century Gothic" w:cs="Courier New"/>
                <w:b/>
                <w:sz w:val="24"/>
                <w:szCs w:val="24"/>
              </w:rPr>
              <w:t xml:space="preserve">          </w:t>
            </w:r>
          </w:p>
        </w:tc>
        <w:tc>
          <w:tcPr>
            <w:tcW w:w="5853" w:type="dxa"/>
          </w:tcPr>
          <w:p w:rsidR="00E66A3B" w:rsidRDefault="00E66A3B" w:rsidP="007E7D2C">
            <w:pPr>
              <w:jc w:val="both"/>
              <w:rPr>
                <w:rFonts w:ascii="Century Gothic" w:hAnsi="Century Gothic" w:cs="Courier New"/>
                <w:b/>
                <w:sz w:val="24"/>
                <w:szCs w:val="24"/>
              </w:rPr>
            </w:pPr>
            <w:r>
              <w:rPr>
                <w:rFonts w:ascii="Century Gothic" w:hAnsi="Century Gothic" w:cs="Courier New"/>
                <w:b/>
                <w:sz w:val="24"/>
                <w:szCs w:val="24"/>
              </w:rPr>
              <w:t>ERIKA GLORIA REYES ESPINOZA</w:t>
            </w:r>
          </w:p>
        </w:tc>
        <w:tc>
          <w:tcPr>
            <w:tcW w:w="2268" w:type="dxa"/>
          </w:tcPr>
          <w:p w:rsidR="00E66A3B" w:rsidRDefault="00E66A3B" w:rsidP="007E7D2C">
            <w:pPr>
              <w:jc w:val="both"/>
              <w:rPr>
                <w:rFonts w:ascii="Century Gothic" w:hAnsi="Century Gothic" w:cs="Courier New"/>
                <w:b/>
                <w:sz w:val="24"/>
                <w:szCs w:val="24"/>
              </w:rPr>
            </w:pPr>
            <w:r>
              <w:rPr>
                <w:rFonts w:ascii="Century Gothic" w:hAnsi="Century Gothic" w:cs="Courier New"/>
                <w:b/>
                <w:sz w:val="24"/>
                <w:szCs w:val="24"/>
              </w:rPr>
              <w:t xml:space="preserve">CI: </w:t>
            </w:r>
            <w:r w:rsidR="0035298D">
              <w:rPr>
                <w:rFonts w:ascii="Century Gothic" w:hAnsi="Century Gothic" w:cs="Courier New"/>
                <w:b/>
                <w:sz w:val="24"/>
                <w:szCs w:val="24"/>
              </w:rPr>
              <w:t xml:space="preserve"> </w:t>
            </w:r>
            <w:r>
              <w:rPr>
                <w:rFonts w:ascii="Century Gothic" w:hAnsi="Century Gothic" w:cs="Courier New"/>
                <w:b/>
                <w:sz w:val="24"/>
                <w:szCs w:val="24"/>
              </w:rPr>
              <w:t>8.278.670-8</w:t>
            </w:r>
          </w:p>
        </w:tc>
      </w:tr>
      <w:tr w:rsidR="00E66A3B" w:rsidTr="006B675F">
        <w:trPr>
          <w:trHeight w:val="266"/>
        </w:trPr>
        <w:tc>
          <w:tcPr>
            <w:tcW w:w="1944" w:type="dxa"/>
          </w:tcPr>
          <w:p w:rsidR="00495D20" w:rsidRDefault="00E66A3B" w:rsidP="007E7D2C">
            <w:pPr>
              <w:jc w:val="both"/>
              <w:rPr>
                <w:rFonts w:ascii="Century Gothic" w:hAnsi="Century Gothic" w:cs="Courier New"/>
                <w:b/>
                <w:sz w:val="24"/>
                <w:szCs w:val="24"/>
              </w:rPr>
            </w:pPr>
            <w:r>
              <w:rPr>
                <w:rFonts w:ascii="Century Gothic" w:hAnsi="Century Gothic" w:cs="Courier New"/>
                <w:b/>
                <w:sz w:val="24"/>
                <w:szCs w:val="24"/>
              </w:rPr>
              <w:t>1°</w:t>
            </w:r>
            <w:r w:rsidRPr="007E7D2C">
              <w:rPr>
                <w:rFonts w:ascii="Century Gothic" w:hAnsi="Century Gothic" w:cs="Courier New"/>
                <w:b/>
                <w:sz w:val="24"/>
                <w:szCs w:val="24"/>
              </w:rPr>
              <w:t>DIRECTOR</w:t>
            </w:r>
            <w:r w:rsidR="00F820A5">
              <w:rPr>
                <w:rFonts w:ascii="Century Gothic" w:hAnsi="Century Gothic" w:cs="Courier New"/>
                <w:b/>
                <w:sz w:val="24"/>
                <w:szCs w:val="24"/>
              </w:rPr>
              <w:t>A</w:t>
            </w:r>
            <w:r w:rsidR="00333DE8">
              <w:rPr>
                <w:rFonts w:ascii="Century Gothic" w:hAnsi="Century Gothic" w:cs="Courier New"/>
                <w:b/>
                <w:sz w:val="24"/>
                <w:szCs w:val="24"/>
              </w:rPr>
              <w:t>S.</w:t>
            </w:r>
          </w:p>
        </w:tc>
        <w:tc>
          <w:tcPr>
            <w:tcW w:w="5853" w:type="dxa"/>
          </w:tcPr>
          <w:p w:rsidR="00E66A3B" w:rsidRDefault="00E66A3B" w:rsidP="00F820A5">
            <w:pPr>
              <w:rPr>
                <w:rFonts w:ascii="Century Gothic" w:hAnsi="Century Gothic" w:cs="Courier New"/>
                <w:b/>
                <w:sz w:val="24"/>
                <w:szCs w:val="24"/>
              </w:rPr>
            </w:pPr>
            <w:r>
              <w:rPr>
                <w:rFonts w:ascii="Century Gothic" w:hAnsi="Century Gothic" w:cs="Courier New"/>
                <w:b/>
                <w:sz w:val="24"/>
                <w:szCs w:val="24"/>
              </w:rPr>
              <w:t xml:space="preserve">HERMOSINA DE LAS NIEVES </w:t>
            </w:r>
            <w:r w:rsidR="00F820A5">
              <w:rPr>
                <w:rFonts w:ascii="Century Gothic" w:hAnsi="Century Gothic" w:cs="Courier New"/>
                <w:b/>
                <w:sz w:val="24"/>
                <w:szCs w:val="24"/>
              </w:rPr>
              <w:t>VERGARA MAN</w:t>
            </w:r>
            <w:r w:rsidR="006B675F">
              <w:rPr>
                <w:rFonts w:ascii="Century Gothic" w:hAnsi="Century Gothic" w:cs="Courier New"/>
                <w:b/>
                <w:sz w:val="24"/>
                <w:szCs w:val="24"/>
              </w:rPr>
              <w:t>CILLA</w:t>
            </w:r>
          </w:p>
        </w:tc>
        <w:tc>
          <w:tcPr>
            <w:tcW w:w="2268" w:type="dxa"/>
          </w:tcPr>
          <w:p w:rsidR="00E66A3B" w:rsidRDefault="00E66A3B" w:rsidP="007E7D2C">
            <w:pPr>
              <w:jc w:val="both"/>
              <w:rPr>
                <w:rFonts w:ascii="Century Gothic" w:hAnsi="Century Gothic" w:cs="Courier New"/>
                <w:b/>
                <w:sz w:val="24"/>
                <w:szCs w:val="24"/>
              </w:rPr>
            </w:pPr>
            <w:r>
              <w:rPr>
                <w:rFonts w:ascii="Century Gothic" w:hAnsi="Century Gothic" w:cs="Courier New"/>
                <w:b/>
                <w:sz w:val="24"/>
                <w:szCs w:val="24"/>
              </w:rPr>
              <w:t xml:space="preserve">CI: </w:t>
            </w:r>
            <w:r w:rsidR="0035298D">
              <w:rPr>
                <w:rFonts w:ascii="Century Gothic" w:hAnsi="Century Gothic" w:cs="Courier New"/>
                <w:b/>
                <w:sz w:val="24"/>
                <w:szCs w:val="24"/>
              </w:rPr>
              <w:t xml:space="preserve"> </w:t>
            </w:r>
            <w:r>
              <w:rPr>
                <w:rFonts w:ascii="Century Gothic" w:hAnsi="Century Gothic" w:cs="Courier New"/>
                <w:b/>
                <w:sz w:val="24"/>
                <w:szCs w:val="24"/>
              </w:rPr>
              <w:t>5.510.989-3</w:t>
            </w:r>
          </w:p>
        </w:tc>
      </w:tr>
      <w:tr w:rsidR="00E66A3B" w:rsidTr="006B675F">
        <w:tc>
          <w:tcPr>
            <w:tcW w:w="1944" w:type="dxa"/>
          </w:tcPr>
          <w:p w:rsidR="00E66A3B" w:rsidRDefault="006B675F" w:rsidP="00E66A3B">
            <w:pPr>
              <w:jc w:val="both"/>
              <w:rPr>
                <w:rFonts w:ascii="Century Gothic" w:hAnsi="Century Gothic" w:cs="Courier New"/>
                <w:b/>
                <w:sz w:val="24"/>
                <w:szCs w:val="24"/>
              </w:rPr>
            </w:pPr>
            <w:r>
              <w:rPr>
                <w:rFonts w:ascii="Century Gothic" w:hAnsi="Century Gothic" w:cs="Courier New"/>
                <w:b/>
                <w:sz w:val="24"/>
                <w:szCs w:val="24"/>
              </w:rPr>
              <w:t>2°DIRECTORA</w:t>
            </w:r>
            <w:r w:rsidR="00E66A3B">
              <w:rPr>
                <w:rFonts w:ascii="Century Gothic" w:hAnsi="Century Gothic" w:cs="Courier New"/>
                <w:b/>
                <w:sz w:val="24"/>
                <w:szCs w:val="24"/>
              </w:rPr>
              <w:t>S</w:t>
            </w:r>
            <w:r w:rsidR="00495D20">
              <w:rPr>
                <w:rFonts w:ascii="Century Gothic" w:hAnsi="Century Gothic" w:cs="Courier New"/>
                <w:b/>
                <w:sz w:val="24"/>
                <w:szCs w:val="24"/>
              </w:rPr>
              <w:t>.</w:t>
            </w:r>
          </w:p>
        </w:tc>
        <w:tc>
          <w:tcPr>
            <w:tcW w:w="5853" w:type="dxa"/>
          </w:tcPr>
          <w:p w:rsidR="00E66A3B" w:rsidRDefault="00E66A3B" w:rsidP="007E7D2C">
            <w:pPr>
              <w:jc w:val="both"/>
              <w:rPr>
                <w:rFonts w:ascii="Century Gothic" w:hAnsi="Century Gothic" w:cs="Courier New"/>
                <w:b/>
                <w:sz w:val="24"/>
                <w:szCs w:val="24"/>
              </w:rPr>
            </w:pPr>
            <w:r>
              <w:rPr>
                <w:rFonts w:ascii="Century Gothic" w:hAnsi="Century Gothic" w:cs="Courier New"/>
                <w:b/>
                <w:sz w:val="24"/>
                <w:szCs w:val="24"/>
              </w:rPr>
              <w:t>LUISA MAGDALENA MUÑOZ ZAPATA</w:t>
            </w:r>
          </w:p>
        </w:tc>
        <w:tc>
          <w:tcPr>
            <w:tcW w:w="2268" w:type="dxa"/>
          </w:tcPr>
          <w:p w:rsidR="00E66A3B" w:rsidRDefault="00E66A3B" w:rsidP="007E7D2C">
            <w:pPr>
              <w:jc w:val="both"/>
              <w:rPr>
                <w:rFonts w:ascii="Century Gothic" w:hAnsi="Century Gothic" w:cs="Courier New"/>
                <w:b/>
                <w:sz w:val="24"/>
                <w:szCs w:val="24"/>
              </w:rPr>
            </w:pPr>
            <w:r>
              <w:rPr>
                <w:rFonts w:ascii="Century Gothic" w:hAnsi="Century Gothic" w:cs="Courier New"/>
                <w:b/>
                <w:sz w:val="24"/>
                <w:szCs w:val="24"/>
              </w:rPr>
              <w:t>CI 10.460.820-5</w:t>
            </w:r>
          </w:p>
        </w:tc>
      </w:tr>
    </w:tbl>
    <w:p w:rsidR="007E7D2C" w:rsidRPr="007E7D2C" w:rsidRDefault="007E7D2C" w:rsidP="00E271C0">
      <w:pPr>
        <w:jc w:val="both"/>
        <w:rPr>
          <w:rFonts w:ascii="Century Gothic" w:hAnsi="Century Gothic" w:cs="Courier New"/>
          <w:b/>
          <w:sz w:val="24"/>
          <w:szCs w:val="24"/>
        </w:rPr>
      </w:pPr>
      <w:r w:rsidRPr="007E7D2C">
        <w:rPr>
          <w:rFonts w:ascii="Century Gothic" w:hAnsi="Century Gothic" w:cs="Courier New"/>
          <w:b/>
          <w:sz w:val="24"/>
          <w:szCs w:val="24"/>
        </w:rPr>
        <w:tab/>
      </w:r>
      <w:r w:rsidR="00E271C0">
        <w:rPr>
          <w:rFonts w:ascii="Century Gothic" w:hAnsi="Century Gothic" w:cs="Courier New"/>
          <w:b/>
          <w:sz w:val="24"/>
          <w:szCs w:val="24"/>
        </w:rPr>
        <w:t xml:space="preserve"> </w:t>
      </w:r>
    </w:p>
    <w:p w:rsidR="007E7D2C" w:rsidRPr="007E7D2C" w:rsidRDefault="007E7D2C" w:rsidP="007E7D2C">
      <w:pPr>
        <w:jc w:val="both"/>
        <w:rPr>
          <w:rFonts w:ascii="Century Gothic" w:hAnsi="Century Gothic" w:cs="Courier New"/>
          <w:sz w:val="24"/>
          <w:szCs w:val="24"/>
        </w:rPr>
      </w:pPr>
    </w:p>
    <w:p w:rsidR="007E7D2C" w:rsidRPr="007E7D2C" w:rsidRDefault="007E7D2C" w:rsidP="007E7D2C">
      <w:pPr>
        <w:jc w:val="both"/>
        <w:rPr>
          <w:rFonts w:ascii="Century Gothic" w:hAnsi="Century Gothic" w:cs="Courier New"/>
          <w:sz w:val="24"/>
          <w:szCs w:val="24"/>
        </w:rPr>
      </w:pPr>
      <w:r w:rsidRPr="007E7D2C">
        <w:rPr>
          <w:rFonts w:ascii="Century Gothic" w:hAnsi="Century Gothic" w:cs="Courier New"/>
          <w:sz w:val="24"/>
          <w:szCs w:val="24"/>
        </w:rPr>
        <w:t>El Presidente y la Tesorera, han sido autorizados para realizar trámites administrativos y financieros a nombre de la institución.</w:t>
      </w:r>
    </w:p>
    <w:p w:rsidR="007E7D2C" w:rsidRPr="007E7D2C" w:rsidRDefault="007E7D2C" w:rsidP="007E7D2C">
      <w:pPr>
        <w:jc w:val="both"/>
        <w:rPr>
          <w:rFonts w:ascii="Century Gothic" w:hAnsi="Century Gothic" w:cs="Courier New"/>
          <w:sz w:val="24"/>
          <w:szCs w:val="24"/>
        </w:rPr>
      </w:pPr>
      <w:r w:rsidRPr="007E7D2C">
        <w:rPr>
          <w:rFonts w:ascii="Century Gothic" w:hAnsi="Century Gothic" w:cs="Courier New"/>
          <w:sz w:val="24"/>
          <w:szCs w:val="24"/>
        </w:rPr>
        <w:t>Se extiende el presente certificado a petición de la institución para los fines que estime convenientes.</w:t>
      </w:r>
    </w:p>
    <w:p w:rsidR="007E7D2C" w:rsidRPr="007E7D2C" w:rsidRDefault="007E7D2C" w:rsidP="007E7D2C">
      <w:pPr>
        <w:jc w:val="both"/>
        <w:rPr>
          <w:rFonts w:ascii="Century Gothic" w:hAnsi="Century Gothic" w:cs="Courier New"/>
          <w:sz w:val="24"/>
          <w:szCs w:val="24"/>
        </w:rPr>
      </w:pPr>
    </w:p>
    <w:p w:rsidR="007E7D2C" w:rsidRDefault="007E7D2C" w:rsidP="007E7D2C">
      <w:pPr>
        <w:jc w:val="both"/>
        <w:rPr>
          <w:rFonts w:ascii="Century Gothic" w:hAnsi="Century Gothic" w:cs="Courier New"/>
          <w:sz w:val="24"/>
          <w:szCs w:val="24"/>
        </w:rPr>
      </w:pPr>
    </w:p>
    <w:p w:rsidR="00F820A5" w:rsidRDefault="00F820A5" w:rsidP="007E7D2C">
      <w:pPr>
        <w:jc w:val="both"/>
        <w:rPr>
          <w:rFonts w:ascii="Century Gothic" w:hAnsi="Century Gothic" w:cs="Courier New"/>
          <w:sz w:val="24"/>
          <w:szCs w:val="24"/>
        </w:rPr>
      </w:pPr>
    </w:p>
    <w:p w:rsidR="00F820A5" w:rsidRPr="007E7D2C" w:rsidRDefault="00F820A5" w:rsidP="007E7D2C">
      <w:pPr>
        <w:jc w:val="both"/>
        <w:rPr>
          <w:rFonts w:ascii="Century Gothic" w:hAnsi="Century Gothic" w:cs="Courier New"/>
          <w:sz w:val="24"/>
          <w:szCs w:val="24"/>
        </w:rPr>
      </w:pPr>
    </w:p>
    <w:p w:rsidR="007E7D2C" w:rsidRPr="007E7D2C" w:rsidRDefault="007E7D2C" w:rsidP="007E7D2C">
      <w:pPr>
        <w:jc w:val="both"/>
        <w:rPr>
          <w:rFonts w:ascii="Century Gothic" w:hAnsi="Century Gothic" w:cs="Courier New"/>
          <w:sz w:val="24"/>
          <w:szCs w:val="24"/>
        </w:rPr>
      </w:pPr>
    </w:p>
    <w:p w:rsidR="007E7D2C" w:rsidRPr="007E7D2C" w:rsidRDefault="007E7D2C" w:rsidP="007E7D2C">
      <w:pPr>
        <w:jc w:val="center"/>
        <w:rPr>
          <w:rFonts w:ascii="Century Gothic" w:hAnsi="Century Gothic" w:cs="Courier New"/>
          <w:b/>
          <w:sz w:val="24"/>
          <w:szCs w:val="24"/>
        </w:rPr>
      </w:pPr>
      <w:r w:rsidRPr="007E7D2C">
        <w:rPr>
          <w:rFonts w:ascii="Century Gothic" w:hAnsi="Century Gothic" w:cs="Courier New"/>
          <w:b/>
          <w:sz w:val="24"/>
          <w:szCs w:val="24"/>
        </w:rPr>
        <w:t>CLAUDIA BERRIOS NILO</w:t>
      </w:r>
    </w:p>
    <w:p w:rsidR="007E7D2C" w:rsidRPr="007E7D2C" w:rsidRDefault="007E7D2C" w:rsidP="007E7D2C">
      <w:pPr>
        <w:jc w:val="center"/>
        <w:rPr>
          <w:rFonts w:ascii="Century Gothic" w:hAnsi="Century Gothic" w:cs="Courier New"/>
          <w:b/>
          <w:sz w:val="24"/>
          <w:szCs w:val="24"/>
        </w:rPr>
      </w:pPr>
      <w:r w:rsidRPr="007E7D2C">
        <w:rPr>
          <w:rFonts w:ascii="Century Gothic" w:hAnsi="Century Gothic" w:cs="Courier New"/>
          <w:b/>
          <w:sz w:val="24"/>
          <w:szCs w:val="24"/>
        </w:rPr>
        <w:t>INGENIERO CONSTRUCTOR</w:t>
      </w:r>
    </w:p>
    <w:p w:rsidR="007E7D2C" w:rsidRPr="007E7D2C" w:rsidRDefault="007E7D2C" w:rsidP="007E7D2C">
      <w:pPr>
        <w:jc w:val="center"/>
        <w:rPr>
          <w:rFonts w:ascii="Century Gothic" w:hAnsi="Century Gothic" w:cs="Courier New"/>
          <w:b/>
          <w:sz w:val="24"/>
          <w:szCs w:val="24"/>
        </w:rPr>
      </w:pPr>
      <w:r w:rsidRPr="007E7D2C">
        <w:rPr>
          <w:rFonts w:ascii="Century Gothic" w:hAnsi="Century Gothic" w:cs="Courier New"/>
          <w:b/>
          <w:sz w:val="24"/>
          <w:szCs w:val="24"/>
        </w:rPr>
        <w:t>MASTER EN GESTION PUBLICA</w:t>
      </w:r>
    </w:p>
    <w:p w:rsidR="007E7D2C" w:rsidRPr="007E7D2C" w:rsidRDefault="007E7D2C" w:rsidP="007E7D2C">
      <w:pPr>
        <w:jc w:val="center"/>
        <w:rPr>
          <w:rFonts w:ascii="Century Gothic" w:hAnsi="Century Gothic" w:cs="Courier New"/>
          <w:b/>
          <w:sz w:val="24"/>
          <w:szCs w:val="24"/>
        </w:rPr>
      </w:pPr>
      <w:r w:rsidRPr="007E7D2C">
        <w:rPr>
          <w:rFonts w:ascii="Century Gothic" w:hAnsi="Century Gothic" w:cs="Courier New"/>
          <w:b/>
          <w:sz w:val="24"/>
          <w:szCs w:val="24"/>
        </w:rPr>
        <w:t>SECRETARIO MUNICIPAL</w:t>
      </w:r>
    </w:p>
    <w:p w:rsidR="007E7D2C" w:rsidRPr="007E7D2C" w:rsidRDefault="007E7D2C" w:rsidP="007E7D2C">
      <w:pPr>
        <w:jc w:val="center"/>
        <w:rPr>
          <w:rFonts w:ascii="Century Gothic" w:hAnsi="Century Gothic" w:cs="Courier New"/>
          <w:b/>
          <w:bCs/>
          <w:sz w:val="24"/>
          <w:szCs w:val="24"/>
        </w:rPr>
      </w:pPr>
      <w:r w:rsidRPr="007E7D2C">
        <w:rPr>
          <w:rFonts w:ascii="Century Gothic" w:hAnsi="Century Gothic" w:cs="Courier New"/>
          <w:b/>
          <w:sz w:val="24"/>
          <w:szCs w:val="24"/>
        </w:rPr>
        <w:t>ILUSTRE MUNICIPALIDAD DE VILLA ALEGRE</w:t>
      </w:r>
    </w:p>
    <w:p w:rsidR="007E7D2C" w:rsidRPr="007E7D2C" w:rsidRDefault="007E7D2C" w:rsidP="007E7D2C">
      <w:pPr>
        <w:pStyle w:val="Ttulo1"/>
        <w:rPr>
          <w:rFonts w:ascii="Century Gothic" w:hAnsi="Century Gothic" w:cs="Courier New"/>
          <w:bCs/>
          <w:szCs w:val="24"/>
        </w:rPr>
      </w:pPr>
      <w:r w:rsidRPr="007E7D2C">
        <w:rPr>
          <w:rFonts w:ascii="Century Gothic" w:hAnsi="Century Gothic" w:cs="Courier New"/>
          <w:szCs w:val="24"/>
        </w:rPr>
        <w:t xml:space="preserve">                              </w:t>
      </w:r>
    </w:p>
    <w:p w:rsidR="007E7D2C" w:rsidRPr="007E7D2C" w:rsidRDefault="007E7D2C" w:rsidP="007E7D2C">
      <w:pPr>
        <w:rPr>
          <w:rFonts w:ascii="Century Gothic" w:hAnsi="Century Gothic"/>
          <w:sz w:val="24"/>
          <w:szCs w:val="24"/>
        </w:rPr>
      </w:pPr>
    </w:p>
    <w:p w:rsidR="007E7D2C" w:rsidRPr="007E7D2C" w:rsidRDefault="007E7D2C" w:rsidP="007E7D2C">
      <w:pPr>
        <w:pStyle w:val="Ttulo1"/>
        <w:rPr>
          <w:rFonts w:ascii="Century Gothic" w:hAnsi="Century Gothic" w:cs="Courier New"/>
          <w:szCs w:val="24"/>
        </w:rPr>
      </w:pPr>
      <w:r w:rsidRPr="007E7D2C">
        <w:rPr>
          <w:rFonts w:ascii="Century Gothic" w:hAnsi="Century Gothic" w:cs="Courier New"/>
          <w:szCs w:val="24"/>
        </w:rPr>
        <w:t xml:space="preserve">                              </w:t>
      </w:r>
    </w:p>
    <w:p w:rsidR="007E7D2C" w:rsidRPr="007E7D2C" w:rsidRDefault="00D470A0" w:rsidP="007E7D2C">
      <w:pPr>
        <w:rPr>
          <w:rFonts w:ascii="Century Gothic" w:hAnsi="Century Gothic" w:cs="Courier New"/>
          <w:sz w:val="24"/>
          <w:szCs w:val="24"/>
        </w:rPr>
      </w:pPr>
      <w:r>
        <w:rPr>
          <w:rFonts w:ascii="Century Gothic" w:hAnsi="Century Gothic" w:cs="Courier New"/>
          <w:sz w:val="24"/>
          <w:szCs w:val="24"/>
        </w:rPr>
        <w:t xml:space="preserve">Villa </w:t>
      </w:r>
      <w:r w:rsidR="002B013C">
        <w:rPr>
          <w:rFonts w:ascii="Century Gothic" w:hAnsi="Century Gothic" w:cs="Courier New"/>
          <w:sz w:val="24"/>
          <w:szCs w:val="24"/>
        </w:rPr>
        <w:t>Alegre 03 de mayo</w:t>
      </w:r>
      <w:r w:rsidR="007E7D2C" w:rsidRPr="007E7D2C">
        <w:rPr>
          <w:rFonts w:ascii="Century Gothic" w:hAnsi="Century Gothic" w:cs="Courier New"/>
          <w:sz w:val="24"/>
          <w:szCs w:val="24"/>
        </w:rPr>
        <w:t xml:space="preserve"> 2022</w:t>
      </w:r>
    </w:p>
    <w:p w:rsidR="007E7D2C" w:rsidRPr="007E7D2C" w:rsidRDefault="007E7D2C" w:rsidP="007E7D2C">
      <w:pPr>
        <w:rPr>
          <w:rFonts w:ascii="Century Gothic" w:hAnsi="Century Gothic" w:cs="Courier New"/>
          <w:bCs/>
          <w:sz w:val="24"/>
          <w:szCs w:val="24"/>
        </w:rPr>
      </w:pPr>
      <w:r w:rsidRPr="007E7D2C">
        <w:rPr>
          <w:rFonts w:ascii="Century Gothic" w:hAnsi="Century Gothic" w:cs="Courier New"/>
          <w:bCs/>
          <w:sz w:val="24"/>
          <w:szCs w:val="24"/>
        </w:rPr>
        <w:t>CBN/</w:t>
      </w:r>
      <w:proofErr w:type="spellStart"/>
      <w:r w:rsidRPr="007E7D2C">
        <w:rPr>
          <w:rFonts w:ascii="Century Gothic" w:hAnsi="Century Gothic" w:cs="Courier New"/>
          <w:bCs/>
          <w:sz w:val="24"/>
          <w:szCs w:val="24"/>
        </w:rPr>
        <w:t>cbn</w:t>
      </w:r>
      <w:proofErr w:type="spellEnd"/>
      <w:r w:rsidRPr="007E7D2C">
        <w:rPr>
          <w:rFonts w:ascii="Century Gothic" w:hAnsi="Century Gothic" w:cs="Courier New"/>
          <w:bCs/>
          <w:sz w:val="24"/>
          <w:szCs w:val="24"/>
        </w:rPr>
        <w:t>.</w:t>
      </w:r>
    </w:p>
    <w:p w:rsidR="00A72DCE" w:rsidRPr="00386ECB" w:rsidRDefault="00A72DCE" w:rsidP="007E7D2C">
      <w:pPr>
        <w:jc w:val="center"/>
        <w:rPr>
          <w:rFonts w:ascii="Century Gothic" w:hAnsi="Century Gothic"/>
        </w:rPr>
      </w:pPr>
    </w:p>
    <w:sectPr w:rsidR="00A72DCE" w:rsidRPr="00386ECB" w:rsidSect="006B675F">
      <w:footerReference w:type="default" r:id="rId10"/>
      <w:pgSz w:w="12240" w:h="15840" w:code="1"/>
      <w:pgMar w:top="709" w:right="900" w:bottom="142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46EF" w:rsidRDefault="00A146EF" w:rsidP="0003245E">
      <w:r>
        <w:separator/>
      </w:r>
    </w:p>
  </w:endnote>
  <w:endnote w:type="continuationSeparator" w:id="0">
    <w:p w:rsidR="00A146EF" w:rsidRDefault="00A146EF" w:rsidP="00032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2E8A" w:rsidRDefault="006E2E8A">
    <w:pPr>
      <w:pStyle w:val="Piedepgina"/>
      <w:tabs>
        <w:tab w:val="left" w:pos="5130"/>
      </w:tabs>
    </w:pPr>
    <w:r>
      <w:rPr>
        <w:noProof/>
        <w:color w:val="808080" w:themeColor="background1" w:themeShade="80"/>
        <w:lang w:val="es-CL" w:eastAsia="es-CL"/>
      </w:rPr>
      <mc:AlternateContent>
        <mc:Choice Requires="wpg">
          <w:drawing>
            <wp:anchor distT="0" distB="0" distL="182880" distR="182880" simplePos="0" relativeHeight="251659264" behindDoc="1" locked="0" layoutInCell="1" allowOverlap="1">
              <wp:simplePos x="0" y="0"/>
              <wp:positionH relativeFrom="rightMargin">
                <wp:posOffset>-3810</wp:posOffset>
              </wp:positionH>
              <wp:positionV relativeFrom="page">
                <wp:posOffset>7915275</wp:posOffset>
              </wp:positionV>
              <wp:extent cx="457200" cy="1284605"/>
              <wp:effectExtent l="0" t="0" r="0" b="0"/>
              <wp:wrapNone/>
              <wp:docPr id="42" name="Grupo 4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57200" cy="1284605"/>
                        <a:chOff x="0" y="-3347925"/>
                        <a:chExt cx="457200" cy="11577525"/>
                      </a:xfrm>
                    </wpg:grpSpPr>
                    <wps:wsp>
                      <wps:cNvPr id="43" name="Rectángulo 43"/>
                      <wps:cNvSpPr/>
                      <wps:spPr>
                        <a:xfrm>
                          <a:off x="439387" y="0"/>
                          <a:ext cx="17813" cy="82296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Cuadro de texto 44"/>
                      <wps:cNvSpPr txBox="1"/>
                      <wps:spPr>
                        <a:xfrm>
                          <a:off x="0" y="-3347925"/>
                          <a:ext cx="457200" cy="11577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ascii="Century Gothic" w:hAnsi="Century Gothic"/>
                                <w:color w:val="7F7F7F" w:themeColor="text1" w:themeTint="80"/>
                              </w:rPr>
                              <w:alias w:val="Fecha"/>
                              <w:tag w:val=""/>
                              <w:id w:val="2035309940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d-M-yyyy"/>
                                <w:lid w:val="es-E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:rsidR="006E2E8A" w:rsidRPr="006E2E8A" w:rsidRDefault="006E2E8A">
                                <w:pPr>
                                  <w:rPr>
                                    <w:rFonts w:ascii="Century Gothic" w:hAnsi="Century Gothic"/>
                                    <w:color w:val="7F7F7F" w:themeColor="text1" w:themeTint="80"/>
                                  </w:rPr>
                                </w:pPr>
                                <w:r w:rsidRPr="006E2E8A">
                                  <w:rPr>
                                    <w:rFonts w:ascii="Century Gothic" w:hAnsi="Century Gothic"/>
                                    <w:color w:val="7F7F7F" w:themeColor="text1" w:themeTint="80"/>
                                  </w:rPr>
                                  <w:t>S</w:t>
                                </w:r>
                                <w:r>
                                  <w:rPr>
                                    <w:rFonts w:ascii="Century Gothic" w:hAnsi="Century Gothic"/>
                                    <w:color w:val="7F7F7F" w:themeColor="text1" w:themeTint="80"/>
                                  </w:rPr>
                                  <w:t>ECMU</w:t>
                                </w:r>
                                <w:r w:rsidR="00C441E5">
                                  <w:rPr>
                                    <w:rFonts w:ascii="Century Gothic" w:hAnsi="Century Gothic"/>
                                    <w:color w:val="7F7F7F" w:themeColor="text1" w:themeTint="80"/>
                                  </w:rPr>
                                  <w:t xml:space="preserve"> 2022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vert270" wrap="square" lIns="182880" tIns="45720" rIns="91440" bIns="13716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page">
                <wp14:pctHeight>0</wp14:pctHeight>
              </wp14:sizeRelV>
            </wp:anchor>
          </w:drawing>
        </mc:Choice>
        <mc:Fallback>
          <w:pict>
            <v:group id="Grupo 42" o:spid="_x0000_s1027" style="position:absolute;margin-left:-.3pt;margin-top:623.25pt;width:36pt;height:101.15pt;z-index:-251657216;mso-wrap-distance-left:14.4pt;mso-wrap-distance-right:14.4pt;mso-position-horizontal-relative:right-margin-area;mso-position-vertical-relative:page" coordorigin=",-33479" coordsize="4572,115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">
              <v:rect id="Rectángulo 43" o:spid="_x0000_s1028" style="position:absolute;left:4393;width:179;height:822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" fillcolor="black [3213]" stroked="f" strokeweight="2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44" o:spid="_x0000_s1029" type="#_x0000_t202" style="position:absolute;top:-33479;width:4572;height:115775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" filled="f" stroked="f" strokeweight=".5pt">
                <v:textbox style="layout-flow:vertical;mso-layout-flow-alt:bottom-to-top" inset="14.4pt,,,10.8pt">
                  <w:txbxContent>
                    <w:sdt>
                      <w:sdtPr>
                        <w:rPr>
                          <w:rFonts w:ascii="Century Gothic" w:hAnsi="Century Gothic"/>
                          <w:color w:val="7F7F7F" w:themeColor="text1" w:themeTint="80"/>
                        </w:rPr>
                        <w:alias w:val="Fecha"/>
                        <w:tag w:val=""/>
                        <w:id w:val="932940624"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d-M-yyyy"/>
                          <w:lid w:val="es-ES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:rsidR="006E2E8A" w:rsidRPr="006E2E8A" w:rsidRDefault="006E2E8A">
                          <w:pPr>
                            <w:rPr>
                              <w:rFonts w:ascii="Century Gothic" w:hAnsi="Century Gothic"/>
                              <w:color w:val="7F7F7F" w:themeColor="text1" w:themeTint="80"/>
                            </w:rPr>
                          </w:pPr>
                          <w:r w:rsidRPr="006E2E8A">
                            <w:rPr>
                              <w:rFonts w:ascii="Century Gothic" w:hAnsi="Century Gothic"/>
                              <w:color w:val="7F7F7F" w:themeColor="text1" w:themeTint="80"/>
                            </w:rPr>
                            <w:t>S</w:t>
                          </w:r>
                          <w:r>
                            <w:rPr>
                              <w:rFonts w:ascii="Century Gothic" w:hAnsi="Century Gothic"/>
                              <w:color w:val="7F7F7F" w:themeColor="text1" w:themeTint="80"/>
                            </w:rPr>
                            <w:t>ECMU</w:t>
                          </w:r>
                          <w:r w:rsidR="00C441E5">
                            <w:rPr>
                              <w:rFonts w:ascii="Century Gothic" w:hAnsi="Century Gothic"/>
                              <w:color w:val="7F7F7F" w:themeColor="text1" w:themeTint="80"/>
                            </w:rPr>
                            <w:t xml:space="preserve"> 2022</w:t>
                          </w:r>
                        </w:p>
                      </w:sdtContent>
                    </w:sdt>
                  </w:txbxContent>
                </v:textbox>
              </v:shape>
              <w10:wrap anchorx="margin" anchory="page"/>
            </v:group>
          </w:pict>
        </mc:Fallback>
      </mc:AlternateContent>
    </w:r>
    <w:r>
      <w:rPr>
        <w:noProof/>
        <w:color w:val="808080" w:themeColor="background1" w:themeShade="80"/>
        <w:lang w:val="es-CL" w:eastAsia="es-CL"/>
      </w:rPr>
      <mc:AlternateContent>
        <mc:Choice Requires="wps">
          <w:drawing>
            <wp:anchor distT="0" distB="0" distL="182880" distR="182880" simplePos="0" relativeHeight="251660288" behindDoc="0" locked="0" layoutInCell="1" allowOverlap="1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page">
                    <wp14:pctPosVOffset>91000</wp14:pctPosVOffset>
                  </wp:positionV>
                </mc:Choice>
                <mc:Fallback>
                  <wp:positionV relativeFrom="page">
                    <wp:posOffset>9152890</wp:posOffset>
                  </wp:positionV>
                </mc:Fallback>
              </mc:AlternateContent>
              <wp:extent cx="457200" cy="320634"/>
              <wp:effectExtent l="0" t="0" r="0" b="3810"/>
              <wp:wrapNone/>
              <wp:docPr id="41" name="Rectángulo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634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6E2E8A" w:rsidRDefault="006E2E8A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64911"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ángulo 41" o:spid="_x0000_s1030" style="position:absolute;margin-left:0;margin-top:0;width:36pt;height:25.25pt;z-index:251660288;visibility:visible;mso-wrap-style:square;mso-top-percent:910;mso-wrap-distance-left:14.4pt;mso-wrap-distance-top:0;mso-wrap-distance-right:14.4pt;mso-wrap-distance-bottom:0;mso-position-horizontal:left;mso-position-horizontal-relative:right-margin-area;mso-position-vertical-relative:page;mso-top-percent:910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" fillcolor="black [3213]" stroked="f" strokeweight="3pt">
              <v:textbox>
                <w:txbxContent>
                  <w:p w:rsidR="006E2E8A" w:rsidRDefault="006E2E8A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464911"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1</w: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 anchory="page"/>
            </v:rect>
          </w:pict>
        </mc:Fallback>
      </mc:AlternateContent>
    </w:r>
  </w:p>
  <w:p w:rsidR="004478A5" w:rsidRDefault="004478A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46EF" w:rsidRDefault="00A146EF" w:rsidP="0003245E">
      <w:r>
        <w:separator/>
      </w:r>
    </w:p>
  </w:footnote>
  <w:footnote w:type="continuationSeparator" w:id="0">
    <w:p w:rsidR="00A146EF" w:rsidRDefault="00A146EF" w:rsidP="000324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746F8"/>
    <w:multiLevelType w:val="hybridMultilevel"/>
    <w:tmpl w:val="AAB0D0EC"/>
    <w:lvl w:ilvl="0" w:tplc="3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34B4A"/>
    <w:multiLevelType w:val="singleLevel"/>
    <w:tmpl w:val="11C6271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DDB16DE"/>
    <w:multiLevelType w:val="hybridMultilevel"/>
    <w:tmpl w:val="CE32C8DA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819E9"/>
    <w:multiLevelType w:val="hybridMultilevel"/>
    <w:tmpl w:val="78AAAE9C"/>
    <w:lvl w:ilvl="0" w:tplc="3C40D4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A660DC"/>
    <w:multiLevelType w:val="hybridMultilevel"/>
    <w:tmpl w:val="3356EEC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191684"/>
    <w:multiLevelType w:val="hybridMultilevel"/>
    <w:tmpl w:val="705A93A4"/>
    <w:lvl w:ilvl="0" w:tplc="7BB2F7DC"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0D315D"/>
    <w:multiLevelType w:val="hybridMultilevel"/>
    <w:tmpl w:val="DF7ADD7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D3B41"/>
    <w:multiLevelType w:val="hybridMultilevel"/>
    <w:tmpl w:val="DBF61462"/>
    <w:lvl w:ilvl="0" w:tplc="3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E2618D6"/>
    <w:multiLevelType w:val="hybridMultilevel"/>
    <w:tmpl w:val="EF2E54B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A81C5E"/>
    <w:multiLevelType w:val="hybridMultilevel"/>
    <w:tmpl w:val="11CC425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AA789C"/>
    <w:multiLevelType w:val="hybridMultilevel"/>
    <w:tmpl w:val="866A3722"/>
    <w:lvl w:ilvl="0" w:tplc="340A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1" w15:restartNumberingAfterBreak="0">
    <w:nsid w:val="36C1537B"/>
    <w:multiLevelType w:val="hybridMultilevel"/>
    <w:tmpl w:val="E23A4D90"/>
    <w:lvl w:ilvl="0" w:tplc="39E43F1E">
      <w:start w:val="1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55784A"/>
    <w:multiLevelType w:val="hybridMultilevel"/>
    <w:tmpl w:val="04A2F83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DA0ADC"/>
    <w:multiLevelType w:val="hybridMultilevel"/>
    <w:tmpl w:val="9FC285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9D53A2"/>
    <w:multiLevelType w:val="hybridMultilevel"/>
    <w:tmpl w:val="7E3E8BDE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AE6738"/>
    <w:multiLevelType w:val="hybridMultilevel"/>
    <w:tmpl w:val="EA2EA4F4"/>
    <w:lvl w:ilvl="0" w:tplc="E8B06652">
      <w:numFmt w:val="bullet"/>
      <w:lvlText w:val="-"/>
      <w:lvlJc w:val="left"/>
      <w:pPr>
        <w:ind w:left="1140" w:hanging="360"/>
      </w:pPr>
      <w:rPr>
        <w:rFonts w:ascii="Century Gothic" w:eastAsia="Times New Roman" w:hAnsi="Century Gothic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6" w15:restartNumberingAfterBreak="0">
    <w:nsid w:val="4B110E28"/>
    <w:multiLevelType w:val="hybridMultilevel"/>
    <w:tmpl w:val="59A81C22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B886577"/>
    <w:multiLevelType w:val="hybridMultilevel"/>
    <w:tmpl w:val="B0E6E2D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FA168D"/>
    <w:multiLevelType w:val="hybridMultilevel"/>
    <w:tmpl w:val="C4DA94D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EC42BB"/>
    <w:multiLevelType w:val="hybridMultilevel"/>
    <w:tmpl w:val="35F08D7E"/>
    <w:lvl w:ilvl="0" w:tplc="451CD314">
      <w:numFmt w:val="bullet"/>
      <w:lvlText w:val="-"/>
      <w:lvlJc w:val="left"/>
      <w:pPr>
        <w:ind w:left="1080" w:hanging="360"/>
      </w:pPr>
      <w:rPr>
        <w:rFonts w:ascii="Courier New" w:eastAsia="Times New Roman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3080066"/>
    <w:multiLevelType w:val="singleLevel"/>
    <w:tmpl w:val="F0E055A0"/>
    <w:lvl w:ilvl="0">
      <w:start w:val="2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Times New Roman" w:hAnsi="Times New Roman" w:hint="default"/>
      </w:rPr>
    </w:lvl>
  </w:abstractNum>
  <w:abstractNum w:abstractNumId="21" w15:restartNumberingAfterBreak="0">
    <w:nsid w:val="6319729E"/>
    <w:multiLevelType w:val="hybridMultilevel"/>
    <w:tmpl w:val="116226BA"/>
    <w:lvl w:ilvl="0" w:tplc="631CA010">
      <w:start w:val="1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2" w15:restartNumberingAfterBreak="0">
    <w:nsid w:val="67933762"/>
    <w:multiLevelType w:val="hybridMultilevel"/>
    <w:tmpl w:val="F82E85A8"/>
    <w:lvl w:ilvl="0" w:tplc="340A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3" w15:restartNumberingAfterBreak="0">
    <w:nsid w:val="6A4C2A04"/>
    <w:multiLevelType w:val="hybridMultilevel"/>
    <w:tmpl w:val="15E441A8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BDF2BA5"/>
    <w:multiLevelType w:val="hybridMultilevel"/>
    <w:tmpl w:val="FB12AF02"/>
    <w:lvl w:ilvl="0" w:tplc="F10019B8">
      <w:start w:val="1"/>
      <w:numFmt w:val="decimal"/>
      <w:lvlText w:val="%1."/>
      <w:lvlJc w:val="left"/>
      <w:pPr>
        <w:ind w:left="795" w:hanging="435"/>
      </w:pPr>
      <w:rPr>
        <w:rFonts w:ascii="Courier New" w:hAnsi="Courier New" w:hint="default"/>
        <w:sz w:val="24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AB39A2"/>
    <w:multiLevelType w:val="hybridMultilevel"/>
    <w:tmpl w:val="58F896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E641A8"/>
    <w:multiLevelType w:val="hybridMultilevel"/>
    <w:tmpl w:val="0C6CE4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272389"/>
    <w:multiLevelType w:val="hybridMultilevel"/>
    <w:tmpl w:val="5FA83BE8"/>
    <w:lvl w:ilvl="0" w:tplc="F27E925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C44951"/>
    <w:multiLevelType w:val="hybridMultilevel"/>
    <w:tmpl w:val="B8B23E0C"/>
    <w:lvl w:ilvl="0" w:tplc="340A0001">
      <w:start w:val="1"/>
      <w:numFmt w:val="bullet"/>
      <w:lvlText w:val=""/>
      <w:lvlJc w:val="left"/>
      <w:pPr>
        <w:ind w:left="1063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83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3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3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3" w:hanging="360"/>
      </w:pPr>
      <w:rPr>
        <w:rFonts w:ascii="Wingdings" w:hAnsi="Wingdings" w:hint="default"/>
      </w:rPr>
    </w:lvl>
  </w:abstractNum>
  <w:abstractNum w:abstractNumId="29" w15:restartNumberingAfterBreak="0">
    <w:nsid w:val="74250363"/>
    <w:multiLevelType w:val="hybridMultilevel"/>
    <w:tmpl w:val="94DC1F9E"/>
    <w:lvl w:ilvl="0" w:tplc="1C66F9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4C4027"/>
    <w:multiLevelType w:val="hybridMultilevel"/>
    <w:tmpl w:val="BA280B4A"/>
    <w:lvl w:ilvl="0" w:tplc="340A0001">
      <w:start w:val="1"/>
      <w:numFmt w:val="bullet"/>
      <w:lvlText w:val=""/>
      <w:lvlJc w:val="left"/>
      <w:pPr>
        <w:ind w:left="165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31" w15:restartNumberingAfterBreak="0">
    <w:nsid w:val="7D19780C"/>
    <w:multiLevelType w:val="hybridMultilevel"/>
    <w:tmpl w:val="6F160568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AB1236"/>
    <w:multiLevelType w:val="hybridMultilevel"/>
    <w:tmpl w:val="C11E34D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"/>
  </w:num>
  <w:num w:numId="3">
    <w:abstractNumId w:val="11"/>
  </w:num>
  <w:num w:numId="4">
    <w:abstractNumId w:val="16"/>
  </w:num>
  <w:num w:numId="5">
    <w:abstractNumId w:val="14"/>
  </w:num>
  <w:num w:numId="6">
    <w:abstractNumId w:val="29"/>
  </w:num>
  <w:num w:numId="7">
    <w:abstractNumId w:val="31"/>
  </w:num>
  <w:num w:numId="8">
    <w:abstractNumId w:val="21"/>
  </w:num>
  <w:num w:numId="9">
    <w:abstractNumId w:val="0"/>
  </w:num>
  <w:num w:numId="10">
    <w:abstractNumId w:val="2"/>
  </w:num>
  <w:num w:numId="11">
    <w:abstractNumId w:val="28"/>
  </w:num>
  <w:num w:numId="12">
    <w:abstractNumId w:val="27"/>
  </w:num>
  <w:num w:numId="13">
    <w:abstractNumId w:val="25"/>
  </w:num>
  <w:num w:numId="14">
    <w:abstractNumId w:val="32"/>
  </w:num>
  <w:num w:numId="15">
    <w:abstractNumId w:val="13"/>
  </w:num>
  <w:num w:numId="16">
    <w:abstractNumId w:val="17"/>
  </w:num>
  <w:num w:numId="17">
    <w:abstractNumId w:val="18"/>
  </w:num>
  <w:num w:numId="18">
    <w:abstractNumId w:val="24"/>
  </w:num>
  <w:num w:numId="19">
    <w:abstractNumId w:val="30"/>
  </w:num>
  <w:num w:numId="20">
    <w:abstractNumId w:val="4"/>
  </w:num>
  <w:num w:numId="21">
    <w:abstractNumId w:val="7"/>
  </w:num>
  <w:num w:numId="22">
    <w:abstractNumId w:val="10"/>
  </w:num>
  <w:num w:numId="23">
    <w:abstractNumId w:val="8"/>
  </w:num>
  <w:num w:numId="24">
    <w:abstractNumId w:val="9"/>
  </w:num>
  <w:num w:numId="25">
    <w:abstractNumId w:val="23"/>
  </w:num>
  <w:num w:numId="26">
    <w:abstractNumId w:val="26"/>
  </w:num>
  <w:num w:numId="27">
    <w:abstractNumId w:val="6"/>
  </w:num>
  <w:num w:numId="28">
    <w:abstractNumId w:val="12"/>
  </w:num>
  <w:num w:numId="29">
    <w:abstractNumId w:val="22"/>
  </w:num>
  <w:num w:numId="30">
    <w:abstractNumId w:val="22"/>
  </w:num>
  <w:num w:numId="31">
    <w:abstractNumId w:val="5"/>
  </w:num>
  <w:num w:numId="32">
    <w:abstractNumId w:val="19"/>
  </w:num>
  <w:num w:numId="33">
    <w:abstractNumId w:val="3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569"/>
    <w:rsid w:val="0000017B"/>
    <w:rsid w:val="00001621"/>
    <w:rsid w:val="000122E9"/>
    <w:rsid w:val="0002147F"/>
    <w:rsid w:val="0002168D"/>
    <w:rsid w:val="000231E9"/>
    <w:rsid w:val="000265BF"/>
    <w:rsid w:val="000308F6"/>
    <w:rsid w:val="00031622"/>
    <w:rsid w:val="0003245E"/>
    <w:rsid w:val="00033C1A"/>
    <w:rsid w:val="00043D81"/>
    <w:rsid w:val="00044A08"/>
    <w:rsid w:val="000538B3"/>
    <w:rsid w:val="00057901"/>
    <w:rsid w:val="00066D98"/>
    <w:rsid w:val="00067CE3"/>
    <w:rsid w:val="000734DD"/>
    <w:rsid w:val="0008106F"/>
    <w:rsid w:val="000821FE"/>
    <w:rsid w:val="0008226B"/>
    <w:rsid w:val="00084EC1"/>
    <w:rsid w:val="00087FD0"/>
    <w:rsid w:val="000942F2"/>
    <w:rsid w:val="000A2CB4"/>
    <w:rsid w:val="000A4489"/>
    <w:rsid w:val="000A6C37"/>
    <w:rsid w:val="000B23FA"/>
    <w:rsid w:val="000B3A0B"/>
    <w:rsid w:val="000B52CF"/>
    <w:rsid w:val="000C1437"/>
    <w:rsid w:val="000D0C25"/>
    <w:rsid w:val="000D3CA0"/>
    <w:rsid w:val="000D5A05"/>
    <w:rsid w:val="000E1C4F"/>
    <w:rsid w:val="000E3D46"/>
    <w:rsid w:val="000E60D5"/>
    <w:rsid w:val="000F5AF5"/>
    <w:rsid w:val="000F6B78"/>
    <w:rsid w:val="001010AB"/>
    <w:rsid w:val="00101B2E"/>
    <w:rsid w:val="00110F26"/>
    <w:rsid w:val="001142CC"/>
    <w:rsid w:val="00117857"/>
    <w:rsid w:val="00130736"/>
    <w:rsid w:val="00130EA3"/>
    <w:rsid w:val="00133FC5"/>
    <w:rsid w:val="001344E5"/>
    <w:rsid w:val="00136192"/>
    <w:rsid w:val="001431A8"/>
    <w:rsid w:val="00144189"/>
    <w:rsid w:val="0014489A"/>
    <w:rsid w:val="00145342"/>
    <w:rsid w:val="0014592F"/>
    <w:rsid w:val="0014790C"/>
    <w:rsid w:val="00147CC5"/>
    <w:rsid w:val="00150BC9"/>
    <w:rsid w:val="00156729"/>
    <w:rsid w:val="00163830"/>
    <w:rsid w:val="00165B31"/>
    <w:rsid w:val="00167860"/>
    <w:rsid w:val="00171008"/>
    <w:rsid w:val="001727AE"/>
    <w:rsid w:val="00175D3D"/>
    <w:rsid w:val="001805F0"/>
    <w:rsid w:val="0018307A"/>
    <w:rsid w:val="00184EDB"/>
    <w:rsid w:val="00184F13"/>
    <w:rsid w:val="00193ADD"/>
    <w:rsid w:val="001A754F"/>
    <w:rsid w:val="001B03A3"/>
    <w:rsid w:val="001B31C0"/>
    <w:rsid w:val="001B4ED2"/>
    <w:rsid w:val="001B776C"/>
    <w:rsid w:val="001C7B2D"/>
    <w:rsid w:val="001C7EEB"/>
    <w:rsid w:val="001D4B28"/>
    <w:rsid w:val="001E0089"/>
    <w:rsid w:val="001E6838"/>
    <w:rsid w:val="001E78E0"/>
    <w:rsid w:val="001F2A38"/>
    <w:rsid w:val="001F4742"/>
    <w:rsid w:val="001F4910"/>
    <w:rsid w:val="001F67D6"/>
    <w:rsid w:val="001F7D47"/>
    <w:rsid w:val="00203BF4"/>
    <w:rsid w:val="00204698"/>
    <w:rsid w:val="00205C8B"/>
    <w:rsid w:val="00205EDB"/>
    <w:rsid w:val="00207461"/>
    <w:rsid w:val="00207FD9"/>
    <w:rsid w:val="0021134A"/>
    <w:rsid w:val="00223FF8"/>
    <w:rsid w:val="00225F2B"/>
    <w:rsid w:val="0022677B"/>
    <w:rsid w:val="00230944"/>
    <w:rsid w:val="002439A1"/>
    <w:rsid w:val="00247743"/>
    <w:rsid w:val="002575F7"/>
    <w:rsid w:val="0026286C"/>
    <w:rsid w:val="0026718D"/>
    <w:rsid w:val="00282576"/>
    <w:rsid w:val="0028273E"/>
    <w:rsid w:val="00283420"/>
    <w:rsid w:val="00284680"/>
    <w:rsid w:val="00285D1F"/>
    <w:rsid w:val="00287E32"/>
    <w:rsid w:val="002936BC"/>
    <w:rsid w:val="00293FA9"/>
    <w:rsid w:val="0029407B"/>
    <w:rsid w:val="002A0E4D"/>
    <w:rsid w:val="002A1466"/>
    <w:rsid w:val="002A2DA5"/>
    <w:rsid w:val="002A4F1A"/>
    <w:rsid w:val="002A5F18"/>
    <w:rsid w:val="002B013C"/>
    <w:rsid w:val="002B0B52"/>
    <w:rsid w:val="002B4816"/>
    <w:rsid w:val="002B4AC5"/>
    <w:rsid w:val="002B60A6"/>
    <w:rsid w:val="002B6D04"/>
    <w:rsid w:val="002C2409"/>
    <w:rsid w:val="002C7D8D"/>
    <w:rsid w:val="002D17E4"/>
    <w:rsid w:val="002D4484"/>
    <w:rsid w:val="002D68CE"/>
    <w:rsid w:val="002E01C9"/>
    <w:rsid w:val="002E0BA0"/>
    <w:rsid w:val="002E2D6E"/>
    <w:rsid w:val="002E4904"/>
    <w:rsid w:val="002E4BF2"/>
    <w:rsid w:val="002E5E7A"/>
    <w:rsid w:val="002F51D0"/>
    <w:rsid w:val="00306EF4"/>
    <w:rsid w:val="00310766"/>
    <w:rsid w:val="0031388C"/>
    <w:rsid w:val="00314355"/>
    <w:rsid w:val="00323FE9"/>
    <w:rsid w:val="003310AD"/>
    <w:rsid w:val="0033207D"/>
    <w:rsid w:val="00332A6D"/>
    <w:rsid w:val="00333C26"/>
    <w:rsid w:val="00333DE8"/>
    <w:rsid w:val="00340310"/>
    <w:rsid w:val="0034114B"/>
    <w:rsid w:val="00341BC6"/>
    <w:rsid w:val="00341F66"/>
    <w:rsid w:val="00343B3D"/>
    <w:rsid w:val="00343C9A"/>
    <w:rsid w:val="00343EE8"/>
    <w:rsid w:val="0035215D"/>
    <w:rsid w:val="0035298D"/>
    <w:rsid w:val="00356F18"/>
    <w:rsid w:val="003604D8"/>
    <w:rsid w:val="00361D64"/>
    <w:rsid w:val="00362340"/>
    <w:rsid w:val="003631F7"/>
    <w:rsid w:val="0036348C"/>
    <w:rsid w:val="0036413F"/>
    <w:rsid w:val="0036594F"/>
    <w:rsid w:val="00371B58"/>
    <w:rsid w:val="003721A4"/>
    <w:rsid w:val="003747A7"/>
    <w:rsid w:val="003809E8"/>
    <w:rsid w:val="00386ECB"/>
    <w:rsid w:val="0039172A"/>
    <w:rsid w:val="00392B95"/>
    <w:rsid w:val="003A076C"/>
    <w:rsid w:val="003A7EFA"/>
    <w:rsid w:val="003B4731"/>
    <w:rsid w:val="003C51A1"/>
    <w:rsid w:val="003C593B"/>
    <w:rsid w:val="003C75FF"/>
    <w:rsid w:val="003D00E4"/>
    <w:rsid w:val="003D42EF"/>
    <w:rsid w:val="003E0431"/>
    <w:rsid w:val="003E1E88"/>
    <w:rsid w:val="003E3039"/>
    <w:rsid w:val="003E5C08"/>
    <w:rsid w:val="003F057E"/>
    <w:rsid w:val="003F3B4D"/>
    <w:rsid w:val="004061DD"/>
    <w:rsid w:val="00410785"/>
    <w:rsid w:val="004119A2"/>
    <w:rsid w:val="00414E1D"/>
    <w:rsid w:val="00415B48"/>
    <w:rsid w:val="0041700C"/>
    <w:rsid w:val="004177FD"/>
    <w:rsid w:val="0042040A"/>
    <w:rsid w:val="00420FE5"/>
    <w:rsid w:val="00422FC3"/>
    <w:rsid w:val="00423598"/>
    <w:rsid w:val="00423D21"/>
    <w:rsid w:val="004244E1"/>
    <w:rsid w:val="00431959"/>
    <w:rsid w:val="00431BF7"/>
    <w:rsid w:val="004334AE"/>
    <w:rsid w:val="00433AB6"/>
    <w:rsid w:val="00441FED"/>
    <w:rsid w:val="00443E72"/>
    <w:rsid w:val="00444A06"/>
    <w:rsid w:val="00446761"/>
    <w:rsid w:val="004478A5"/>
    <w:rsid w:val="00450424"/>
    <w:rsid w:val="0045180D"/>
    <w:rsid w:val="0045386A"/>
    <w:rsid w:val="00454556"/>
    <w:rsid w:val="004552A0"/>
    <w:rsid w:val="0046069C"/>
    <w:rsid w:val="00463C0C"/>
    <w:rsid w:val="00464911"/>
    <w:rsid w:val="00464B11"/>
    <w:rsid w:val="00464D49"/>
    <w:rsid w:val="00465EB1"/>
    <w:rsid w:val="00466829"/>
    <w:rsid w:val="00470D15"/>
    <w:rsid w:val="00475034"/>
    <w:rsid w:val="00476113"/>
    <w:rsid w:val="004775ED"/>
    <w:rsid w:val="00480B01"/>
    <w:rsid w:val="00490656"/>
    <w:rsid w:val="00495D20"/>
    <w:rsid w:val="0049724A"/>
    <w:rsid w:val="00497267"/>
    <w:rsid w:val="004A1FF1"/>
    <w:rsid w:val="004A3C06"/>
    <w:rsid w:val="004A7FB1"/>
    <w:rsid w:val="004B0E55"/>
    <w:rsid w:val="004B3124"/>
    <w:rsid w:val="004B413F"/>
    <w:rsid w:val="004C39F9"/>
    <w:rsid w:val="004C3B3A"/>
    <w:rsid w:val="004C4D22"/>
    <w:rsid w:val="004C5A8F"/>
    <w:rsid w:val="004C7937"/>
    <w:rsid w:val="004D0957"/>
    <w:rsid w:val="004D0D18"/>
    <w:rsid w:val="004D1B62"/>
    <w:rsid w:val="004D1E9B"/>
    <w:rsid w:val="004D2276"/>
    <w:rsid w:val="004D2753"/>
    <w:rsid w:val="004E5FEC"/>
    <w:rsid w:val="004F30B2"/>
    <w:rsid w:val="00505415"/>
    <w:rsid w:val="00506A40"/>
    <w:rsid w:val="00507474"/>
    <w:rsid w:val="005111FE"/>
    <w:rsid w:val="0051352E"/>
    <w:rsid w:val="00513A66"/>
    <w:rsid w:val="005159F1"/>
    <w:rsid w:val="005208D9"/>
    <w:rsid w:val="0052108A"/>
    <w:rsid w:val="00532680"/>
    <w:rsid w:val="00533758"/>
    <w:rsid w:val="00536084"/>
    <w:rsid w:val="00536335"/>
    <w:rsid w:val="00541058"/>
    <w:rsid w:val="0054109B"/>
    <w:rsid w:val="0054316B"/>
    <w:rsid w:val="00543748"/>
    <w:rsid w:val="00544756"/>
    <w:rsid w:val="00544DE1"/>
    <w:rsid w:val="0054762A"/>
    <w:rsid w:val="0055067C"/>
    <w:rsid w:val="00555BF1"/>
    <w:rsid w:val="00563899"/>
    <w:rsid w:val="00565764"/>
    <w:rsid w:val="00576BB8"/>
    <w:rsid w:val="00576FBD"/>
    <w:rsid w:val="005800AC"/>
    <w:rsid w:val="00591CB6"/>
    <w:rsid w:val="0059482E"/>
    <w:rsid w:val="00595EE7"/>
    <w:rsid w:val="005A734F"/>
    <w:rsid w:val="005B045B"/>
    <w:rsid w:val="005B1D41"/>
    <w:rsid w:val="005B393B"/>
    <w:rsid w:val="005B4096"/>
    <w:rsid w:val="005B4D58"/>
    <w:rsid w:val="005C1186"/>
    <w:rsid w:val="005C7B63"/>
    <w:rsid w:val="005D1F23"/>
    <w:rsid w:val="005D2E7D"/>
    <w:rsid w:val="005D5E1C"/>
    <w:rsid w:val="005E16E1"/>
    <w:rsid w:val="005E17C9"/>
    <w:rsid w:val="005E1807"/>
    <w:rsid w:val="005E25A7"/>
    <w:rsid w:val="005E373B"/>
    <w:rsid w:val="005E3EE6"/>
    <w:rsid w:val="005E54EC"/>
    <w:rsid w:val="005E6E24"/>
    <w:rsid w:val="005F30D2"/>
    <w:rsid w:val="005F5BCE"/>
    <w:rsid w:val="005F695A"/>
    <w:rsid w:val="005F7E2B"/>
    <w:rsid w:val="00600B4D"/>
    <w:rsid w:val="00602482"/>
    <w:rsid w:val="00604CD3"/>
    <w:rsid w:val="00607C4E"/>
    <w:rsid w:val="00610427"/>
    <w:rsid w:val="0061470D"/>
    <w:rsid w:val="00614EC5"/>
    <w:rsid w:val="00617A4A"/>
    <w:rsid w:val="006219D4"/>
    <w:rsid w:val="00622142"/>
    <w:rsid w:val="00624A19"/>
    <w:rsid w:val="0063167E"/>
    <w:rsid w:val="00633F77"/>
    <w:rsid w:val="006344ED"/>
    <w:rsid w:val="0064317E"/>
    <w:rsid w:val="006459FC"/>
    <w:rsid w:val="00647951"/>
    <w:rsid w:val="00653754"/>
    <w:rsid w:val="00657F40"/>
    <w:rsid w:val="006608F1"/>
    <w:rsid w:val="00660ABF"/>
    <w:rsid w:val="00671407"/>
    <w:rsid w:val="0067174A"/>
    <w:rsid w:val="00671B15"/>
    <w:rsid w:val="00676BA4"/>
    <w:rsid w:val="00681560"/>
    <w:rsid w:val="00684790"/>
    <w:rsid w:val="00690C26"/>
    <w:rsid w:val="00692A3E"/>
    <w:rsid w:val="00693021"/>
    <w:rsid w:val="006947DB"/>
    <w:rsid w:val="006B675F"/>
    <w:rsid w:val="006C29CF"/>
    <w:rsid w:val="006C34B9"/>
    <w:rsid w:val="006D3517"/>
    <w:rsid w:val="006D44CC"/>
    <w:rsid w:val="006D725B"/>
    <w:rsid w:val="006E211F"/>
    <w:rsid w:val="006E283C"/>
    <w:rsid w:val="006E2E8A"/>
    <w:rsid w:val="006E4998"/>
    <w:rsid w:val="006E7479"/>
    <w:rsid w:val="006F2DBA"/>
    <w:rsid w:val="006F319A"/>
    <w:rsid w:val="007008F7"/>
    <w:rsid w:val="0070189B"/>
    <w:rsid w:val="00706706"/>
    <w:rsid w:val="00710125"/>
    <w:rsid w:val="00710CF6"/>
    <w:rsid w:val="00715973"/>
    <w:rsid w:val="00720BC7"/>
    <w:rsid w:val="00722C0D"/>
    <w:rsid w:val="00726F41"/>
    <w:rsid w:val="00730010"/>
    <w:rsid w:val="00741D6F"/>
    <w:rsid w:val="00746EE9"/>
    <w:rsid w:val="00750390"/>
    <w:rsid w:val="00750CDF"/>
    <w:rsid w:val="007517DD"/>
    <w:rsid w:val="007544C7"/>
    <w:rsid w:val="00754725"/>
    <w:rsid w:val="007555B0"/>
    <w:rsid w:val="00755885"/>
    <w:rsid w:val="00756637"/>
    <w:rsid w:val="007605F3"/>
    <w:rsid w:val="0077139C"/>
    <w:rsid w:val="00773222"/>
    <w:rsid w:val="007918C9"/>
    <w:rsid w:val="0079247B"/>
    <w:rsid w:val="007937AD"/>
    <w:rsid w:val="007943BA"/>
    <w:rsid w:val="007961EB"/>
    <w:rsid w:val="007A0986"/>
    <w:rsid w:val="007A47FB"/>
    <w:rsid w:val="007A4CE8"/>
    <w:rsid w:val="007A7EEB"/>
    <w:rsid w:val="007B12A9"/>
    <w:rsid w:val="007B3177"/>
    <w:rsid w:val="007B4CAC"/>
    <w:rsid w:val="007C05BC"/>
    <w:rsid w:val="007C1C40"/>
    <w:rsid w:val="007C710E"/>
    <w:rsid w:val="007D1F95"/>
    <w:rsid w:val="007D37E7"/>
    <w:rsid w:val="007D3A87"/>
    <w:rsid w:val="007D469B"/>
    <w:rsid w:val="007D7D6A"/>
    <w:rsid w:val="007E056F"/>
    <w:rsid w:val="007E2567"/>
    <w:rsid w:val="007E6C1B"/>
    <w:rsid w:val="007E7D2C"/>
    <w:rsid w:val="007F2343"/>
    <w:rsid w:val="007F4FEC"/>
    <w:rsid w:val="007F7288"/>
    <w:rsid w:val="007F7B34"/>
    <w:rsid w:val="00800EF0"/>
    <w:rsid w:val="00803663"/>
    <w:rsid w:val="008048E1"/>
    <w:rsid w:val="00813C23"/>
    <w:rsid w:val="0081547B"/>
    <w:rsid w:val="0081663B"/>
    <w:rsid w:val="00816814"/>
    <w:rsid w:val="0082434B"/>
    <w:rsid w:val="00830C72"/>
    <w:rsid w:val="0083153A"/>
    <w:rsid w:val="00832359"/>
    <w:rsid w:val="00832DB8"/>
    <w:rsid w:val="00836C75"/>
    <w:rsid w:val="008407A4"/>
    <w:rsid w:val="0084734B"/>
    <w:rsid w:val="00854D47"/>
    <w:rsid w:val="008625FC"/>
    <w:rsid w:val="008650B8"/>
    <w:rsid w:val="008652FD"/>
    <w:rsid w:val="00867133"/>
    <w:rsid w:val="00872311"/>
    <w:rsid w:val="00874346"/>
    <w:rsid w:val="00877718"/>
    <w:rsid w:val="0088187C"/>
    <w:rsid w:val="00884DFD"/>
    <w:rsid w:val="00887BDE"/>
    <w:rsid w:val="00894702"/>
    <w:rsid w:val="008948C6"/>
    <w:rsid w:val="0089629D"/>
    <w:rsid w:val="008A3088"/>
    <w:rsid w:val="008A49D4"/>
    <w:rsid w:val="008A77F9"/>
    <w:rsid w:val="008B043E"/>
    <w:rsid w:val="008B0DFF"/>
    <w:rsid w:val="008C10C3"/>
    <w:rsid w:val="008C1DA1"/>
    <w:rsid w:val="008C621E"/>
    <w:rsid w:val="008D0AA2"/>
    <w:rsid w:val="008D4FE4"/>
    <w:rsid w:val="008E1B36"/>
    <w:rsid w:val="008E2391"/>
    <w:rsid w:val="008E6ADC"/>
    <w:rsid w:val="008E70A9"/>
    <w:rsid w:val="008F2D68"/>
    <w:rsid w:val="008F456A"/>
    <w:rsid w:val="009059B8"/>
    <w:rsid w:val="00911139"/>
    <w:rsid w:val="009111E7"/>
    <w:rsid w:val="00911CE5"/>
    <w:rsid w:val="00917B72"/>
    <w:rsid w:val="00920070"/>
    <w:rsid w:val="00923BCC"/>
    <w:rsid w:val="00930055"/>
    <w:rsid w:val="00941723"/>
    <w:rsid w:val="0094788E"/>
    <w:rsid w:val="00951385"/>
    <w:rsid w:val="009553B1"/>
    <w:rsid w:val="00960019"/>
    <w:rsid w:val="00960559"/>
    <w:rsid w:val="00962D6A"/>
    <w:rsid w:val="009638AA"/>
    <w:rsid w:val="00964DF7"/>
    <w:rsid w:val="00971820"/>
    <w:rsid w:val="00972BF0"/>
    <w:rsid w:val="00974AD0"/>
    <w:rsid w:val="00974ADF"/>
    <w:rsid w:val="00980739"/>
    <w:rsid w:val="009816F2"/>
    <w:rsid w:val="009841A8"/>
    <w:rsid w:val="00990220"/>
    <w:rsid w:val="00993438"/>
    <w:rsid w:val="009A0A1C"/>
    <w:rsid w:val="009A3030"/>
    <w:rsid w:val="009B1747"/>
    <w:rsid w:val="009B2563"/>
    <w:rsid w:val="009B3A30"/>
    <w:rsid w:val="009B437E"/>
    <w:rsid w:val="009B4FD0"/>
    <w:rsid w:val="009B6F23"/>
    <w:rsid w:val="009C0314"/>
    <w:rsid w:val="009C2412"/>
    <w:rsid w:val="009C4571"/>
    <w:rsid w:val="009C6573"/>
    <w:rsid w:val="009D76A3"/>
    <w:rsid w:val="009E1C3B"/>
    <w:rsid w:val="009E1E3B"/>
    <w:rsid w:val="009F061F"/>
    <w:rsid w:val="009F4722"/>
    <w:rsid w:val="009F7F92"/>
    <w:rsid w:val="00A0379D"/>
    <w:rsid w:val="00A06C76"/>
    <w:rsid w:val="00A07668"/>
    <w:rsid w:val="00A1011B"/>
    <w:rsid w:val="00A12830"/>
    <w:rsid w:val="00A12D80"/>
    <w:rsid w:val="00A13109"/>
    <w:rsid w:val="00A1326B"/>
    <w:rsid w:val="00A13A31"/>
    <w:rsid w:val="00A146EF"/>
    <w:rsid w:val="00A159B9"/>
    <w:rsid w:val="00A21B00"/>
    <w:rsid w:val="00A402E0"/>
    <w:rsid w:val="00A45ABC"/>
    <w:rsid w:val="00A4744C"/>
    <w:rsid w:val="00A533FD"/>
    <w:rsid w:val="00A72DCE"/>
    <w:rsid w:val="00A72F40"/>
    <w:rsid w:val="00A743E1"/>
    <w:rsid w:val="00A770A2"/>
    <w:rsid w:val="00A77998"/>
    <w:rsid w:val="00A80D93"/>
    <w:rsid w:val="00A812B7"/>
    <w:rsid w:val="00A853D6"/>
    <w:rsid w:val="00A85BF1"/>
    <w:rsid w:val="00A942DA"/>
    <w:rsid w:val="00A94FD9"/>
    <w:rsid w:val="00A97B9C"/>
    <w:rsid w:val="00AA26F3"/>
    <w:rsid w:val="00AA37E0"/>
    <w:rsid w:val="00AA4444"/>
    <w:rsid w:val="00AB28D2"/>
    <w:rsid w:val="00AB4DD7"/>
    <w:rsid w:val="00AB6309"/>
    <w:rsid w:val="00AB733F"/>
    <w:rsid w:val="00AC00EE"/>
    <w:rsid w:val="00AC2EAC"/>
    <w:rsid w:val="00AC43C8"/>
    <w:rsid w:val="00AC45A0"/>
    <w:rsid w:val="00AC630D"/>
    <w:rsid w:val="00AE445C"/>
    <w:rsid w:val="00AE4703"/>
    <w:rsid w:val="00AE5961"/>
    <w:rsid w:val="00AE6441"/>
    <w:rsid w:val="00AF6FC1"/>
    <w:rsid w:val="00B00554"/>
    <w:rsid w:val="00B026D0"/>
    <w:rsid w:val="00B028CC"/>
    <w:rsid w:val="00B02EBC"/>
    <w:rsid w:val="00B04352"/>
    <w:rsid w:val="00B04960"/>
    <w:rsid w:val="00B04A0D"/>
    <w:rsid w:val="00B12F10"/>
    <w:rsid w:val="00B15FC6"/>
    <w:rsid w:val="00B16393"/>
    <w:rsid w:val="00B24A17"/>
    <w:rsid w:val="00B26FBD"/>
    <w:rsid w:val="00B2790F"/>
    <w:rsid w:val="00B33E5E"/>
    <w:rsid w:val="00B3656D"/>
    <w:rsid w:val="00B44A75"/>
    <w:rsid w:val="00B543EC"/>
    <w:rsid w:val="00B56AEC"/>
    <w:rsid w:val="00B60245"/>
    <w:rsid w:val="00B61F4A"/>
    <w:rsid w:val="00B638F6"/>
    <w:rsid w:val="00B641E9"/>
    <w:rsid w:val="00B6503D"/>
    <w:rsid w:val="00B66A0E"/>
    <w:rsid w:val="00B6776F"/>
    <w:rsid w:val="00B67D69"/>
    <w:rsid w:val="00B70343"/>
    <w:rsid w:val="00B7137C"/>
    <w:rsid w:val="00B71B9B"/>
    <w:rsid w:val="00B72954"/>
    <w:rsid w:val="00B735E6"/>
    <w:rsid w:val="00B74465"/>
    <w:rsid w:val="00B761D5"/>
    <w:rsid w:val="00B76A2A"/>
    <w:rsid w:val="00B805A0"/>
    <w:rsid w:val="00B82D44"/>
    <w:rsid w:val="00B841FA"/>
    <w:rsid w:val="00B927E2"/>
    <w:rsid w:val="00B9757E"/>
    <w:rsid w:val="00BA2D7A"/>
    <w:rsid w:val="00BA41A4"/>
    <w:rsid w:val="00BA5E8B"/>
    <w:rsid w:val="00BA7F41"/>
    <w:rsid w:val="00BB2A81"/>
    <w:rsid w:val="00BB5574"/>
    <w:rsid w:val="00BB612F"/>
    <w:rsid w:val="00BB62E2"/>
    <w:rsid w:val="00BC0C8B"/>
    <w:rsid w:val="00BC41A2"/>
    <w:rsid w:val="00BD08EB"/>
    <w:rsid w:val="00BD0FB8"/>
    <w:rsid w:val="00BD2D54"/>
    <w:rsid w:val="00BD5B5B"/>
    <w:rsid w:val="00BD71B2"/>
    <w:rsid w:val="00BE0D59"/>
    <w:rsid w:val="00BE1028"/>
    <w:rsid w:val="00BE1247"/>
    <w:rsid w:val="00BE1EB1"/>
    <w:rsid w:val="00BF0D88"/>
    <w:rsid w:val="00BF3569"/>
    <w:rsid w:val="00BF76BF"/>
    <w:rsid w:val="00C04A01"/>
    <w:rsid w:val="00C0508C"/>
    <w:rsid w:val="00C052FD"/>
    <w:rsid w:val="00C11445"/>
    <w:rsid w:val="00C17753"/>
    <w:rsid w:val="00C2214A"/>
    <w:rsid w:val="00C22F29"/>
    <w:rsid w:val="00C23FC3"/>
    <w:rsid w:val="00C24796"/>
    <w:rsid w:val="00C258FD"/>
    <w:rsid w:val="00C25F8F"/>
    <w:rsid w:val="00C26DBF"/>
    <w:rsid w:val="00C31456"/>
    <w:rsid w:val="00C356ED"/>
    <w:rsid w:val="00C36DE4"/>
    <w:rsid w:val="00C43309"/>
    <w:rsid w:val="00C441E5"/>
    <w:rsid w:val="00C44B4D"/>
    <w:rsid w:val="00C476DC"/>
    <w:rsid w:val="00C50AB4"/>
    <w:rsid w:val="00C50C31"/>
    <w:rsid w:val="00C527CA"/>
    <w:rsid w:val="00C54848"/>
    <w:rsid w:val="00C5522B"/>
    <w:rsid w:val="00C56D72"/>
    <w:rsid w:val="00C6200E"/>
    <w:rsid w:val="00C63D0E"/>
    <w:rsid w:val="00C66F1D"/>
    <w:rsid w:val="00C712C5"/>
    <w:rsid w:val="00C72721"/>
    <w:rsid w:val="00C74155"/>
    <w:rsid w:val="00C7703C"/>
    <w:rsid w:val="00C80A28"/>
    <w:rsid w:val="00C822BC"/>
    <w:rsid w:val="00C938AC"/>
    <w:rsid w:val="00CA1039"/>
    <w:rsid w:val="00CA39B4"/>
    <w:rsid w:val="00CA45BB"/>
    <w:rsid w:val="00CA6B84"/>
    <w:rsid w:val="00CB2320"/>
    <w:rsid w:val="00CB4D7A"/>
    <w:rsid w:val="00CC0257"/>
    <w:rsid w:val="00CC05E2"/>
    <w:rsid w:val="00CC0808"/>
    <w:rsid w:val="00CC1768"/>
    <w:rsid w:val="00CC2C12"/>
    <w:rsid w:val="00CC3E3E"/>
    <w:rsid w:val="00CC411C"/>
    <w:rsid w:val="00CC46A0"/>
    <w:rsid w:val="00CC4F83"/>
    <w:rsid w:val="00CC6F46"/>
    <w:rsid w:val="00CD1A28"/>
    <w:rsid w:val="00CD2B96"/>
    <w:rsid w:val="00CD3E6C"/>
    <w:rsid w:val="00CD5D76"/>
    <w:rsid w:val="00CD7B8A"/>
    <w:rsid w:val="00CE39AC"/>
    <w:rsid w:val="00CE56A3"/>
    <w:rsid w:val="00CE5F5E"/>
    <w:rsid w:val="00CE622A"/>
    <w:rsid w:val="00CE6611"/>
    <w:rsid w:val="00CF01BF"/>
    <w:rsid w:val="00CF0AAA"/>
    <w:rsid w:val="00CF7694"/>
    <w:rsid w:val="00D11B9D"/>
    <w:rsid w:val="00D17E10"/>
    <w:rsid w:val="00D20362"/>
    <w:rsid w:val="00D20E13"/>
    <w:rsid w:val="00D21405"/>
    <w:rsid w:val="00D2621B"/>
    <w:rsid w:val="00D26926"/>
    <w:rsid w:val="00D3056D"/>
    <w:rsid w:val="00D30F55"/>
    <w:rsid w:val="00D31482"/>
    <w:rsid w:val="00D329C1"/>
    <w:rsid w:val="00D34423"/>
    <w:rsid w:val="00D409F2"/>
    <w:rsid w:val="00D41113"/>
    <w:rsid w:val="00D470A0"/>
    <w:rsid w:val="00D4731E"/>
    <w:rsid w:val="00D479C7"/>
    <w:rsid w:val="00D50474"/>
    <w:rsid w:val="00D5185F"/>
    <w:rsid w:val="00D52D4F"/>
    <w:rsid w:val="00D5799F"/>
    <w:rsid w:val="00D62348"/>
    <w:rsid w:val="00D65DBD"/>
    <w:rsid w:val="00D726D9"/>
    <w:rsid w:val="00D74E96"/>
    <w:rsid w:val="00D8437F"/>
    <w:rsid w:val="00D930CB"/>
    <w:rsid w:val="00D936C1"/>
    <w:rsid w:val="00D93C5A"/>
    <w:rsid w:val="00D93F0A"/>
    <w:rsid w:val="00DA3326"/>
    <w:rsid w:val="00DA6CB3"/>
    <w:rsid w:val="00DB3000"/>
    <w:rsid w:val="00DB7796"/>
    <w:rsid w:val="00DB77C4"/>
    <w:rsid w:val="00DC2CD2"/>
    <w:rsid w:val="00DC751E"/>
    <w:rsid w:val="00DC796C"/>
    <w:rsid w:val="00DC7FC7"/>
    <w:rsid w:val="00DD53B8"/>
    <w:rsid w:val="00DD5CAF"/>
    <w:rsid w:val="00DE7516"/>
    <w:rsid w:val="00DE7FEB"/>
    <w:rsid w:val="00DF074B"/>
    <w:rsid w:val="00DF1F46"/>
    <w:rsid w:val="00E01C18"/>
    <w:rsid w:val="00E02E12"/>
    <w:rsid w:val="00E06E78"/>
    <w:rsid w:val="00E10084"/>
    <w:rsid w:val="00E1046D"/>
    <w:rsid w:val="00E11EAB"/>
    <w:rsid w:val="00E131EA"/>
    <w:rsid w:val="00E13820"/>
    <w:rsid w:val="00E138B9"/>
    <w:rsid w:val="00E17FEB"/>
    <w:rsid w:val="00E23522"/>
    <w:rsid w:val="00E2426E"/>
    <w:rsid w:val="00E271C0"/>
    <w:rsid w:val="00E2791C"/>
    <w:rsid w:val="00E32588"/>
    <w:rsid w:val="00E32F32"/>
    <w:rsid w:val="00E373B3"/>
    <w:rsid w:val="00E403A3"/>
    <w:rsid w:val="00E42988"/>
    <w:rsid w:val="00E433C2"/>
    <w:rsid w:val="00E45B30"/>
    <w:rsid w:val="00E47B6E"/>
    <w:rsid w:val="00E5020D"/>
    <w:rsid w:val="00E51F54"/>
    <w:rsid w:val="00E537C9"/>
    <w:rsid w:val="00E54D8D"/>
    <w:rsid w:val="00E56110"/>
    <w:rsid w:val="00E62570"/>
    <w:rsid w:val="00E63692"/>
    <w:rsid w:val="00E64E5B"/>
    <w:rsid w:val="00E64E8A"/>
    <w:rsid w:val="00E6638F"/>
    <w:rsid w:val="00E66A3B"/>
    <w:rsid w:val="00E71E72"/>
    <w:rsid w:val="00E72752"/>
    <w:rsid w:val="00E7548E"/>
    <w:rsid w:val="00E82B03"/>
    <w:rsid w:val="00E83D24"/>
    <w:rsid w:val="00E904AA"/>
    <w:rsid w:val="00E9583A"/>
    <w:rsid w:val="00E96D3D"/>
    <w:rsid w:val="00EA2C99"/>
    <w:rsid w:val="00EB3C2D"/>
    <w:rsid w:val="00EB4373"/>
    <w:rsid w:val="00EB60CB"/>
    <w:rsid w:val="00EC13AA"/>
    <w:rsid w:val="00EC5F2E"/>
    <w:rsid w:val="00EC74A4"/>
    <w:rsid w:val="00ED4F2A"/>
    <w:rsid w:val="00ED6B7E"/>
    <w:rsid w:val="00EE1494"/>
    <w:rsid w:val="00EE2443"/>
    <w:rsid w:val="00EE2913"/>
    <w:rsid w:val="00EE2FE2"/>
    <w:rsid w:val="00EE40A4"/>
    <w:rsid w:val="00EE4AC0"/>
    <w:rsid w:val="00EE63AC"/>
    <w:rsid w:val="00EE7DFA"/>
    <w:rsid w:val="00F03A7E"/>
    <w:rsid w:val="00F0483D"/>
    <w:rsid w:val="00F054B1"/>
    <w:rsid w:val="00F125A0"/>
    <w:rsid w:val="00F125C0"/>
    <w:rsid w:val="00F12BD9"/>
    <w:rsid w:val="00F12C14"/>
    <w:rsid w:val="00F15E07"/>
    <w:rsid w:val="00F17B66"/>
    <w:rsid w:val="00F22C9B"/>
    <w:rsid w:val="00F302CF"/>
    <w:rsid w:val="00F3184C"/>
    <w:rsid w:val="00F31C4D"/>
    <w:rsid w:val="00F32B50"/>
    <w:rsid w:val="00F37AD9"/>
    <w:rsid w:val="00F41C89"/>
    <w:rsid w:val="00F46A77"/>
    <w:rsid w:val="00F51A53"/>
    <w:rsid w:val="00F5387C"/>
    <w:rsid w:val="00F54400"/>
    <w:rsid w:val="00F564CC"/>
    <w:rsid w:val="00F63573"/>
    <w:rsid w:val="00F6441C"/>
    <w:rsid w:val="00F70719"/>
    <w:rsid w:val="00F7652B"/>
    <w:rsid w:val="00F806D8"/>
    <w:rsid w:val="00F820A5"/>
    <w:rsid w:val="00F85618"/>
    <w:rsid w:val="00F85D5E"/>
    <w:rsid w:val="00FA1867"/>
    <w:rsid w:val="00FA2DAC"/>
    <w:rsid w:val="00FA3C2B"/>
    <w:rsid w:val="00FA4896"/>
    <w:rsid w:val="00FB01FE"/>
    <w:rsid w:val="00FB055B"/>
    <w:rsid w:val="00FB1EE1"/>
    <w:rsid w:val="00FB4B36"/>
    <w:rsid w:val="00FB6E07"/>
    <w:rsid w:val="00FC40C3"/>
    <w:rsid w:val="00FC6D29"/>
    <w:rsid w:val="00FD2421"/>
    <w:rsid w:val="00FD2936"/>
    <w:rsid w:val="00FD3B79"/>
    <w:rsid w:val="00FD6CF8"/>
    <w:rsid w:val="00FF486A"/>
    <w:rsid w:val="00FF48EF"/>
    <w:rsid w:val="00FF64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5E9AD14"/>
  <w15:docId w15:val="{1A5123BA-EE83-4E1D-A8CF-1F0472F8A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4904"/>
    <w:rPr>
      <w:lang w:val="es-ES" w:eastAsia="es-ES"/>
    </w:rPr>
  </w:style>
  <w:style w:type="paragraph" w:styleId="Ttulo1">
    <w:name w:val="heading 1"/>
    <w:basedOn w:val="Normal"/>
    <w:next w:val="Normal"/>
    <w:qFormat/>
    <w:rsid w:val="002E4904"/>
    <w:pPr>
      <w:keepNext/>
      <w:ind w:left="4678"/>
      <w:jc w:val="center"/>
      <w:outlineLvl w:val="0"/>
    </w:pPr>
    <w:rPr>
      <w:rFonts w:ascii="Arial" w:hAnsi="Arial"/>
      <w:b/>
      <w:sz w:val="24"/>
      <w:lang w:val="es-ES_tradnl"/>
    </w:rPr>
  </w:style>
  <w:style w:type="paragraph" w:styleId="Ttulo2">
    <w:name w:val="heading 2"/>
    <w:basedOn w:val="Normal"/>
    <w:next w:val="Normal"/>
    <w:qFormat/>
    <w:rsid w:val="002E4904"/>
    <w:pPr>
      <w:keepNext/>
      <w:ind w:left="3969"/>
      <w:outlineLvl w:val="1"/>
    </w:pPr>
    <w:rPr>
      <w:rFonts w:ascii="Arial" w:hAnsi="Arial"/>
      <w:sz w:val="24"/>
      <w:lang w:val="es-ES_tradnl"/>
    </w:rPr>
  </w:style>
  <w:style w:type="paragraph" w:styleId="Ttulo3">
    <w:name w:val="heading 3"/>
    <w:basedOn w:val="Normal"/>
    <w:next w:val="Normal"/>
    <w:qFormat/>
    <w:rsid w:val="002E4904"/>
    <w:pPr>
      <w:keepNext/>
      <w:outlineLvl w:val="2"/>
    </w:pPr>
    <w:rPr>
      <w:rFonts w:ascii="Comic Sans MS" w:hAnsi="Comic Sans MS"/>
      <w:u w:val="single"/>
    </w:rPr>
  </w:style>
  <w:style w:type="paragraph" w:styleId="Ttulo4">
    <w:name w:val="heading 4"/>
    <w:basedOn w:val="Normal"/>
    <w:next w:val="Normal"/>
    <w:qFormat/>
    <w:rsid w:val="002E4904"/>
    <w:pPr>
      <w:keepNext/>
      <w:widowControl w:val="0"/>
      <w:suppressAutoHyphens/>
      <w:jc w:val="center"/>
      <w:outlineLvl w:val="3"/>
    </w:pPr>
    <w:rPr>
      <w:rFonts w:ascii="Arial" w:hAnsi="Arial"/>
      <w:snapToGrid w:val="0"/>
      <w:color w:val="000080"/>
      <w:spacing w:val="-3"/>
      <w:sz w:val="16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2detindependiente">
    <w:name w:val="Body Text Indent 2"/>
    <w:basedOn w:val="Normal"/>
    <w:rsid w:val="002E4904"/>
    <w:pPr>
      <w:ind w:left="705" w:hanging="705"/>
      <w:jc w:val="both"/>
    </w:pPr>
    <w:rPr>
      <w:rFonts w:ascii="Arial" w:hAnsi="Arial"/>
      <w:sz w:val="24"/>
      <w:lang w:val="es-ES_tradnl"/>
    </w:rPr>
  </w:style>
  <w:style w:type="paragraph" w:styleId="Sangra3detindependiente">
    <w:name w:val="Body Text Indent 3"/>
    <w:basedOn w:val="Normal"/>
    <w:rsid w:val="002E4904"/>
    <w:pPr>
      <w:tabs>
        <w:tab w:val="left" w:pos="0"/>
        <w:tab w:val="left" w:pos="284"/>
        <w:tab w:val="left" w:pos="709"/>
      </w:tabs>
      <w:ind w:left="709" w:hanging="709"/>
      <w:jc w:val="both"/>
    </w:pPr>
    <w:rPr>
      <w:rFonts w:ascii="Arial Narrow" w:hAnsi="Arial Narrow"/>
      <w:sz w:val="24"/>
      <w:szCs w:val="24"/>
      <w:lang w:val="es-ES_tradnl"/>
    </w:rPr>
  </w:style>
  <w:style w:type="paragraph" w:styleId="Textodeglobo">
    <w:name w:val="Balloon Text"/>
    <w:basedOn w:val="Normal"/>
    <w:semiHidden/>
    <w:rsid w:val="009B25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rsid w:val="0003245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03245E"/>
    <w:rPr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03245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3245E"/>
    <w:rPr>
      <w:lang w:val="es-ES" w:eastAsia="es-ES"/>
    </w:rPr>
  </w:style>
  <w:style w:type="paragraph" w:styleId="Prrafodelista">
    <w:name w:val="List Paragraph"/>
    <w:basedOn w:val="Normal"/>
    <w:uiPriority w:val="34"/>
    <w:qFormat/>
    <w:rsid w:val="00BA41A4"/>
    <w:pPr>
      <w:ind w:left="720"/>
      <w:contextualSpacing/>
    </w:pPr>
  </w:style>
  <w:style w:type="paragraph" w:styleId="Sangradetextonormal">
    <w:name w:val="Body Text Indent"/>
    <w:basedOn w:val="Normal"/>
    <w:link w:val="SangradetextonormalCar"/>
    <w:rsid w:val="0041700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41700C"/>
    <w:rPr>
      <w:lang w:val="es-ES" w:eastAsia="es-ES"/>
    </w:rPr>
  </w:style>
  <w:style w:type="paragraph" w:styleId="HTMLconformatoprevio">
    <w:name w:val="HTML Preformatted"/>
    <w:basedOn w:val="Normal"/>
    <w:link w:val="HTMLconformatoprevioCar"/>
    <w:rsid w:val="004C39F9"/>
    <w:rPr>
      <w:rFonts w:ascii="Consolas" w:hAnsi="Consolas"/>
    </w:rPr>
  </w:style>
  <w:style w:type="character" w:customStyle="1" w:styleId="HTMLconformatoprevioCar">
    <w:name w:val="HTML con formato previo Car"/>
    <w:basedOn w:val="Fuentedeprrafopredeter"/>
    <w:link w:val="HTMLconformatoprevio"/>
    <w:rsid w:val="004C39F9"/>
    <w:rPr>
      <w:rFonts w:ascii="Consolas" w:hAnsi="Consolas"/>
      <w:lang w:val="es-ES" w:eastAsia="es-ES"/>
    </w:rPr>
  </w:style>
  <w:style w:type="paragraph" w:styleId="Ttulo">
    <w:name w:val="Title"/>
    <w:basedOn w:val="Normal"/>
    <w:link w:val="TtuloCar"/>
    <w:qFormat/>
    <w:rsid w:val="007E7D2C"/>
    <w:pPr>
      <w:jc w:val="center"/>
    </w:pPr>
    <w:rPr>
      <w:rFonts w:ascii="Arial" w:hAnsi="Arial" w:cs="Arial"/>
      <w:b/>
      <w:bCs/>
      <w:sz w:val="24"/>
      <w:szCs w:val="24"/>
      <w:u w:val="single"/>
      <w:lang w:bidi="he-IL"/>
    </w:rPr>
  </w:style>
  <w:style w:type="character" w:customStyle="1" w:styleId="TtuloCar">
    <w:name w:val="Título Car"/>
    <w:basedOn w:val="Fuentedeprrafopredeter"/>
    <w:link w:val="Ttulo"/>
    <w:rsid w:val="007E7D2C"/>
    <w:rPr>
      <w:rFonts w:ascii="Arial" w:hAnsi="Arial" w:cs="Arial"/>
      <w:b/>
      <w:bCs/>
      <w:sz w:val="24"/>
      <w:szCs w:val="24"/>
      <w:u w:val="single"/>
      <w:lang w:val="es-ES" w:eastAsia="es-ES" w:bidi="he-IL"/>
    </w:rPr>
  </w:style>
  <w:style w:type="table" w:styleId="Tablaconcuadrcula">
    <w:name w:val="Table Grid"/>
    <w:basedOn w:val="Tablanormal"/>
    <w:rsid w:val="00E66A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7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fredoMaximiliano\Desktop\OFICIO%20257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SECMU 2022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FB9AEB9-FCD4-4450-8829-5EAE981EE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OFICIO 257</Template>
  <TotalTime>79</TotalTime>
  <Pages>1</Pages>
  <Words>219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ORD</vt:lpstr>
    </vt:vector>
  </TitlesOfParts>
  <Company>OFICINA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</dc:title>
  <dc:creator>Alfredo Maximiliano Espinoza Plaza de los Reyes</dc:creator>
  <cp:lastModifiedBy>Marcela</cp:lastModifiedBy>
  <cp:revision>11</cp:revision>
  <cp:lastPrinted>2022-05-03T14:43:00Z</cp:lastPrinted>
  <dcterms:created xsi:type="dcterms:W3CDTF">2022-03-14T15:30:00Z</dcterms:created>
  <dcterms:modified xsi:type="dcterms:W3CDTF">2022-05-12T15:30:00Z</dcterms:modified>
</cp:coreProperties>
</file>