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001621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>CERTIFICADO PROVISORIO   N° 08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1C4778" w:rsidRPr="001C4778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 xml:space="preserve">El Secretario Municipal de la Ilustre Municipalidad de Villa Alegre, que suscribe certifica que, </w:t>
      </w:r>
      <w:r w:rsidR="00001621">
        <w:rPr>
          <w:rFonts w:ascii="Century Gothic" w:hAnsi="Century Gothic" w:cs="Courier New"/>
          <w:b/>
          <w:sz w:val="24"/>
          <w:szCs w:val="24"/>
        </w:rPr>
        <w:t xml:space="preserve">COMITÉ DE AGUA POTABLE Y SERVICIOS SANITARIOS PUTAGAN </w:t>
      </w:r>
      <w:r w:rsidRPr="007E7D2C">
        <w:rPr>
          <w:rFonts w:ascii="Century Gothic" w:hAnsi="Century Gothic" w:cs="Courier New"/>
          <w:sz w:val="24"/>
          <w:szCs w:val="24"/>
        </w:rPr>
        <w:t>se 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A812B7">
        <w:rPr>
          <w:rFonts w:ascii="Century Gothic" w:hAnsi="Century Gothic" w:cs="Courier New"/>
          <w:sz w:val="24"/>
          <w:szCs w:val="24"/>
        </w:rPr>
        <w:t>rias de Villa Alegre de fecha 22 de jun</w:t>
      </w:r>
      <w:r w:rsidR="004A7FB1">
        <w:rPr>
          <w:rFonts w:ascii="Century Gothic" w:hAnsi="Century Gothic" w:cs="Courier New"/>
          <w:sz w:val="24"/>
          <w:szCs w:val="24"/>
        </w:rPr>
        <w:t>io de 199</w:t>
      </w:r>
      <w:r w:rsidR="00A812B7">
        <w:rPr>
          <w:rFonts w:ascii="Century Gothic" w:hAnsi="Century Gothic" w:cs="Courier New"/>
          <w:sz w:val="24"/>
          <w:szCs w:val="24"/>
        </w:rPr>
        <w:t>2</w:t>
      </w:r>
      <w:r w:rsidRPr="007E7D2C">
        <w:rPr>
          <w:rFonts w:ascii="Century Gothic" w:hAnsi="Century Gothic" w:cs="Courier New"/>
          <w:sz w:val="24"/>
          <w:szCs w:val="24"/>
        </w:rPr>
        <w:t>, cuenta con estatutos vigentes de acuerdo a los dispuesto en la ley N°19.418 del 9 de octubre de 1995 y la ley N° 20.500 de fecha 25 de agosto de 1978. Su Director</w:t>
      </w:r>
      <w:r w:rsidR="001C4778">
        <w:rPr>
          <w:rFonts w:ascii="Century Gothic" w:hAnsi="Century Gothic" w:cs="Courier New"/>
          <w:sz w:val="24"/>
          <w:szCs w:val="24"/>
        </w:rPr>
        <w:t>io</w:t>
      </w:r>
      <w:r w:rsidR="00001621">
        <w:rPr>
          <w:rFonts w:ascii="Century Gothic" w:hAnsi="Century Gothic" w:cs="Courier New"/>
          <w:sz w:val="24"/>
          <w:szCs w:val="24"/>
        </w:rPr>
        <w:t xml:space="preserve"> fue elegido el día 30 </w:t>
      </w:r>
      <w:r w:rsidR="004A7FB1">
        <w:rPr>
          <w:rFonts w:ascii="Century Gothic" w:hAnsi="Century Gothic" w:cs="Courier New"/>
          <w:sz w:val="24"/>
          <w:szCs w:val="24"/>
        </w:rPr>
        <w:t>de enero</w:t>
      </w:r>
      <w:r w:rsidRPr="007E7D2C">
        <w:rPr>
          <w:rFonts w:ascii="Century Gothic" w:hAnsi="Century Gothic" w:cs="Courier New"/>
          <w:sz w:val="24"/>
          <w:szCs w:val="24"/>
        </w:rPr>
        <w:t xml:space="preserve"> de 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="001C4778">
        <w:rPr>
          <w:rFonts w:ascii="Century Gothic" w:hAnsi="Century Gothic" w:cs="Courier New"/>
          <w:sz w:val="24"/>
          <w:szCs w:val="24"/>
        </w:rPr>
        <w:t xml:space="preserve"> y se encuentra vigente por tres años.</w:t>
      </w:r>
      <w:bookmarkStart w:id="0" w:name="_GoBack"/>
      <w:bookmarkEnd w:id="0"/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F80C91">
      <w:pPr>
        <w:tabs>
          <w:tab w:val="left" w:pos="6804"/>
        </w:tabs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 xml:space="preserve">PRESIDENTE: </w:t>
      </w:r>
      <w:r w:rsidRPr="007E7D2C">
        <w:rPr>
          <w:rFonts w:ascii="Century Gothic" w:hAnsi="Century Gothic" w:cs="Courier New"/>
          <w:b/>
          <w:sz w:val="24"/>
          <w:szCs w:val="24"/>
        </w:rPr>
        <w:tab/>
      </w:r>
      <w:r w:rsidR="00001621">
        <w:rPr>
          <w:rFonts w:ascii="Century Gothic" w:hAnsi="Century Gothic" w:cs="Courier New"/>
          <w:b/>
          <w:sz w:val="24"/>
          <w:szCs w:val="24"/>
        </w:rPr>
        <w:t xml:space="preserve">JOSE BERNARDO FIGUEROA VIELMA </w:t>
      </w:r>
      <w:r w:rsidR="00F80C91">
        <w:rPr>
          <w:rFonts w:ascii="Century Gothic" w:hAnsi="Century Gothic" w:cs="Courier New"/>
          <w:b/>
          <w:sz w:val="24"/>
          <w:szCs w:val="24"/>
        </w:rPr>
        <w:t xml:space="preserve">       </w:t>
      </w:r>
      <w:r w:rsidR="00001621">
        <w:rPr>
          <w:rFonts w:ascii="Century Gothic" w:hAnsi="Century Gothic" w:cs="Courier New"/>
          <w:b/>
          <w:sz w:val="24"/>
          <w:szCs w:val="24"/>
        </w:rPr>
        <w:t>CI:10.781.017-K</w:t>
      </w:r>
    </w:p>
    <w:p w:rsidR="007E7D2C" w:rsidRPr="007E7D2C" w:rsidRDefault="004A7FB1" w:rsidP="007E7D2C">
      <w:pPr>
        <w:ind w:right="-230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SECRETARIO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: 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  <w:r w:rsidR="00A812B7">
        <w:rPr>
          <w:rFonts w:ascii="Century Gothic" w:hAnsi="Century Gothic" w:cs="Courier New"/>
          <w:b/>
          <w:sz w:val="24"/>
          <w:szCs w:val="24"/>
        </w:rPr>
        <w:t>GABRIEL ANTONIO SOLIS CABELLO</w:t>
      </w:r>
      <w:r w:rsidR="00001621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F80C91">
        <w:rPr>
          <w:rFonts w:ascii="Century Gothic" w:hAnsi="Century Gothic" w:cs="Courier New"/>
          <w:b/>
          <w:sz w:val="24"/>
          <w:szCs w:val="24"/>
        </w:rPr>
        <w:t xml:space="preserve">         </w:t>
      </w:r>
      <w:r w:rsidR="00001621">
        <w:rPr>
          <w:rFonts w:ascii="Century Gothic" w:hAnsi="Century Gothic" w:cs="Courier New"/>
          <w:b/>
          <w:sz w:val="24"/>
          <w:szCs w:val="24"/>
        </w:rPr>
        <w:t xml:space="preserve">CI: </w:t>
      </w:r>
      <w:r w:rsidR="00F80C91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001621">
        <w:rPr>
          <w:rFonts w:ascii="Century Gothic" w:hAnsi="Century Gothic" w:cs="Courier New"/>
          <w:b/>
          <w:sz w:val="24"/>
          <w:szCs w:val="24"/>
        </w:rPr>
        <w:t>5.770.229-K</w:t>
      </w:r>
    </w:p>
    <w:p w:rsidR="007E7D2C" w:rsidRPr="007E7D2C" w:rsidRDefault="007E7D2C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 xml:space="preserve">TESORERA: </w:t>
      </w:r>
      <w:r w:rsidRPr="007E7D2C">
        <w:rPr>
          <w:rFonts w:ascii="Century Gothic" w:hAnsi="Century Gothic" w:cs="Courier New"/>
          <w:b/>
          <w:sz w:val="24"/>
          <w:szCs w:val="24"/>
        </w:rPr>
        <w:tab/>
      </w:r>
      <w:r w:rsidRPr="007E7D2C">
        <w:rPr>
          <w:rFonts w:ascii="Century Gothic" w:hAnsi="Century Gothic" w:cs="Courier New"/>
          <w:b/>
          <w:sz w:val="24"/>
          <w:szCs w:val="24"/>
        </w:rPr>
        <w:tab/>
      </w:r>
      <w:r w:rsidR="00001621">
        <w:rPr>
          <w:rFonts w:ascii="Century Gothic" w:hAnsi="Century Gothic" w:cs="Courier New"/>
          <w:b/>
          <w:sz w:val="24"/>
          <w:szCs w:val="24"/>
        </w:rPr>
        <w:t xml:space="preserve">ANA ELIZABETH AGURTO RIQUELME </w:t>
      </w:r>
      <w:r w:rsidR="00F80C91">
        <w:rPr>
          <w:rFonts w:ascii="Century Gothic" w:hAnsi="Century Gothic" w:cs="Courier New"/>
          <w:b/>
          <w:sz w:val="24"/>
          <w:szCs w:val="24"/>
        </w:rPr>
        <w:t xml:space="preserve">        </w:t>
      </w:r>
      <w:r w:rsidR="00001621">
        <w:rPr>
          <w:rFonts w:ascii="Century Gothic" w:hAnsi="Century Gothic" w:cs="Courier New"/>
          <w:b/>
          <w:sz w:val="24"/>
          <w:szCs w:val="24"/>
        </w:rPr>
        <w:t>CI:</w:t>
      </w:r>
      <w:r w:rsidR="00F80C91"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001621">
        <w:rPr>
          <w:rFonts w:ascii="Century Gothic" w:hAnsi="Century Gothic" w:cs="Courier New"/>
          <w:b/>
          <w:sz w:val="24"/>
          <w:szCs w:val="24"/>
        </w:rPr>
        <w:t>6.998.620-K</w:t>
      </w:r>
    </w:p>
    <w:p w:rsidR="007E7D2C" w:rsidRPr="007E7D2C" w:rsidRDefault="007E7D2C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1° DIRECTOR</w:t>
      </w:r>
      <w:r w:rsidR="00B805A0">
        <w:rPr>
          <w:rFonts w:ascii="Century Gothic" w:hAnsi="Century Gothic" w:cs="Courier New"/>
          <w:b/>
          <w:sz w:val="24"/>
          <w:szCs w:val="24"/>
        </w:rPr>
        <w:t>A</w:t>
      </w:r>
      <w:r w:rsidR="00001621">
        <w:rPr>
          <w:rFonts w:ascii="Century Gothic" w:hAnsi="Century Gothic" w:cs="Courier New"/>
          <w:b/>
          <w:sz w:val="24"/>
          <w:szCs w:val="24"/>
        </w:rPr>
        <w:t xml:space="preserve"> S.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  <w:r w:rsidRPr="007E7D2C">
        <w:rPr>
          <w:rFonts w:ascii="Century Gothic" w:hAnsi="Century Gothic" w:cs="Courier New"/>
          <w:b/>
          <w:sz w:val="24"/>
          <w:szCs w:val="24"/>
        </w:rPr>
        <w:tab/>
      </w:r>
      <w:r w:rsidR="00001621">
        <w:rPr>
          <w:rFonts w:ascii="Century Gothic" w:hAnsi="Century Gothic" w:cs="Courier New"/>
          <w:b/>
          <w:sz w:val="24"/>
          <w:szCs w:val="24"/>
        </w:rPr>
        <w:t>EUGEN</w:t>
      </w:r>
      <w:r w:rsidR="00F80C91">
        <w:rPr>
          <w:rFonts w:ascii="Century Gothic" w:hAnsi="Century Gothic" w:cs="Courier New"/>
          <w:b/>
          <w:sz w:val="24"/>
          <w:szCs w:val="24"/>
        </w:rPr>
        <w:t xml:space="preserve">IA DE LOURDE BRUNA </w:t>
      </w:r>
      <w:proofErr w:type="gramStart"/>
      <w:r w:rsidR="00F80C91">
        <w:rPr>
          <w:rFonts w:ascii="Century Gothic" w:hAnsi="Century Gothic" w:cs="Courier New"/>
          <w:b/>
          <w:sz w:val="24"/>
          <w:szCs w:val="24"/>
        </w:rPr>
        <w:t>CIFUENTES  CI</w:t>
      </w:r>
      <w:proofErr w:type="gramEnd"/>
      <w:r w:rsidR="00001621">
        <w:rPr>
          <w:rFonts w:ascii="Century Gothic" w:hAnsi="Century Gothic" w:cs="Courier New"/>
          <w:b/>
          <w:sz w:val="24"/>
          <w:szCs w:val="24"/>
        </w:rPr>
        <w:t>:</w:t>
      </w:r>
      <w:r w:rsidR="00F80C91"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001621">
        <w:rPr>
          <w:rFonts w:ascii="Century Gothic" w:hAnsi="Century Gothic" w:cs="Courier New"/>
          <w:b/>
          <w:sz w:val="24"/>
          <w:szCs w:val="24"/>
        </w:rPr>
        <w:t>7.597.816-2</w:t>
      </w:r>
    </w:p>
    <w:p w:rsidR="007E7D2C" w:rsidRPr="007E7D2C" w:rsidRDefault="00B805A0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2°DIRECTOR</w:t>
      </w:r>
      <w:r w:rsidR="00001621">
        <w:rPr>
          <w:rFonts w:ascii="Century Gothic" w:hAnsi="Century Gothic" w:cs="Courier New"/>
          <w:b/>
          <w:sz w:val="24"/>
          <w:szCs w:val="24"/>
        </w:rPr>
        <w:t>A S.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>: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  <w:r w:rsidR="00001621">
        <w:rPr>
          <w:rFonts w:ascii="Century Gothic" w:hAnsi="Century Gothic" w:cs="Courier New"/>
          <w:b/>
          <w:sz w:val="24"/>
          <w:szCs w:val="24"/>
        </w:rPr>
        <w:t>GLO</w:t>
      </w:r>
      <w:r w:rsidR="00F80C91">
        <w:rPr>
          <w:rFonts w:ascii="Century Gothic" w:hAnsi="Century Gothic" w:cs="Courier New"/>
          <w:b/>
          <w:sz w:val="24"/>
          <w:szCs w:val="24"/>
        </w:rPr>
        <w:t>RIA DEL CARMEN CANALES SILVA    CI</w:t>
      </w:r>
      <w:r w:rsidR="00001621">
        <w:rPr>
          <w:rFonts w:ascii="Century Gothic" w:hAnsi="Century Gothic" w:cs="Courier New"/>
          <w:b/>
          <w:sz w:val="24"/>
          <w:szCs w:val="24"/>
        </w:rPr>
        <w:t>:</w:t>
      </w:r>
      <w:r w:rsidR="00F80C91"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001621">
        <w:rPr>
          <w:rFonts w:ascii="Century Gothic" w:hAnsi="Century Gothic" w:cs="Courier New"/>
          <w:b/>
          <w:sz w:val="24"/>
          <w:szCs w:val="24"/>
        </w:rPr>
        <w:t>8.708.521-K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E7D2C" w:rsidP="007E7D2C">
      <w:pPr>
        <w:rPr>
          <w:rFonts w:ascii="Century Gothic" w:hAnsi="Century Gothic"/>
          <w:sz w:val="24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001621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>Villa Alegre 3</w:t>
      </w:r>
      <w:r w:rsidR="007E7D2C" w:rsidRPr="007E7D2C">
        <w:rPr>
          <w:rFonts w:ascii="Century Gothic" w:hAnsi="Century Gothic" w:cs="Courier New"/>
          <w:sz w:val="24"/>
          <w:szCs w:val="24"/>
        </w:rPr>
        <w:t xml:space="preserve"> de febrero 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8E2391">
      <w:footerReference w:type="default" r:id="rId10"/>
      <w:pgSz w:w="12240" w:h="15840" w:code="1"/>
      <w:pgMar w:top="709" w:right="1134" w:bottom="142" w:left="22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D54" w:rsidRDefault="00602D54" w:rsidP="0003245E">
      <w:r>
        <w:separator/>
      </w:r>
    </w:p>
  </w:endnote>
  <w:endnote w:type="continuationSeparator" w:id="0">
    <w:p w:rsidR="00602D54" w:rsidRDefault="00602D54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93294062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93294062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C477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C477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D54" w:rsidRDefault="00602D54" w:rsidP="0003245E">
      <w:r>
        <w:separator/>
      </w:r>
    </w:p>
  </w:footnote>
  <w:footnote w:type="continuationSeparator" w:id="0">
    <w:p w:rsidR="00602D54" w:rsidRDefault="00602D54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2147F"/>
    <w:rsid w:val="0002168D"/>
    <w:rsid w:val="000231E9"/>
    <w:rsid w:val="000265BF"/>
    <w:rsid w:val="000308F6"/>
    <w:rsid w:val="00031622"/>
    <w:rsid w:val="0003245E"/>
    <w:rsid w:val="00033C1A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E1C4F"/>
    <w:rsid w:val="000E3D46"/>
    <w:rsid w:val="000E60D5"/>
    <w:rsid w:val="000F5AF5"/>
    <w:rsid w:val="00101B2E"/>
    <w:rsid w:val="00110F26"/>
    <w:rsid w:val="001142CC"/>
    <w:rsid w:val="00117857"/>
    <w:rsid w:val="00130736"/>
    <w:rsid w:val="00130EA3"/>
    <w:rsid w:val="00133FC5"/>
    <w:rsid w:val="001344E5"/>
    <w:rsid w:val="00136192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4EDB"/>
    <w:rsid w:val="00184F13"/>
    <w:rsid w:val="00193ADD"/>
    <w:rsid w:val="001A754F"/>
    <w:rsid w:val="001B03A3"/>
    <w:rsid w:val="001B31C0"/>
    <w:rsid w:val="001B4ED2"/>
    <w:rsid w:val="001B776C"/>
    <w:rsid w:val="001C4778"/>
    <w:rsid w:val="001C7B2D"/>
    <w:rsid w:val="001C7EEB"/>
    <w:rsid w:val="001D4B28"/>
    <w:rsid w:val="001E0089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718D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4F1A"/>
    <w:rsid w:val="002A5F18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23FE9"/>
    <w:rsid w:val="003310AD"/>
    <w:rsid w:val="0033207D"/>
    <w:rsid w:val="00332A6D"/>
    <w:rsid w:val="00333C26"/>
    <w:rsid w:val="00340310"/>
    <w:rsid w:val="0034114B"/>
    <w:rsid w:val="00341BC6"/>
    <w:rsid w:val="00341F66"/>
    <w:rsid w:val="00343B3D"/>
    <w:rsid w:val="00343C9A"/>
    <w:rsid w:val="00343EE8"/>
    <w:rsid w:val="0035215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4E1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B11"/>
    <w:rsid w:val="00464D49"/>
    <w:rsid w:val="00465EB1"/>
    <w:rsid w:val="00466829"/>
    <w:rsid w:val="00470D15"/>
    <w:rsid w:val="00475034"/>
    <w:rsid w:val="00476113"/>
    <w:rsid w:val="004775ED"/>
    <w:rsid w:val="00480B01"/>
    <w:rsid w:val="00490656"/>
    <w:rsid w:val="0049724A"/>
    <w:rsid w:val="00497267"/>
    <w:rsid w:val="004A1FF1"/>
    <w:rsid w:val="004A3C06"/>
    <w:rsid w:val="004A7FB1"/>
    <w:rsid w:val="004B0E55"/>
    <w:rsid w:val="004B3124"/>
    <w:rsid w:val="004B413F"/>
    <w:rsid w:val="004C39F9"/>
    <w:rsid w:val="004C3B3A"/>
    <w:rsid w:val="004C4D22"/>
    <w:rsid w:val="004C5A8F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41058"/>
    <w:rsid w:val="0054109B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D41"/>
    <w:rsid w:val="005B393B"/>
    <w:rsid w:val="005B4096"/>
    <w:rsid w:val="005B4D58"/>
    <w:rsid w:val="005C1186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7E2B"/>
    <w:rsid w:val="00600B4D"/>
    <w:rsid w:val="00602482"/>
    <w:rsid w:val="00602D54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4317E"/>
    <w:rsid w:val="006459FC"/>
    <w:rsid w:val="00647951"/>
    <w:rsid w:val="00653754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F2DBA"/>
    <w:rsid w:val="006F319A"/>
    <w:rsid w:val="007008F7"/>
    <w:rsid w:val="0070189B"/>
    <w:rsid w:val="00706706"/>
    <w:rsid w:val="00710125"/>
    <w:rsid w:val="00710CF6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547B"/>
    <w:rsid w:val="0081663B"/>
    <w:rsid w:val="00816814"/>
    <w:rsid w:val="0082434B"/>
    <w:rsid w:val="00830C72"/>
    <w:rsid w:val="0083153A"/>
    <w:rsid w:val="00832359"/>
    <w:rsid w:val="00832DB8"/>
    <w:rsid w:val="008407A4"/>
    <w:rsid w:val="0084734B"/>
    <w:rsid w:val="00850A53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94702"/>
    <w:rsid w:val="008948C6"/>
    <w:rsid w:val="0089629D"/>
    <w:rsid w:val="008A3088"/>
    <w:rsid w:val="008A49D4"/>
    <w:rsid w:val="008A77F9"/>
    <w:rsid w:val="008B0DFF"/>
    <w:rsid w:val="008C10C3"/>
    <w:rsid w:val="008C1DA1"/>
    <w:rsid w:val="008C621E"/>
    <w:rsid w:val="008D0AA2"/>
    <w:rsid w:val="008D4FE4"/>
    <w:rsid w:val="008E1B36"/>
    <w:rsid w:val="008E2391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9B9"/>
    <w:rsid w:val="00A21B00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4465"/>
    <w:rsid w:val="00B761D5"/>
    <w:rsid w:val="00B76A2A"/>
    <w:rsid w:val="00B805A0"/>
    <w:rsid w:val="00B82D44"/>
    <w:rsid w:val="00B841FA"/>
    <w:rsid w:val="00B927E2"/>
    <w:rsid w:val="00B9757E"/>
    <w:rsid w:val="00BA2D7A"/>
    <w:rsid w:val="00BA41A4"/>
    <w:rsid w:val="00BA5E8B"/>
    <w:rsid w:val="00BA7F41"/>
    <w:rsid w:val="00BB2A81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DBF"/>
    <w:rsid w:val="00C31456"/>
    <w:rsid w:val="00C356ED"/>
    <w:rsid w:val="00C36DE4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B2320"/>
    <w:rsid w:val="00CB4D7A"/>
    <w:rsid w:val="00CC0257"/>
    <w:rsid w:val="00CC05E2"/>
    <w:rsid w:val="00CC080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F01BF"/>
    <w:rsid w:val="00CF0AAA"/>
    <w:rsid w:val="00CF7694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31E"/>
    <w:rsid w:val="00D479C7"/>
    <w:rsid w:val="00D50474"/>
    <w:rsid w:val="00D5185F"/>
    <w:rsid w:val="00D52D4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62570"/>
    <w:rsid w:val="00E63692"/>
    <w:rsid w:val="00E64E5B"/>
    <w:rsid w:val="00E64E8A"/>
    <w:rsid w:val="00E6638F"/>
    <w:rsid w:val="00E71E72"/>
    <w:rsid w:val="00E72752"/>
    <w:rsid w:val="00E7548E"/>
    <w:rsid w:val="00E82B03"/>
    <w:rsid w:val="00E83D24"/>
    <w:rsid w:val="00E904AA"/>
    <w:rsid w:val="00E9583A"/>
    <w:rsid w:val="00E96D3D"/>
    <w:rsid w:val="00EB3C2D"/>
    <w:rsid w:val="00EB4373"/>
    <w:rsid w:val="00EB60CB"/>
    <w:rsid w:val="00EC13AA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70719"/>
    <w:rsid w:val="00F7652B"/>
    <w:rsid w:val="00F806D8"/>
    <w:rsid w:val="00F80C91"/>
    <w:rsid w:val="00F85618"/>
    <w:rsid w:val="00F85D5E"/>
    <w:rsid w:val="00FA1867"/>
    <w:rsid w:val="00FA2DAC"/>
    <w:rsid w:val="00FA3C2B"/>
    <w:rsid w:val="00FA4896"/>
    <w:rsid w:val="00FB01FE"/>
    <w:rsid w:val="00FB055B"/>
    <w:rsid w:val="00FB1EE1"/>
    <w:rsid w:val="00FB4B36"/>
    <w:rsid w:val="00FB6E07"/>
    <w:rsid w:val="00FC40C3"/>
    <w:rsid w:val="00FC6D29"/>
    <w:rsid w:val="00FD2421"/>
    <w:rsid w:val="00FD2936"/>
    <w:rsid w:val="00FD3B79"/>
    <w:rsid w:val="00FD6CF8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34265B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DC7DBF-434A-4DCF-99D4-F1448CA9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3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3</cp:revision>
  <cp:lastPrinted>2022-05-12T13:34:00Z</cp:lastPrinted>
  <dcterms:created xsi:type="dcterms:W3CDTF">2022-04-13T14:31:00Z</dcterms:created>
  <dcterms:modified xsi:type="dcterms:W3CDTF">2022-05-12T13:35:00Z</dcterms:modified>
</cp:coreProperties>
</file>