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A510C27" wp14:editId="524C0F34">
                <wp:simplePos x="0" y="0"/>
                <wp:positionH relativeFrom="column">
                  <wp:posOffset>-1395095</wp:posOffset>
                </wp:positionH>
                <wp:positionV relativeFrom="paragraph">
                  <wp:posOffset>-80010</wp:posOffset>
                </wp:positionV>
                <wp:extent cx="2506980" cy="587375"/>
                <wp:effectExtent l="0" t="0" r="762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6980" cy="587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REPÚBLICA DE CHILE</w:t>
                            </w:r>
                          </w:p>
                          <w:p w:rsidR="004478A5" w:rsidRPr="003143C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PROVINCIA DE LINARES</w:t>
                            </w:r>
                          </w:p>
                          <w:p w:rsidR="004478A5" w:rsidRDefault="004478A5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3143C5"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  <w:u w:val="single"/>
                              </w:rPr>
                              <w:t>I. MUNICIPALIDAD DE VILLA ALEGRE</w:t>
                            </w:r>
                          </w:p>
                          <w:p w:rsidR="004478A5" w:rsidRPr="00BD5B5B" w:rsidRDefault="00990220" w:rsidP="00C36DE4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6"/>
                                <w:szCs w:val="16"/>
                              </w:rPr>
                              <w:t>DIRECCION SECMU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510C2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109.85pt;margin-top:-6.3pt;width:197.4pt;height:46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" stroked="f">
                <v:textbox style="mso-fit-shape-to-text:t">
                  <w:txbxContent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REPÚBLICA DE CHILE</w:t>
                      </w:r>
                    </w:p>
                    <w:p w:rsidR="004478A5" w:rsidRPr="003143C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PROVINCIA DE LINARES</w:t>
                      </w:r>
                    </w:p>
                    <w:p w:rsidR="004478A5" w:rsidRDefault="004478A5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</w:pPr>
                      <w:r w:rsidRPr="003143C5"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  <w:u w:val="single"/>
                        </w:rPr>
                        <w:t>I. MUNICIPALIDAD DE VILLA ALEGRE</w:t>
                      </w:r>
                    </w:p>
                    <w:p w:rsidR="004478A5" w:rsidRPr="00BD5B5B" w:rsidRDefault="00990220" w:rsidP="00C36DE4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6"/>
                          <w:szCs w:val="16"/>
                        </w:rPr>
                        <w:t>DIRECCION SECMU</w:t>
                      </w:r>
                    </w:p>
                  </w:txbxContent>
                </v:textbox>
              </v:shape>
            </w:pict>
          </mc:Fallback>
        </mc:AlternateContent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1431A8" w:rsidP="004D1E9B">
      <w:pPr>
        <w:rPr>
          <w:rFonts w:ascii="Courier New" w:hAnsi="Courier New" w:cs="Courier New"/>
          <w:sz w:val="22"/>
          <w:szCs w:val="22"/>
        </w:rPr>
      </w:pPr>
      <w:r>
        <w:rPr>
          <w:rFonts w:ascii="Courier New" w:hAnsi="Courier New" w:cs="Courier New"/>
          <w:noProof/>
          <w:sz w:val="22"/>
          <w:szCs w:val="22"/>
          <w:lang w:val="es-CL" w:eastAsia="es-CL"/>
        </w:rPr>
        <w:drawing>
          <wp:anchor distT="0" distB="0" distL="114300" distR="114300" simplePos="0" relativeHeight="251659264" behindDoc="1" locked="0" layoutInCell="1" allowOverlap="1" wp14:anchorId="2F58AF19" wp14:editId="78422EFD">
            <wp:simplePos x="0" y="0"/>
            <wp:positionH relativeFrom="column">
              <wp:posOffset>-435610</wp:posOffset>
            </wp:positionH>
            <wp:positionV relativeFrom="paragraph">
              <wp:posOffset>182245</wp:posOffset>
            </wp:positionV>
            <wp:extent cx="529590" cy="409575"/>
            <wp:effectExtent l="0" t="0" r="0" b="9525"/>
            <wp:wrapTight wrapText="bothSides">
              <wp:wrapPolygon edited="0">
                <wp:start x="7770" y="0"/>
                <wp:lineTo x="2331" y="3014"/>
                <wp:lineTo x="2331" y="14065"/>
                <wp:lineTo x="4662" y="18084"/>
                <wp:lineTo x="10101" y="21098"/>
                <wp:lineTo x="13209" y="21098"/>
                <wp:lineTo x="17094" y="18084"/>
                <wp:lineTo x="19424" y="13060"/>
                <wp:lineTo x="17871" y="7033"/>
                <wp:lineTo x="11655" y="0"/>
                <wp:lineTo x="777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EVO LOGO MUNICIPALIDAD 2021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4D1E9B" w:rsidRDefault="004D1E9B" w:rsidP="004D1E9B">
      <w:pPr>
        <w:rPr>
          <w:rFonts w:ascii="Courier New" w:hAnsi="Courier New" w:cs="Courier New"/>
          <w:sz w:val="22"/>
          <w:szCs w:val="22"/>
        </w:rPr>
      </w:pPr>
    </w:p>
    <w:p w:rsidR="0083153A" w:rsidRPr="004D1E9B" w:rsidRDefault="0083153A" w:rsidP="004D1E9B">
      <w:pPr>
        <w:rPr>
          <w:rFonts w:ascii="Courier New" w:hAnsi="Courier New" w:cs="Courier New"/>
          <w:sz w:val="22"/>
          <w:szCs w:val="22"/>
        </w:rPr>
      </w:pPr>
    </w:p>
    <w:p w:rsidR="007E7D2C" w:rsidRDefault="001D403A" w:rsidP="007E7D2C">
      <w:pPr>
        <w:pStyle w:val="Ttulo"/>
        <w:rPr>
          <w:rFonts w:ascii="Century Gothic" w:hAnsi="Century Gothic" w:cs="Courier New"/>
          <w:sz w:val="36"/>
          <w:szCs w:val="36"/>
          <w:u w:val="none"/>
        </w:rPr>
      </w:pPr>
      <w:r>
        <w:rPr>
          <w:rFonts w:ascii="Century Gothic" w:hAnsi="Century Gothic" w:cs="Courier New"/>
          <w:sz w:val="36"/>
          <w:szCs w:val="36"/>
          <w:u w:val="none"/>
        </w:rPr>
        <w:t>CERTIFICADO PROVISORIO   N° 2</w:t>
      </w:r>
      <w:r w:rsidR="00814065">
        <w:rPr>
          <w:rFonts w:ascii="Century Gothic" w:hAnsi="Century Gothic" w:cs="Courier New"/>
          <w:sz w:val="36"/>
          <w:szCs w:val="36"/>
          <w:u w:val="none"/>
        </w:rPr>
        <w:t>4</w:t>
      </w:r>
    </w:p>
    <w:p w:rsidR="007E7D2C" w:rsidRDefault="007E7D2C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</w:rPr>
        <w:tab/>
      </w:r>
      <w:r>
        <w:rPr>
          <w:rFonts w:ascii="Century Gothic" w:hAnsi="Century Gothic" w:cs="Courier New"/>
        </w:rPr>
        <w:tab/>
      </w:r>
    </w:p>
    <w:p w:rsidR="007E7D2C" w:rsidRPr="007E7D2C" w:rsidRDefault="007E7D2C" w:rsidP="001D403A">
      <w:pPr>
        <w:jc w:val="both"/>
        <w:rPr>
          <w:rFonts w:ascii="Century Gothic" w:hAnsi="Century Gothic" w:cs="Courier New"/>
          <w:b/>
          <w:sz w:val="24"/>
          <w:szCs w:val="24"/>
        </w:rPr>
      </w:pPr>
      <w:r>
        <w:rPr>
          <w:rFonts w:ascii="Century Gothic" w:hAnsi="Century Gothic" w:cs="Courier New"/>
          <w:sz w:val="28"/>
          <w:szCs w:val="28"/>
        </w:rPr>
        <w:t xml:space="preserve">        </w:t>
      </w:r>
      <w:r w:rsidRPr="007E7D2C">
        <w:rPr>
          <w:rFonts w:ascii="Century Gothic" w:hAnsi="Century Gothic" w:cs="Courier New"/>
          <w:sz w:val="24"/>
          <w:szCs w:val="24"/>
        </w:rPr>
        <w:tab/>
        <w:t xml:space="preserve">El Secretario Municipal de la Ilustre Municipalidad de Villa Alegre, que suscribe certifica que, </w:t>
      </w:r>
      <w:r w:rsidR="0035001F">
        <w:rPr>
          <w:rFonts w:ascii="Century Gothic" w:hAnsi="Century Gothic" w:cs="Courier New"/>
          <w:b/>
          <w:sz w:val="24"/>
          <w:szCs w:val="24"/>
        </w:rPr>
        <w:t xml:space="preserve">COMITÉ AGUA POTABLE </w:t>
      </w:r>
      <w:r w:rsidR="00DD27C1">
        <w:rPr>
          <w:rFonts w:ascii="Century Gothic" w:hAnsi="Century Gothic" w:cs="Courier New"/>
          <w:b/>
          <w:sz w:val="24"/>
          <w:szCs w:val="24"/>
        </w:rPr>
        <w:t xml:space="preserve">HUARACULÉN </w:t>
      </w:r>
      <w:r w:rsidR="00DD27C1" w:rsidRPr="007E7D2C">
        <w:rPr>
          <w:rFonts w:ascii="Century Gothic" w:hAnsi="Century Gothic" w:cs="Courier New"/>
          <w:sz w:val="24"/>
          <w:szCs w:val="24"/>
        </w:rPr>
        <w:t>se</w:t>
      </w:r>
      <w:r w:rsidR="00794D53">
        <w:rPr>
          <w:rFonts w:ascii="Century Gothic" w:hAnsi="Century Gothic" w:cs="Courier New"/>
          <w:sz w:val="24"/>
          <w:szCs w:val="24"/>
        </w:rPr>
        <w:t xml:space="preserve"> </w:t>
      </w:r>
      <w:r w:rsidRPr="007E7D2C">
        <w:rPr>
          <w:rFonts w:ascii="Century Gothic" w:hAnsi="Century Gothic" w:cs="Courier New"/>
          <w:sz w:val="24"/>
          <w:szCs w:val="24"/>
        </w:rPr>
        <w:t>encuentra inscrito en el registro Público de Organizaciones Co</w:t>
      </w:r>
      <w:r w:rsidR="004A7FB1">
        <w:rPr>
          <w:rFonts w:ascii="Century Gothic" w:hAnsi="Century Gothic" w:cs="Courier New"/>
          <w:sz w:val="24"/>
          <w:szCs w:val="24"/>
        </w:rPr>
        <w:t>munita</w:t>
      </w:r>
      <w:r w:rsidR="00A812B7">
        <w:rPr>
          <w:rFonts w:ascii="Century Gothic" w:hAnsi="Century Gothic" w:cs="Courier New"/>
          <w:sz w:val="24"/>
          <w:szCs w:val="24"/>
        </w:rPr>
        <w:t xml:space="preserve">rias de Villa Alegre </w:t>
      </w:r>
      <w:r w:rsidR="0035001F">
        <w:rPr>
          <w:rFonts w:ascii="Century Gothic" w:hAnsi="Century Gothic" w:cs="Courier New"/>
          <w:sz w:val="24"/>
          <w:szCs w:val="24"/>
        </w:rPr>
        <w:t>N°90</w:t>
      </w:r>
      <w:r w:rsidR="0034679D">
        <w:rPr>
          <w:rFonts w:ascii="Century Gothic" w:hAnsi="Century Gothic" w:cs="Courier New"/>
          <w:sz w:val="24"/>
          <w:szCs w:val="24"/>
        </w:rPr>
        <w:t xml:space="preserve"> de fecha </w:t>
      </w:r>
      <w:r w:rsidR="0035001F">
        <w:rPr>
          <w:rFonts w:ascii="Century Gothic" w:hAnsi="Century Gothic" w:cs="Courier New"/>
          <w:sz w:val="24"/>
          <w:szCs w:val="24"/>
        </w:rPr>
        <w:t>09</w:t>
      </w:r>
      <w:r w:rsidR="0034679D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 xml:space="preserve">de </w:t>
      </w:r>
      <w:r w:rsidR="00714E25">
        <w:rPr>
          <w:rFonts w:ascii="Century Gothic" w:hAnsi="Century Gothic" w:cs="Courier New"/>
          <w:sz w:val="24"/>
          <w:szCs w:val="24"/>
        </w:rPr>
        <w:t>agosto de</w:t>
      </w:r>
      <w:r w:rsidR="0026286C">
        <w:rPr>
          <w:rFonts w:ascii="Century Gothic" w:hAnsi="Century Gothic" w:cs="Courier New"/>
          <w:sz w:val="24"/>
          <w:szCs w:val="24"/>
        </w:rPr>
        <w:t xml:space="preserve"> </w:t>
      </w:r>
      <w:r w:rsidR="00FA7EFB">
        <w:rPr>
          <w:rFonts w:ascii="Century Gothic" w:hAnsi="Century Gothic" w:cs="Courier New"/>
          <w:sz w:val="24"/>
          <w:szCs w:val="24"/>
        </w:rPr>
        <w:t>1994,</w:t>
      </w:r>
      <w:r w:rsidRPr="007E7D2C">
        <w:rPr>
          <w:rFonts w:ascii="Century Gothic" w:hAnsi="Century Gothic" w:cs="Courier New"/>
          <w:sz w:val="24"/>
          <w:szCs w:val="24"/>
        </w:rPr>
        <w:t xml:space="preserve"> cuenta con estatutos vigentes de acuerdo a los dispuesto en la ley N°19.418 del 9 de octubre de 1995 y la ley N° 20.500 de fecha 25 de agosto de 1978. Su Director</w:t>
      </w:r>
      <w:r w:rsidR="002C6125">
        <w:rPr>
          <w:rFonts w:ascii="Century Gothic" w:hAnsi="Century Gothic" w:cs="Courier New"/>
          <w:sz w:val="24"/>
          <w:szCs w:val="24"/>
        </w:rPr>
        <w:t>io</w:t>
      </w:r>
      <w:r w:rsidR="0034679D">
        <w:rPr>
          <w:rFonts w:ascii="Century Gothic" w:hAnsi="Century Gothic" w:cs="Courier New"/>
          <w:sz w:val="24"/>
          <w:szCs w:val="24"/>
        </w:rPr>
        <w:t xml:space="preserve"> fue elegido el día 26</w:t>
      </w:r>
      <w:r w:rsidR="00001621">
        <w:rPr>
          <w:rFonts w:ascii="Century Gothic" w:hAnsi="Century Gothic" w:cs="Courier New"/>
          <w:sz w:val="24"/>
          <w:szCs w:val="24"/>
        </w:rPr>
        <w:t xml:space="preserve"> </w:t>
      </w:r>
      <w:r w:rsidR="00836C75">
        <w:rPr>
          <w:rFonts w:ascii="Century Gothic" w:hAnsi="Century Gothic" w:cs="Courier New"/>
          <w:sz w:val="24"/>
          <w:szCs w:val="24"/>
        </w:rPr>
        <w:t>de febrero</w:t>
      </w:r>
      <w:r w:rsidRPr="007E7D2C">
        <w:rPr>
          <w:rFonts w:ascii="Century Gothic" w:hAnsi="Century Gothic" w:cs="Courier New"/>
          <w:sz w:val="24"/>
          <w:szCs w:val="24"/>
        </w:rPr>
        <w:t xml:space="preserve"> de 202</w:t>
      </w:r>
      <w:r w:rsidR="004A7FB1">
        <w:rPr>
          <w:rFonts w:ascii="Century Gothic" w:hAnsi="Century Gothic" w:cs="Courier New"/>
          <w:sz w:val="24"/>
          <w:szCs w:val="24"/>
        </w:rPr>
        <w:t>2</w:t>
      </w:r>
      <w:r w:rsidR="002C6125">
        <w:rPr>
          <w:rFonts w:ascii="Century Gothic" w:hAnsi="Century Gothic" w:cs="Courier New"/>
          <w:sz w:val="24"/>
          <w:szCs w:val="24"/>
        </w:rPr>
        <w:t xml:space="preserve"> y se encuentra vigente por tres años.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  <w:u w:val="single"/>
        </w:rPr>
        <w:t>DIRECTORIO</w:t>
      </w:r>
      <w:r w:rsidRPr="007E7D2C">
        <w:rPr>
          <w:rFonts w:ascii="Century Gothic" w:hAnsi="Century Gothic" w:cs="Courier New"/>
          <w:b/>
          <w:sz w:val="24"/>
          <w:szCs w:val="24"/>
        </w:rPr>
        <w:t>:</w:t>
      </w:r>
    </w:p>
    <w:p w:rsidR="00D25497" w:rsidRPr="007E7D2C" w:rsidRDefault="00D25497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4678"/>
        <w:gridCol w:w="2262"/>
      </w:tblGrid>
      <w:tr w:rsidR="00814065" w:rsidTr="00D25497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PRESIDENTA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: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HÉCTOR MANUEL CARRASCO AMIGO</w:t>
            </w:r>
          </w:p>
        </w:tc>
        <w:tc>
          <w:tcPr>
            <w:tcW w:w="2262" w:type="dxa"/>
          </w:tcPr>
          <w:p w:rsidR="00814065" w:rsidRDefault="00814065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CI: </w:t>
            </w:r>
            <w:r w:rsidR="00EB07A3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8.775.819-3</w:t>
            </w:r>
          </w:p>
        </w:tc>
      </w:tr>
      <w:tr w:rsidR="00814065" w:rsidTr="00D25497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SECRETARIA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:</w:t>
            </w:r>
          </w:p>
        </w:tc>
        <w:tc>
          <w:tcPr>
            <w:tcW w:w="4678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LUIS GERANDO CARRASCO AMIGO</w:t>
            </w:r>
          </w:p>
        </w:tc>
        <w:tc>
          <w:tcPr>
            <w:tcW w:w="2262" w:type="dxa"/>
          </w:tcPr>
          <w:p w:rsidR="00814065" w:rsidRDefault="00814065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 10.178.373-1</w:t>
            </w:r>
          </w:p>
        </w:tc>
      </w:tr>
      <w:tr w:rsidR="00814065" w:rsidTr="00D25497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TESORERA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         :</w:t>
            </w:r>
          </w:p>
        </w:tc>
        <w:tc>
          <w:tcPr>
            <w:tcW w:w="4678" w:type="dxa"/>
          </w:tcPr>
          <w:p w:rsidR="00814065" w:rsidRDefault="002C612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GABRIEL ONOFRE ZAPATA HENRÍQU</w:t>
            </w:r>
            <w:bookmarkStart w:id="0" w:name="_GoBack"/>
            <w:bookmarkEnd w:id="0"/>
            <w:r w:rsidR="00814065">
              <w:rPr>
                <w:rFonts w:ascii="Century Gothic" w:hAnsi="Century Gothic" w:cs="Courier New"/>
                <w:b/>
                <w:sz w:val="24"/>
                <w:szCs w:val="24"/>
              </w:rPr>
              <w:t>ES</w:t>
            </w:r>
          </w:p>
        </w:tc>
        <w:tc>
          <w:tcPr>
            <w:tcW w:w="2262" w:type="dxa"/>
          </w:tcPr>
          <w:p w:rsidR="00814065" w:rsidRDefault="00814065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CI: </w:t>
            </w:r>
            <w:r w:rsidR="00EB07A3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5.868.500-3</w:t>
            </w:r>
          </w:p>
        </w:tc>
      </w:tr>
      <w:tr w:rsidR="00814065" w:rsidTr="00D25497"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1°</w:t>
            </w:r>
            <w:r w:rsidRPr="007E7D2C">
              <w:rPr>
                <w:rFonts w:ascii="Century Gothic" w:hAnsi="Century Gothic" w:cs="Courier New"/>
                <w:b/>
                <w:sz w:val="24"/>
                <w:szCs w:val="24"/>
              </w:rPr>
              <w:t>DIRECTOR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A S.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4678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MIGUEL ANGEL BRAVO QUEZADA</w:t>
            </w:r>
          </w:p>
        </w:tc>
        <w:tc>
          <w:tcPr>
            <w:tcW w:w="2262" w:type="dxa"/>
          </w:tcPr>
          <w:p w:rsidR="00814065" w:rsidRDefault="00814065" w:rsidP="006F60AA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 xml:space="preserve">CI: </w:t>
            </w:r>
            <w:r w:rsidR="00EB07A3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 </w:t>
            </w:r>
            <w:r>
              <w:rPr>
                <w:rFonts w:ascii="Century Gothic" w:hAnsi="Century Gothic" w:cs="Courier New"/>
                <w:b/>
                <w:sz w:val="24"/>
                <w:szCs w:val="24"/>
              </w:rPr>
              <w:t>9.040.409-1</w:t>
            </w:r>
          </w:p>
        </w:tc>
      </w:tr>
      <w:tr w:rsidR="00814065" w:rsidTr="00D25497">
        <w:trPr>
          <w:trHeight w:val="265"/>
        </w:trPr>
        <w:tc>
          <w:tcPr>
            <w:tcW w:w="2263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2°DIRECTORA S.</w:t>
            </w:r>
            <w:r w:rsidR="00D25497">
              <w:rPr>
                <w:rFonts w:ascii="Century Gothic" w:hAnsi="Century Gothic" w:cs="Courier New"/>
                <w:b/>
                <w:sz w:val="24"/>
                <w:szCs w:val="24"/>
              </w:rPr>
              <w:t xml:space="preserve"> :</w:t>
            </w:r>
          </w:p>
        </w:tc>
        <w:tc>
          <w:tcPr>
            <w:tcW w:w="4678" w:type="dxa"/>
          </w:tcPr>
          <w:p w:rsidR="00814065" w:rsidRDefault="00814065" w:rsidP="007E7D2C">
            <w:pPr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MARIA DEL CARMEN SOTO ARAYA</w:t>
            </w:r>
          </w:p>
        </w:tc>
        <w:tc>
          <w:tcPr>
            <w:tcW w:w="2262" w:type="dxa"/>
          </w:tcPr>
          <w:p w:rsidR="00814065" w:rsidRDefault="00814065" w:rsidP="006F60AA">
            <w:pPr>
              <w:ind w:right="-704"/>
              <w:jc w:val="both"/>
              <w:rPr>
                <w:rFonts w:ascii="Century Gothic" w:hAnsi="Century Gothic" w:cs="Courier New"/>
                <w:b/>
                <w:sz w:val="24"/>
                <w:szCs w:val="24"/>
              </w:rPr>
            </w:pPr>
            <w:r>
              <w:rPr>
                <w:rFonts w:ascii="Century Gothic" w:hAnsi="Century Gothic" w:cs="Courier New"/>
                <w:b/>
                <w:sz w:val="24"/>
                <w:szCs w:val="24"/>
              </w:rPr>
              <w:t>CI: 11.531.453-K</w:t>
            </w:r>
          </w:p>
        </w:tc>
      </w:tr>
    </w:tbl>
    <w:p w:rsidR="007E7D2C" w:rsidRPr="007E7D2C" w:rsidRDefault="007E7D2C" w:rsidP="007E7D2C">
      <w:pPr>
        <w:jc w:val="both"/>
        <w:rPr>
          <w:rFonts w:ascii="Century Gothic" w:hAnsi="Century Gothic" w:cs="Courier New"/>
          <w:b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El Presidente y la Tesorera, han sido autorizados para realizar trámites administrativos y financieros a nombre de la institución.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  <w:r w:rsidRPr="007E7D2C">
        <w:rPr>
          <w:rFonts w:ascii="Century Gothic" w:hAnsi="Century Gothic" w:cs="Courier New"/>
          <w:sz w:val="24"/>
          <w:szCs w:val="24"/>
        </w:rPr>
        <w:t>Se extiende el presente certificado a petición de la institución para los fines que estime convenientes.</w:t>
      </w: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Default="007E7D2C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814065" w:rsidRDefault="0081406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EB07A3" w:rsidRDefault="00EB07A3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814065" w:rsidRPr="007E7D2C" w:rsidRDefault="00814065" w:rsidP="007E7D2C">
      <w:pPr>
        <w:jc w:val="both"/>
        <w:rPr>
          <w:rFonts w:ascii="Century Gothic" w:hAnsi="Century Gothic" w:cs="Courier New"/>
          <w:sz w:val="24"/>
          <w:szCs w:val="24"/>
        </w:rPr>
      </w:pP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CLAUDIA BERRIOS NILO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INGENIERO CONSTRUCTOR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MASTER EN GESTION PUBLICA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SECRETARIO MUNICIPAL</w:t>
      </w:r>
    </w:p>
    <w:p w:rsidR="007E7D2C" w:rsidRPr="007E7D2C" w:rsidRDefault="007E7D2C" w:rsidP="007E7D2C">
      <w:pPr>
        <w:jc w:val="center"/>
        <w:rPr>
          <w:rFonts w:ascii="Century Gothic" w:hAnsi="Century Gothic" w:cs="Courier New"/>
          <w:b/>
          <w:bCs/>
          <w:sz w:val="24"/>
          <w:szCs w:val="24"/>
        </w:rPr>
      </w:pPr>
      <w:r w:rsidRPr="007E7D2C">
        <w:rPr>
          <w:rFonts w:ascii="Century Gothic" w:hAnsi="Century Gothic" w:cs="Courier New"/>
          <w:b/>
          <w:sz w:val="24"/>
          <w:szCs w:val="24"/>
        </w:rPr>
        <w:t>ILUSTRE MUNICIPALIDAD DE VILLA ALEGRE</w:t>
      </w:r>
    </w:p>
    <w:p w:rsidR="007E7D2C" w:rsidRPr="007E7D2C" w:rsidRDefault="007E7D2C" w:rsidP="007E7D2C">
      <w:pPr>
        <w:pStyle w:val="Ttulo1"/>
        <w:rPr>
          <w:rFonts w:ascii="Century Gothic" w:hAnsi="Century Gothic" w:cs="Courier New"/>
          <w:bCs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7E7D2C" w:rsidP="007E7D2C">
      <w:pPr>
        <w:rPr>
          <w:rFonts w:ascii="Century Gothic" w:hAnsi="Century Gothic"/>
          <w:sz w:val="24"/>
          <w:szCs w:val="24"/>
        </w:rPr>
      </w:pPr>
    </w:p>
    <w:p w:rsidR="007E7D2C" w:rsidRPr="007E7D2C" w:rsidRDefault="007E7D2C" w:rsidP="007E7D2C">
      <w:pPr>
        <w:pStyle w:val="Ttulo1"/>
        <w:rPr>
          <w:rFonts w:ascii="Century Gothic" w:hAnsi="Century Gothic" w:cs="Courier New"/>
          <w:szCs w:val="24"/>
        </w:rPr>
      </w:pPr>
      <w:r w:rsidRPr="007E7D2C">
        <w:rPr>
          <w:rFonts w:ascii="Century Gothic" w:hAnsi="Century Gothic" w:cs="Courier New"/>
          <w:szCs w:val="24"/>
        </w:rPr>
        <w:t xml:space="preserve">                              </w:t>
      </w:r>
    </w:p>
    <w:p w:rsidR="007E7D2C" w:rsidRPr="007E7D2C" w:rsidRDefault="00D470A0" w:rsidP="007E7D2C">
      <w:pPr>
        <w:rPr>
          <w:rFonts w:ascii="Century Gothic" w:hAnsi="Century Gothic" w:cs="Courier New"/>
          <w:sz w:val="24"/>
          <w:szCs w:val="24"/>
        </w:rPr>
      </w:pPr>
      <w:r>
        <w:rPr>
          <w:rFonts w:ascii="Century Gothic" w:hAnsi="Century Gothic" w:cs="Courier New"/>
          <w:sz w:val="24"/>
          <w:szCs w:val="24"/>
        </w:rPr>
        <w:t>Villa Alegre 14</w:t>
      </w:r>
      <w:r w:rsidR="001010AB">
        <w:rPr>
          <w:rFonts w:ascii="Century Gothic" w:hAnsi="Century Gothic" w:cs="Courier New"/>
          <w:sz w:val="24"/>
          <w:szCs w:val="24"/>
        </w:rPr>
        <w:t xml:space="preserve"> de marzo</w:t>
      </w:r>
      <w:r w:rsidR="007E7D2C" w:rsidRPr="007E7D2C">
        <w:rPr>
          <w:rFonts w:ascii="Century Gothic" w:hAnsi="Century Gothic" w:cs="Courier New"/>
          <w:sz w:val="24"/>
          <w:szCs w:val="24"/>
        </w:rPr>
        <w:t xml:space="preserve"> 2022</w:t>
      </w:r>
    </w:p>
    <w:p w:rsidR="007E7D2C" w:rsidRPr="007E7D2C" w:rsidRDefault="007E7D2C" w:rsidP="007E7D2C">
      <w:pPr>
        <w:rPr>
          <w:rFonts w:ascii="Century Gothic" w:hAnsi="Century Gothic" w:cs="Courier New"/>
          <w:bCs/>
          <w:sz w:val="24"/>
          <w:szCs w:val="24"/>
        </w:rPr>
      </w:pPr>
      <w:r w:rsidRPr="007E7D2C">
        <w:rPr>
          <w:rFonts w:ascii="Century Gothic" w:hAnsi="Century Gothic" w:cs="Courier New"/>
          <w:bCs/>
          <w:sz w:val="24"/>
          <w:szCs w:val="24"/>
        </w:rPr>
        <w:t>CBN/</w:t>
      </w:r>
      <w:proofErr w:type="spellStart"/>
      <w:r w:rsidRPr="007E7D2C">
        <w:rPr>
          <w:rFonts w:ascii="Century Gothic" w:hAnsi="Century Gothic" w:cs="Courier New"/>
          <w:bCs/>
          <w:sz w:val="24"/>
          <w:szCs w:val="24"/>
        </w:rPr>
        <w:t>cbn</w:t>
      </w:r>
      <w:proofErr w:type="spellEnd"/>
      <w:r w:rsidRPr="007E7D2C">
        <w:rPr>
          <w:rFonts w:ascii="Century Gothic" w:hAnsi="Century Gothic" w:cs="Courier New"/>
          <w:bCs/>
          <w:sz w:val="24"/>
          <w:szCs w:val="24"/>
        </w:rPr>
        <w:t>.</w:t>
      </w:r>
    </w:p>
    <w:p w:rsidR="00A72DCE" w:rsidRPr="00386ECB" w:rsidRDefault="00A72DCE" w:rsidP="007E7D2C">
      <w:pPr>
        <w:jc w:val="center"/>
        <w:rPr>
          <w:rFonts w:ascii="Century Gothic" w:hAnsi="Century Gothic"/>
        </w:rPr>
      </w:pPr>
    </w:p>
    <w:sectPr w:rsidR="00A72DCE" w:rsidRPr="00386ECB" w:rsidSect="001D403A">
      <w:footerReference w:type="default" r:id="rId10"/>
      <w:pgSz w:w="12240" w:h="15840" w:code="1"/>
      <w:pgMar w:top="709" w:right="1467" w:bottom="142" w:left="15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6AD" w:rsidRDefault="00F916AD" w:rsidP="0003245E">
      <w:r>
        <w:separator/>
      </w:r>
    </w:p>
  </w:endnote>
  <w:endnote w:type="continuationSeparator" w:id="0">
    <w:p w:rsidR="00F916AD" w:rsidRDefault="00F916AD" w:rsidP="00032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2E8A" w:rsidRDefault="006E2E8A">
    <w:pPr>
      <w:pStyle w:val="Piedepgina"/>
      <w:tabs>
        <w:tab w:val="left" w:pos="5130"/>
      </w:tabs>
    </w:pPr>
    <w:r>
      <w:rPr>
        <w:noProof/>
        <w:color w:val="808080" w:themeColor="background1" w:themeShade="80"/>
        <w:lang w:val="es-CL" w:eastAsia="es-CL"/>
      </w:rPr>
      <mc:AlternateContent>
        <mc:Choice Requires="wpg">
          <w:drawing>
            <wp:anchor distT="0" distB="0" distL="182880" distR="182880" simplePos="0" relativeHeight="251659264" behindDoc="1" locked="0" layoutInCell="1" allowOverlap="1">
              <wp:simplePos x="0" y="0"/>
              <wp:positionH relativeFrom="rightMargin">
                <wp:posOffset>-3810</wp:posOffset>
              </wp:positionH>
              <wp:positionV relativeFrom="page">
                <wp:posOffset>7915275</wp:posOffset>
              </wp:positionV>
              <wp:extent cx="457200" cy="1284605"/>
              <wp:effectExtent l="0" t="0" r="0" b="0"/>
              <wp:wrapNone/>
              <wp:docPr id="42" name="Grupo 4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7200" cy="1284605"/>
                        <a:chOff x="0" y="-3347925"/>
                        <a:chExt cx="457200" cy="11577525"/>
                      </a:xfrm>
                    </wpg:grpSpPr>
                    <wps:wsp>
                      <wps:cNvPr id="43" name="Rectángulo 43"/>
                      <wps:cNvSpPr/>
                      <wps:spPr>
                        <a:xfrm>
                          <a:off x="439387" y="0"/>
                          <a:ext cx="17813" cy="822960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Cuadro de texto 44"/>
                      <wps:cNvSpPr txBox="1"/>
                      <wps:spPr>
                        <a:xfrm>
                          <a:off x="0" y="-3347925"/>
                          <a:ext cx="457200" cy="11577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rFonts w:ascii="Century Gothic" w:hAnsi="Century Gothic"/>
                                <w:color w:val="7F7F7F" w:themeColor="text1" w:themeTint="80"/>
                              </w:rPr>
                              <w:alias w:val="Fecha"/>
                              <w:tag w:val=""/>
                              <w:id w:val="-1705240139"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-M-yyyy"/>
                                <w:lid w:val="es-E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6E2E8A" w:rsidRPr="006E2E8A" w:rsidRDefault="006E2E8A">
                                <w:pP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</w:pPr>
                                <w:r w:rsidRPr="006E2E8A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S</w:t>
                                </w:r>
                                <w:r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>ECMU</w:t>
                                </w:r>
                                <w:r w:rsidR="00C441E5">
                                  <w:rPr>
                                    <w:rFonts w:ascii="Century Gothic" w:hAnsi="Century Gothic"/>
                                    <w:color w:val="7F7F7F" w:themeColor="text1" w:themeTint="80"/>
                                  </w:rPr>
                                  <w:t xml:space="preserve"> 2022</w:t>
                                </w:r>
                              </w:p>
                            </w:sdtContent>
                          </w:sdt>
                        </w:txbxContent>
                      </wps:txbx>
                      <wps:bodyPr rot="0" spcFirstLastPara="0" vertOverflow="overflow" horzOverflow="overflow" vert="vert270" wrap="square" lIns="182880" tIns="45720" rIns="91440" bIns="13716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page">
                <wp14:pctHeight>0</wp14:pctHeight>
              </wp14:sizeRelV>
            </wp:anchor>
          </w:drawing>
        </mc:Choice>
        <mc:Fallback>
          <w:pict>
            <v:group id="Grupo 42" o:spid="_x0000_s1027" style="position:absolute;margin-left:-.3pt;margin-top:623.25pt;width:36pt;height:101.15pt;z-index:-251657216;mso-wrap-distance-left:14.4pt;mso-wrap-distance-right:14.4pt;mso-position-horizontal-relative:right-margin-area;mso-position-vertical-relative:page" coordorigin=",-33479" coordsize="4572,115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">
              <v:rect id="Rectángulo 43" o:spid="_x0000_s1028" style="position:absolute;left:4393;width:179;height:82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" fillcolor="black [3213]" stroked="f" strokeweight="2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4" o:spid="_x0000_s1029" type="#_x0000_t202" style="position:absolute;top:-33479;width:4572;height:115775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" filled="f" stroked="f" strokeweight=".5pt">
                <v:textbox style="layout-flow:vertical;mso-layout-flow-alt:bottom-to-top" inset="14.4pt,,,10.8pt">
                  <w:txbxContent>
                    <w:sdt>
                      <w:sdtPr>
                        <w:rPr>
                          <w:rFonts w:ascii="Century Gothic" w:hAnsi="Century Gothic"/>
                          <w:color w:val="7F7F7F" w:themeColor="text1" w:themeTint="80"/>
                        </w:rPr>
                        <w:alias w:val="Fecha"/>
                        <w:tag w:val=""/>
                        <w:id w:val="-1705240139"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-M-yyyy"/>
                          <w:lid w:val="es-ES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p w:rsidR="006E2E8A" w:rsidRPr="006E2E8A" w:rsidRDefault="006E2E8A">
                          <w:pP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</w:pPr>
                          <w:r w:rsidRPr="006E2E8A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S</w:t>
                          </w:r>
                          <w:r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>ECMU</w:t>
                          </w:r>
                          <w:r w:rsidR="00C441E5">
                            <w:rPr>
                              <w:rFonts w:ascii="Century Gothic" w:hAnsi="Century Gothic"/>
                              <w:color w:val="7F7F7F" w:themeColor="text1" w:themeTint="80"/>
                            </w:rPr>
                            <w:t xml:space="preserve"> 2022</w:t>
                          </w:r>
                        </w:p>
                      </w:sdtContent>
                    </w:sdt>
                  </w:txbxContent>
                </v:textbox>
              </v:shape>
              <w10:wrap anchorx="margin" anchory="page"/>
            </v:group>
          </w:pict>
        </mc:Fallback>
      </mc:AlternateContent>
    </w:r>
    <w:r>
      <w:rPr>
        <w:noProof/>
        <w:color w:val="808080" w:themeColor="background1" w:themeShade="80"/>
        <w:lang w:val="es-CL" w:eastAsia="es-CL"/>
      </w:rPr>
      <mc:AlternateContent>
        <mc:Choice Requires="wps">
          <w:drawing>
            <wp:anchor distT="0" distB="0" distL="182880" distR="182880" simplePos="0" relativeHeight="251660288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page">
                    <wp14:pctPosVOffset>91000</wp14:pctPosVOffset>
                  </wp:positionV>
                </mc:Choice>
                <mc:Fallback>
                  <wp:positionV relativeFrom="page">
                    <wp:posOffset>9152890</wp:posOffset>
                  </wp:positionV>
                </mc:Fallback>
              </mc:AlternateContent>
              <wp:extent cx="457200" cy="320634"/>
              <wp:effectExtent l="0" t="0" r="0" b="3810"/>
              <wp:wrapNone/>
              <wp:docPr id="41" name="Rectángulo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634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E2E8A" w:rsidRDefault="006E2E8A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C6125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ángulo 41" o:spid="_x0000_s1030" style="position:absolute;margin-left:0;margin-top:0;width:36pt;height:25.25pt;z-index:251660288;visibility:visible;mso-wrap-style:square;mso-top-percent:910;mso-wrap-distance-left:14.4pt;mso-wrap-distance-top:0;mso-wrap-distance-right:14.4pt;mso-wrap-distance-bottom:0;mso-position-horizontal:left;mso-position-horizontal-relative:right-margin-area;mso-position-vertical-relative:page;mso-top-percent:910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" fillcolor="black [3213]" stroked="f" strokeweight="3pt">
              <v:textbox>
                <w:txbxContent>
                  <w:p w:rsidR="006E2E8A" w:rsidRDefault="006E2E8A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2C6125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 anchory="page"/>
            </v:rect>
          </w:pict>
        </mc:Fallback>
      </mc:AlternateContent>
    </w:r>
  </w:p>
  <w:p w:rsidR="004478A5" w:rsidRDefault="004478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6AD" w:rsidRDefault="00F916AD" w:rsidP="0003245E">
      <w:r>
        <w:separator/>
      </w:r>
    </w:p>
  </w:footnote>
  <w:footnote w:type="continuationSeparator" w:id="0">
    <w:p w:rsidR="00F916AD" w:rsidRDefault="00F916AD" w:rsidP="000324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6F8"/>
    <w:multiLevelType w:val="hybridMultilevel"/>
    <w:tmpl w:val="AAB0D0EC"/>
    <w:lvl w:ilvl="0" w:tplc="3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4B4A"/>
    <w:multiLevelType w:val="singleLevel"/>
    <w:tmpl w:val="11C6271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DDB16DE"/>
    <w:multiLevelType w:val="hybridMultilevel"/>
    <w:tmpl w:val="CE32C8DA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819E9"/>
    <w:multiLevelType w:val="hybridMultilevel"/>
    <w:tmpl w:val="78AAAE9C"/>
    <w:lvl w:ilvl="0" w:tplc="3C40D4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A660DC"/>
    <w:multiLevelType w:val="hybridMultilevel"/>
    <w:tmpl w:val="3356EEC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91684"/>
    <w:multiLevelType w:val="hybridMultilevel"/>
    <w:tmpl w:val="705A93A4"/>
    <w:lvl w:ilvl="0" w:tplc="7BB2F7DC"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D315D"/>
    <w:multiLevelType w:val="hybridMultilevel"/>
    <w:tmpl w:val="DF7ADD7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D3B41"/>
    <w:multiLevelType w:val="hybridMultilevel"/>
    <w:tmpl w:val="DBF61462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E2618D6"/>
    <w:multiLevelType w:val="hybridMultilevel"/>
    <w:tmpl w:val="EF2E54B8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81C5E"/>
    <w:multiLevelType w:val="hybridMultilevel"/>
    <w:tmpl w:val="11CC42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789C"/>
    <w:multiLevelType w:val="hybridMultilevel"/>
    <w:tmpl w:val="866A3722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36C1537B"/>
    <w:multiLevelType w:val="hybridMultilevel"/>
    <w:tmpl w:val="E23A4D90"/>
    <w:lvl w:ilvl="0" w:tplc="39E43F1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5784A"/>
    <w:multiLevelType w:val="hybridMultilevel"/>
    <w:tmpl w:val="04A2F8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DA0ADC"/>
    <w:multiLevelType w:val="hybridMultilevel"/>
    <w:tmpl w:val="9FC285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9D53A2"/>
    <w:multiLevelType w:val="hybridMultilevel"/>
    <w:tmpl w:val="7E3E8BD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AE6738"/>
    <w:multiLevelType w:val="hybridMultilevel"/>
    <w:tmpl w:val="EA2EA4F4"/>
    <w:lvl w:ilvl="0" w:tplc="E8B06652">
      <w:numFmt w:val="bullet"/>
      <w:lvlText w:val="-"/>
      <w:lvlJc w:val="left"/>
      <w:pPr>
        <w:ind w:left="1140" w:hanging="360"/>
      </w:pPr>
      <w:rPr>
        <w:rFonts w:ascii="Century Gothic" w:eastAsia="Times New Roman" w:hAnsi="Century Gothic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 w15:restartNumberingAfterBreak="0">
    <w:nsid w:val="4B110E28"/>
    <w:multiLevelType w:val="hybridMultilevel"/>
    <w:tmpl w:val="59A81C22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B886577"/>
    <w:multiLevelType w:val="hybridMultilevel"/>
    <w:tmpl w:val="B0E6E2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A168D"/>
    <w:multiLevelType w:val="hybridMultilevel"/>
    <w:tmpl w:val="C4DA94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EC42BB"/>
    <w:multiLevelType w:val="hybridMultilevel"/>
    <w:tmpl w:val="35F08D7E"/>
    <w:lvl w:ilvl="0" w:tplc="451CD314">
      <w:numFmt w:val="bullet"/>
      <w:lvlText w:val="-"/>
      <w:lvlJc w:val="left"/>
      <w:pPr>
        <w:ind w:left="1080" w:hanging="360"/>
      </w:pPr>
      <w:rPr>
        <w:rFonts w:ascii="Courier New" w:eastAsia="Times New Roman" w:hAnsi="Courier New" w:cs="Courier New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3080066"/>
    <w:multiLevelType w:val="singleLevel"/>
    <w:tmpl w:val="F0E055A0"/>
    <w:lvl w:ilvl="0">
      <w:start w:val="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21" w15:restartNumberingAfterBreak="0">
    <w:nsid w:val="6319729E"/>
    <w:multiLevelType w:val="hybridMultilevel"/>
    <w:tmpl w:val="116226BA"/>
    <w:lvl w:ilvl="0" w:tplc="631CA010">
      <w:start w:val="1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2" w15:restartNumberingAfterBreak="0">
    <w:nsid w:val="67933762"/>
    <w:multiLevelType w:val="hybridMultilevel"/>
    <w:tmpl w:val="F82E85A8"/>
    <w:lvl w:ilvl="0" w:tplc="340A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3" w15:restartNumberingAfterBreak="0">
    <w:nsid w:val="6A4C2A04"/>
    <w:multiLevelType w:val="hybridMultilevel"/>
    <w:tmpl w:val="15E441A8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BDF2BA5"/>
    <w:multiLevelType w:val="hybridMultilevel"/>
    <w:tmpl w:val="FB12AF02"/>
    <w:lvl w:ilvl="0" w:tplc="F10019B8">
      <w:start w:val="1"/>
      <w:numFmt w:val="decimal"/>
      <w:lvlText w:val="%1."/>
      <w:lvlJc w:val="left"/>
      <w:pPr>
        <w:ind w:left="795" w:hanging="435"/>
      </w:pPr>
      <w:rPr>
        <w:rFonts w:ascii="Courier New" w:hAnsi="Courier New"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CAB39A2"/>
    <w:multiLevelType w:val="hybridMultilevel"/>
    <w:tmpl w:val="58F896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641A8"/>
    <w:multiLevelType w:val="hybridMultilevel"/>
    <w:tmpl w:val="0C6CE4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72389"/>
    <w:multiLevelType w:val="hybridMultilevel"/>
    <w:tmpl w:val="5FA83BE8"/>
    <w:lvl w:ilvl="0" w:tplc="F27E925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C44951"/>
    <w:multiLevelType w:val="hybridMultilevel"/>
    <w:tmpl w:val="B8B23E0C"/>
    <w:lvl w:ilvl="0" w:tplc="340A0001">
      <w:start w:val="1"/>
      <w:numFmt w:val="bullet"/>
      <w:lvlText w:val=""/>
      <w:lvlJc w:val="left"/>
      <w:pPr>
        <w:ind w:left="1063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3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3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3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3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3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3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3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3" w:hanging="360"/>
      </w:pPr>
      <w:rPr>
        <w:rFonts w:ascii="Wingdings" w:hAnsi="Wingdings" w:hint="default"/>
      </w:rPr>
    </w:lvl>
  </w:abstractNum>
  <w:abstractNum w:abstractNumId="29" w15:restartNumberingAfterBreak="0">
    <w:nsid w:val="74250363"/>
    <w:multiLevelType w:val="hybridMultilevel"/>
    <w:tmpl w:val="94DC1F9E"/>
    <w:lvl w:ilvl="0" w:tplc="1C66F9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C4027"/>
    <w:multiLevelType w:val="hybridMultilevel"/>
    <w:tmpl w:val="BA280B4A"/>
    <w:lvl w:ilvl="0" w:tplc="340A0001">
      <w:start w:val="1"/>
      <w:numFmt w:val="bullet"/>
      <w:lvlText w:val=""/>
      <w:lvlJc w:val="left"/>
      <w:pPr>
        <w:ind w:left="165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37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9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81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53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25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97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9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416" w:hanging="360"/>
      </w:pPr>
      <w:rPr>
        <w:rFonts w:ascii="Wingdings" w:hAnsi="Wingdings" w:hint="default"/>
      </w:rPr>
    </w:lvl>
  </w:abstractNum>
  <w:abstractNum w:abstractNumId="31" w15:restartNumberingAfterBreak="0">
    <w:nsid w:val="7D19780C"/>
    <w:multiLevelType w:val="hybridMultilevel"/>
    <w:tmpl w:val="6F160568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AB1236"/>
    <w:multiLevelType w:val="hybridMultilevel"/>
    <w:tmpl w:val="C11E34D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1"/>
  </w:num>
  <w:num w:numId="4">
    <w:abstractNumId w:val="16"/>
  </w:num>
  <w:num w:numId="5">
    <w:abstractNumId w:val="14"/>
  </w:num>
  <w:num w:numId="6">
    <w:abstractNumId w:val="29"/>
  </w:num>
  <w:num w:numId="7">
    <w:abstractNumId w:val="31"/>
  </w:num>
  <w:num w:numId="8">
    <w:abstractNumId w:val="21"/>
  </w:num>
  <w:num w:numId="9">
    <w:abstractNumId w:val="0"/>
  </w:num>
  <w:num w:numId="10">
    <w:abstractNumId w:val="2"/>
  </w:num>
  <w:num w:numId="11">
    <w:abstractNumId w:val="28"/>
  </w:num>
  <w:num w:numId="12">
    <w:abstractNumId w:val="27"/>
  </w:num>
  <w:num w:numId="13">
    <w:abstractNumId w:val="25"/>
  </w:num>
  <w:num w:numId="14">
    <w:abstractNumId w:val="32"/>
  </w:num>
  <w:num w:numId="15">
    <w:abstractNumId w:val="13"/>
  </w:num>
  <w:num w:numId="16">
    <w:abstractNumId w:val="17"/>
  </w:num>
  <w:num w:numId="17">
    <w:abstractNumId w:val="18"/>
  </w:num>
  <w:num w:numId="18">
    <w:abstractNumId w:val="24"/>
  </w:num>
  <w:num w:numId="19">
    <w:abstractNumId w:val="30"/>
  </w:num>
  <w:num w:numId="20">
    <w:abstractNumId w:val="4"/>
  </w:num>
  <w:num w:numId="21">
    <w:abstractNumId w:val="7"/>
  </w:num>
  <w:num w:numId="22">
    <w:abstractNumId w:val="10"/>
  </w:num>
  <w:num w:numId="23">
    <w:abstractNumId w:val="8"/>
  </w:num>
  <w:num w:numId="24">
    <w:abstractNumId w:val="9"/>
  </w:num>
  <w:num w:numId="25">
    <w:abstractNumId w:val="23"/>
  </w:num>
  <w:num w:numId="26">
    <w:abstractNumId w:val="26"/>
  </w:num>
  <w:num w:numId="27">
    <w:abstractNumId w:val="6"/>
  </w:num>
  <w:num w:numId="28">
    <w:abstractNumId w:val="12"/>
  </w:num>
  <w:num w:numId="29">
    <w:abstractNumId w:val="22"/>
  </w:num>
  <w:num w:numId="30">
    <w:abstractNumId w:val="22"/>
  </w:num>
  <w:num w:numId="31">
    <w:abstractNumId w:val="5"/>
  </w:num>
  <w:num w:numId="32">
    <w:abstractNumId w:val="19"/>
  </w:num>
  <w:num w:numId="33">
    <w:abstractNumId w:val="3"/>
  </w:num>
  <w:num w:numId="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569"/>
    <w:rsid w:val="0000017B"/>
    <w:rsid w:val="00001621"/>
    <w:rsid w:val="0002147F"/>
    <w:rsid w:val="0002168D"/>
    <w:rsid w:val="000231E9"/>
    <w:rsid w:val="000265BF"/>
    <w:rsid w:val="000308F6"/>
    <w:rsid w:val="00031622"/>
    <w:rsid w:val="0003245E"/>
    <w:rsid w:val="00033C1A"/>
    <w:rsid w:val="00043D81"/>
    <w:rsid w:val="00044A08"/>
    <w:rsid w:val="000538B3"/>
    <w:rsid w:val="00057901"/>
    <w:rsid w:val="00066D98"/>
    <w:rsid w:val="00067CE3"/>
    <w:rsid w:val="000734DD"/>
    <w:rsid w:val="0008106F"/>
    <w:rsid w:val="000821FE"/>
    <w:rsid w:val="0008226B"/>
    <w:rsid w:val="00084EC1"/>
    <w:rsid w:val="00087FD0"/>
    <w:rsid w:val="000942F2"/>
    <w:rsid w:val="000A2CB4"/>
    <w:rsid w:val="000A4489"/>
    <w:rsid w:val="000A6C37"/>
    <w:rsid w:val="000B23FA"/>
    <w:rsid w:val="000B3A0B"/>
    <w:rsid w:val="000C1437"/>
    <w:rsid w:val="000D0C25"/>
    <w:rsid w:val="000D3CA0"/>
    <w:rsid w:val="000D5A05"/>
    <w:rsid w:val="000E1C4F"/>
    <w:rsid w:val="000E3D46"/>
    <w:rsid w:val="000E60D5"/>
    <w:rsid w:val="000F5AF5"/>
    <w:rsid w:val="001010AB"/>
    <w:rsid w:val="00101B2E"/>
    <w:rsid w:val="00110F26"/>
    <w:rsid w:val="001142CC"/>
    <w:rsid w:val="00117857"/>
    <w:rsid w:val="00130736"/>
    <w:rsid w:val="00130EA3"/>
    <w:rsid w:val="00133FC5"/>
    <w:rsid w:val="001344E5"/>
    <w:rsid w:val="00136192"/>
    <w:rsid w:val="001431A8"/>
    <w:rsid w:val="00144189"/>
    <w:rsid w:val="0014489A"/>
    <w:rsid w:val="00145342"/>
    <w:rsid w:val="0014592F"/>
    <w:rsid w:val="0014790C"/>
    <w:rsid w:val="00147CC5"/>
    <w:rsid w:val="00150BC9"/>
    <w:rsid w:val="00151687"/>
    <w:rsid w:val="00156729"/>
    <w:rsid w:val="00163830"/>
    <w:rsid w:val="00165B31"/>
    <w:rsid w:val="00167860"/>
    <w:rsid w:val="00171008"/>
    <w:rsid w:val="001727AE"/>
    <w:rsid w:val="00175D3D"/>
    <w:rsid w:val="001805F0"/>
    <w:rsid w:val="00184EDB"/>
    <w:rsid w:val="00184F13"/>
    <w:rsid w:val="00193ADD"/>
    <w:rsid w:val="001A754F"/>
    <w:rsid w:val="001B03A3"/>
    <w:rsid w:val="001B31C0"/>
    <w:rsid w:val="001B4ED2"/>
    <w:rsid w:val="001B776C"/>
    <w:rsid w:val="001C7B2D"/>
    <w:rsid w:val="001C7EEB"/>
    <w:rsid w:val="001D403A"/>
    <w:rsid w:val="001D4B28"/>
    <w:rsid w:val="001E0089"/>
    <w:rsid w:val="001E6838"/>
    <w:rsid w:val="001E78E0"/>
    <w:rsid w:val="001F2A38"/>
    <w:rsid w:val="001F4742"/>
    <w:rsid w:val="001F4910"/>
    <w:rsid w:val="001F67D6"/>
    <w:rsid w:val="001F7D47"/>
    <w:rsid w:val="00203BF4"/>
    <w:rsid w:val="00204698"/>
    <w:rsid w:val="00205C8B"/>
    <w:rsid w:val="00205EDB"/>
    <w:rsid w:val="00207461"/>
    <w:rsid w:val="00207FD9"/>
    <w:rsid w:val="0021134A"/>
    <w:rsid w:val="00223FF8"/>
    <w:rsid w:val="00225F2B"/>
    <w:rsid w:val="0022677B"/>
    <w:rsid w:val="00230944"/>
    <w:rsid w:val="002439A1"/>
    <w:rsid w:val="00247743"/>
    <w:rsid w:val="002575F7"/>
    <w:rsid w:val="0026286C"/>
    <w:rsid w:val="0026718D"/>
    <w:rsid w:val="002733C3"/>
    <w:rsid w:val="00282576"/>
    <w:rsid w:val="0028273E"/>
    <w:rsid w:val="00283420"/>
    <w:rsid w:val="00284680"/>
    <w:rsid w:val="00285D1F"/>
    <w:rsid w:val="00287E32"/>
    <w:rsid w:val="002936BC"/>
    <w:rsid w:val="00293FA9"/>
    <w:rsid w:val="0029407B"/>
    <w:rsid w:val="002A0E4D"/>
    <w:rsid w:val="002A1466"/>
    <w:rsid w:val="002A2DA5"/>
    <w:rsid w:val="002A4F1A"/>
    <w:rsid w:val="002A5F18"/>
    <w:rsid w:val="002B0B52"/>
    <w:rsid w:val="002B4816"/>
    <w:rsid w:val="002B4AC5"/>
    <w:rsid w:val="002B60A6"/>
    <w:rsid w:val="002B6D04"/>
    <w:rsid w:val="002C2409"/>
    <w:rsid w:val="002C6125"/>
    <w:rsid w:val="002C7D8D"/>
    <w:rsid w:val="002D17E4"/>
    <w:rsid w:val="002D4484"/>
    <w:rsid w:val="002D68CE"/>
    <w:rsid w:val="002E01C9"/>
    <w:rsid w:val="002E0BA0"/>
    <w:rsid w:val="002E2D6E"/>
    <w:rsid w:val="002E4904"/>
    <w:rsid w:val="002E4BF2"/>
    <w:rsid w:val="002E5E7A"/>
    <w:rsid w:val="002F51D0"/>
    <w:rsid w:val="00306EF4"/>
    <w:rsid w:val="00310766"/>
    <w:rsid w:val="0031388C"/>
    <w:rsid w:val="00314355"/>
    <w:rsid w:val="00323FE9"/>
    <w:rsid w:val="003310AD"/>
    <w:rsid w:val="0033207D"/>
    <w:rsid w:val="00332A6D"/>
    <w:rsid w:val="00333C26"/>
    <w:rsid w:val="00340310"/>
    <w:rsid w:val="0034114B"/>
    <w:rsid w:val="00341BC6"/>
    <w:rsid w:val="00341F66"/>
    <w:rsid w:val="00343B3D"/>
    <w:rsid w:val="00343C9A"/>
    <w:rsid w:val="00343EE8"/>
    <w:rsid w:val="0034679D"/>
    <w:rsid w:val="0035001F"/>
    <w:rsid w:val="0035215D"/>
    <w:rsid w:val="00356F18"/>
    <w:rsid w:val="003604D8"/>
    <w:rsid w:val="00361D64"/>
    <w:rsid w:val="00362340"/>
    <w:rsid w:val="003631F7"/>
    <w:rsid w:val="0036348C"/>
    <w:rsid w:val="0036413F"/>
    <w:rsid w:val="0036594F"/>
    <w:rsid w:val="00371B58"/>
    <w:rsid w:val="003721A4"/>
    <w:rsid w:val="003747A7"/>
    <w:rsid w:val="003809E8"/>
    <w:rsid w:val="00386ECB"/>
    <w:rsid w:val="0039172A"/>
    <w:rsid w:val="00392B95"/>
    <w:rsid w:val="003A076C"/>
    <w:rsid w:val="003A7EFA"/>
    <w:rsid w:val="003B4731"/>
    <w:rsid w:val="003C51A1"/>
    <w:rsid w:val="003C593B"/>
    <w:rsid w:val="003C75FF"/>
    <w:rsid w:val="003D00E4"/>
    <w:rsid w:val="003D42EF"/>
    <w:rsid w:val="003E0431"/>
    <w:rsid w:val="003E1E88"/>
    <w:rsid w:val="003E3039"/>
    <w:rsid w:val="003E5C08"/>
    <w:rsid w:val="003F057E"/>
    <w:rsid w:val="003F3B4D"/>
    <w:rsid w:val="004061DD"/>
    <w:rsid w:val="00410785"/>
    <w:rsid w:val="004119A2"/>
    <w:rsid w:val="00414E1D"/>
    <w:rsid w:val="00415B48"/>
    <w:rsid w:val="0041700C"/>
    <w:rsid w:val="004177FD"/>
    <w:rsid w:val="0042040A"/>
    <w:rsid w:val="00420FE5"/>
    <w:rsid w:val="00422FC3"/>
    <w:rsid w:val="00423598"/>
    <w:rsid w:val="00423D21"/>
    <w:rsid w:val="004244E1"/>
    <w:rsid w:val="00431959"/>
    <w:rsid w:val="00431BF7"/>
    <w:rsid w:val="004334AE"/>
    <w:rsid w:val="00433AB6"/>
    <w:rsid w:val="00441FED"/>
    <w:rsid w:val="00443E72"/>
    <w:rsid w:val="00444A06"/>
    <w:rsid w:val="00446761"/>
    <w:rsid w:val="004478A5"/>
    <w:rsid w:val="00450424"/>
    <w:rsid w:val="0045180D"/>
    <w:rsid w:val="0045386A"/>
    <w:rsid w:val="00454556"/>
    <w:rsid w:val="004552A0"/>
    <w:rsid w:val="0046069C"/>
    <w:rsid w:val="00463C0C"/>
    <w:rsid w:val="00464B11"/>
    <w:rsid w:val="00464D49"/>
    <w:rsid w:val="00465EB1"/>
    <w:rsid w:val="00466829"/>
    <w:rsid w:val="00470D15"/>
    <w:rsid w:val="00475034"/>
    <w:rsid w:val="00476113"/>
    <w:rsid w:val="004775ED"/>
    <w:rsid w:val="00480B01"/>
    <w:rsid w:val="00490656"/>
    <w:rsid w:val="0049724A"/>
    <w:rsid w:val="00497267"/>
    <w:rsid w:val="004A1FF1"/>
    <w:rsid w:val="004A3C06"/>
    <w:rsid w:val="004A7FB1"/>
    <w:rsid w:val="004B0E55"/>
    <w:rsid w:val="004B3124"/>
    <w:rsid w:val="004B413F"/>
    <w:rsid w:val="004C39F9"/>
    <w:rsid w:val="004C3B3A"/>
    <w:rsid w:val="004C4D22"/>
    <w:rsid w:val="004C5A8F"/>
    <w:rsid w:val="004C7937"/>
    <w:rsid w:val="004D0957"/>
    <w:rsid w:val="004D0D18"/>
    <w:rsid w:val="004D1B62"/>
    <w:rsid w:val="004D1E9B"/>
    <w:rsid w:val="004D2276"/>
    <w:rsid w:val="004D2753"/>
    <w:rsid w:val="004E5FEC"/>
    <w:rsid w:val="004F30B2"/>
    <w:rsid w:val="00505415"/>
    <w:rsid w:val="00506A40"/>
    <w:rsid w:val="00507474"/>
    <w:rsid w:val="005111FE"/>
    <w:rsid w:val="0051352E"/>
    <w:rsid w:val="00513A66"/>
    <w:rsid w:val="005159F1"/>
    <w:rsid w:val="005208D9"/>
    <w:rsid w:val="0052108A"/>
    <w:rsid w:val="00532680"/>
    <w:rsid w:val="00533758"/>
    <w:rsid w:val="00536084"/>
    <w:rsid w:val="00541058"/>
    <w:rsid w:val="0054109B"/>
    <w:rsid w:val="00542732"/>
    <w:rsid w:val="0054316B"/>
    <w:rsid w:val="00543748"/>
    <w:rsid w:val="00544756"/>
    <w:rsid w:val="00544DE1"/>
    <w:rsid w:val="0054762A"/>
    <w:rsid w:val="0055067C"/>
    <w:rsid w:val="00555BF1"/>
    <w:rsid w:val="00563899"/>
    <w:rsid w:val="00565764"/>
    <w:rsid w:val="00576BB8"/>
    <w:rsid w:val="00576FBD"/>
    <w:rsid w:val="005800AC"/>
    <w:rsid w:val="00591CB6"/>
    <w:rsid w:val="0059482E"/>
    <w:rsid w:val="00595EE7"/>
    <w:rsid w:val="005A734F"/>
    <w:rsid w:val="005B045B"/>
    <w:rsid w:val="005B1D41"/>
    <w:rsid w:val="005B393B"/>
    <w:rsid w:val="005B4096"/>
    <w:rsid w:val="005B4D58"/>
    <w:rsid w:val="005C1186"/>
    <w:rsid w:val="005C7B63"/>
    <w:rsid w:val="005D1F23"/>
    <w:rsid w:val="005D2E7D"/>
    <w:rsid w:val="005D5E1C"/>
    <w:rsid w:val="005E16E1"/>
    <w:rsid w:val="005E17C9"/>
    <w:rsid w:val="005E1807"/>
    <w:rsid w:val="005E25A7"/>
    <w:rsid w:val="005E373B"/>
    <w:rsid w:val="005E3EE6"/>
    <w:rsid w:val="005E54EC"/>
    <w:rsid w:val="005E6E24"/>
    <w:rsid w:val="005F30D2"/>
    <w:rsid w:val="005F5BCE"/>
    <w:rsid w:val="005F7E2B"/>
    <w:rsid w:val="00600B4D"/>
    <w:rsid w:val="00602482"/>
    <w:rsid w:val="00604CD3"/>
    <w:rsid w:val="00607C4E"/>
    <w:rsid w:val="00610427"/>
    <w:rsid w:val="0061435F"/>
    <w:rsid w:val="0061470D"/>
    <w:rsid w:val="00614EC5"/>
    <w:rsid w:val="00617A4A"/>
    <w:rsid w:val="006219D4"/>
    <w:rsid w:val="00622142"/>
    <w:rsid w:val="00624A19"/>
    <w:rsid w:val="0063167E"/>
    <w:rsid w:val="00633F77"/>
    <w:rsid w:val="006344ED"/>
    <w:rsid w:val="00634956"/>
    <w:rsid w:val="0064317E"/>
    <w:rsid w:val="006459FC"/>
    <w:rsid w:val="00647951"/>
    <w:rsid w:val="00653754"/>
    <w:rsid w:val="00657F40"/>
    <w:rsid w:val="006608F1"/>
    <w:rsid w:val="00660ABF"/>
    <w:rsid w:val="00671407"/>
    <w:rsid w:val="0067174A"/>
    <w:rsid w:val="00671B15"/>
    <w:rsid w:val="00676BA4"/>
    <w:rsid w:val="00681560"/>
    <w:rsid w:val="00684790"/>
    <w:rsid w:val="00690C26"/>
    <w:rsid w:val="00692A3E"/>
    <w:rsid w:val="00693021"/>
    <w:rsid w:val="006947DB"/>
    <w:rsid w:val="006C29CF"/>
    <w:rsid w:val="006C34B9"/>
    <w:rsid w:val="006D3517"/>
    <w:rsid w:val="006D44CC"/>
    <w:rsid w:val="006D725B"/>
    <w:rsid w:val="006E211F"/>
    <w:rsid w:val="006E283C"/>
    <w:rsid w:val="006E2E8A"/>
    <w:rsid w:val="006E4998"/>
    <w:rsid w:val="006E7479"/>
    <w:rsid w:val="006F2DBA"/>
    <w:rsid w:val="006F319A"/>
    <w:rsid w:val="006F60AA"/>
    <w:rsid w:val="007008F7"/>
    <w:rsid w:val="0070189B"/>
    <w:rsid w:val="00706706"/>
    <w:rsid w:val="00710125"/>
    <w:rsid w:val="00710CF6"/>
    <w:rsid w:val="00714E25"/>
    <w:rsid w:val="00715973"/>
    <w:rsid w:val="00720BC7"/>
    <w:rsid w:val="00722C0D"/>
    <w:rsid w:val="00726F41"/>
    <w:rsid w:val="00730010"/>
    <w:rsid w:val="00741D6F"/>
    <w:rsid w:val="00746EE9"/>
    <w:rsid w:val="00750390"/>
    <w:rsid w:val="00750CDF"/>
    <w:rsid w:val="007517DD"/>
    <w:rsid w:val="007544C7"/>
    <w:rsid w:val="00754725"/>
    <w:rsid w:val="007555B0"/>
    <w:rsid w:val="00755885"/>
    <w:rsid w:val="00756637"/>
    <w:rsid w:val="007605F3"/>
    <w:rsid w:val="0077139C"/>
    <w:rsid w:val="00773222"/>
    <w:rsid w:val="007918C9"/>
    <w:rsid w:val="0079247B"/>
    <w:rsid w:val="007937AD"/>
    <w:rsid w:val="007943BA"/>
    <w:rsid w:val="00794D53"/>
    <w:rsid w:val="007961EB"/>
    <w:rsid w:val="007A0986"/>
    <w:rsid w:val="007A47FB"/>
    <w:rsid w:val="007A4CE8"/>
    <w:rsid w:val="007A7EEB"/>
    <w:rsid w:val="007B12A9"/>
    <w:rsid w:val="007B3177"/>
    <w:rsid w:val="007B4CAC"/>
    <w:rsid w:val="007C05BC"/>
    <w:rsid w:val="007C1C40"/>
    <w:rsid w:val="007C710E"/>
    <w:rsid w:val="007D1F95"/>
    <w:rsid w:val="007D37E7"/>
    <w:rsid w:val="007D3A87"/>
    <w:rsid w:val="007D469B"/>
    <w:rsid w:val="007D7D6A"/>
    <w:rsid w:val="007E056F"/>
    <w:rsid w:val="007E2567"/>
    <w:rsid w:val="007E6C1B"/>
    <w:rsid w:val="007E7D2C"/>
    <w:rsid w:val="007F2343"/>
    <w:rsid w:val="007F4FEC"/>
    <w:rsid w:val="007F7288"/>
    <w:rsid w:val="007F7B34"/>
    <w:rsid w:val="00800EF0"/>
    <w:rsid w:val="00803663"/>
    <w:rsid w:val="008048E1"/>
    <w:rsid w:val="00813C23"/>
    <w:rsid w:val="00814065"/>
    <w:rsid w:val="0081547B"/>
    <w:rsid w:val="0081663B"/>
    <w:rsid w:val="00816814"/>
    <w:rsid w:val="0082434B"/>
    <w:rsid w:val="00830C72"/>
    <w:rsid w:val="0083153A"/>
    <w:rsid w:val="00832359"/>
    <w:rsid w:val="00832DB8"/>
    <w:rsid w:val="00836C75"/>
    <w:rsid w:val="008407A4"/>
    <w:rsid w:val="0084734B"/>
    <w:rsid w:val="00854D47"/>
    <w:rsid w:val="008625FC"/>
    <w:rsid w:val="008650B8"/>
    <w:rsid w:val="008652FD"/>
    <w:rsid w:val="00867133"/>
    <w:rsid w:val="00872311"/>
    <w:rsid w:val="00874346"/>
    <w:rsid w:val="00877718"/>
    <w:rsid w:val="0088187C"/>
    <w:rsid w:val="00884DFD"/>
    <w:rsid w:val="00887BDE"/>
    <w:rsid w:val="00894702"/>
    <w:rsid w:val="008948C6"/>
    <w:rsid w:val="0089629D"/>
    <w:rsid w:val="008A3088"/>
    <w:rsid w:val="008A49D4"/>
    <w:rsid w:val="008A77F9"/>
    <w:rsid w:val="008B043E"/>
    <w:rsid w:val="008B0DFF"/>
    <w:rsid w:val="008C10C3"/>
    <w:rsid w:val="008C1DA1"/>
    <w:rsid w:val="008C621E"/>
    <w:rsid w:val="008D0AA2"/>
    <w:rsid w:val="008D4FE4"/>
    <w:rsid w:val="008E1B36"/>
    <w:rsid w:val="008E2391"/>
    <w:rsid w:val="008E6ADC"/>
    <w:rsid w:val="008E70A9"/>
    <w:rsid w:val="008F2D68"/>
    <w:rsid w:val="008F456A"/>
    <w:rsid w:val="009059B8"/>
    <w:rsid w:val="00911139"/>
    <w:rsid w:val="009111E7"/>
    <w:rsid w:val="00911CE5"/>
    <w:rsid w:val="00917B72"/>
    <w:rsid w:val="00920070"/>
    <w:rsid w:val="00923BCC"/>
    <w:rsid w:val="00930055"/>
    <w:rsid w:val="00941723"/>
    <w:rsid w:val="0094788E"/>
    <w:rsid w:val="00951385"/>
    <w:rsid w:val="009553B1"/>
    <w:rsid w:val="00960019"/>
    <w:rsid w:val="00960559"/>
    <w:rsid w:val="00962D6A"/>
    <w:rsid w:val="009638AA"/>
    <w:rsid w:val="00964DF7"/>
    <w:rsid w:val="00971820"/>
    <w:rsid w:val="00972BF0"/>
    <w:rsid w:val="00974AD0"/>
    <w:rsid w:val="00974ADF"/>
    <w:rsid w:val="00980739"/>
    <w:rsid w:val="009816F2"/>
    <w:rsid w:val="009841A8"/>
    <w:rsid w:val="00990220"/>
    <w:rsid w:val="00993438"/>
    <w:rsid w:val="009A0A1C"/>
    <w:rsid w:val="009A3030"/>
    <w:rsid w:val="009B1747"/>
    <w:rsid w:val="009B2563"/>
    <w:rsid w:val="009B3A30"/>
    <w:rsid w:val="009B437E"/>
    <w:rsid w:val="009B4FD0"/>
    <w:rsid w:val="009B6F23"/>
    <w:rsid w:val="009C0314"/>
    <w:rsid w:val="009C2412"/>
    <w:rsid w:val="009C4571"/>
    <w:rsid w:val="009C6573"/>
    <w:rsid w:val="009D76A3"/>
    <w:rsid w:val="009E1C3B"/>
    <w:rsid w:val="009E1E3B"/>
    <w:rsid w:val="009F061F"/>
    <w:rsid w:val="009F4722"/>
    <w:rsid w:val="009F7F92"/>
    <w:rsid w:val="00A0379D"/>
    <w:rsid w:val="00A06C76"/>
    <w:rsid w:val="00A07668"/>
    <w:rsid w:val="00A1011B"/>
    <w:rsid w:val="00A12830"/>
    <w:rsid w:val="00A12D80"/>
    <w:rsid w:val="00A13109"/>
    <w:rsid w:val="00A1326B"/>
    <w:rsid w:val="00A13A31"/>
    <w:rsid w:val="00A159B9"/>
    <w:rsid w:val="00A21B00"/>
    <w:rsid w:val="00A402E0"/>
    <w:rsid w:val="00A45ABC"/>
    <w:rsid w:val="00A4744C"/>
    <w:rsid w:val="00A533FD"/>
    <w:rsid w:val="00A72DCE"/>
    <w:rsid w:val="00A72F40"/>
    <w:rsid w:val="00A743E1"/>
    <w:rsid w:val="00A770A2"/>
    <w:rsid w:val="00A77998"/>
    <w:rsid w:val="00A80D93"/>
    <w:rsid w:val="00A812B7"/>
    <w:rsid w:val="00A853D6"/>
    <w:rsid w:val="00A85BF1"/>
    <w:rsid w:val="00A942DA"/>
    <w:rsid w:val="00A94FD9"/>
    <w:rsid w:val="00A97B9C"/>
    <w:rsid w:val="00AA26F3"/>
    <w:rsid w:val="00AA37E0"/>
    <w:rsid w:val="00AA4444"/>
    <w:rsid w:val="00AB28D2"/>
    <w:rsid w:val="00AB4DD7"/>
    <w:rsid w:val="00AB6309"/>
    <w:rsid w:val="00AB733F"/>
    <w:rsid w:val="00AC00EE"/>
    <w:rsid w:val="00AC2EAC"/>
    <w:rsid w:val="00AC43C8"/>
    <w:rsid w:val="00AC45A0"/>
    <w:rsid w:val="00AC630D"/>
    <w:rsid w:val="00AD5C99"/>
    <w:rsid w:val="00AE445C"/>
    <w:rsid w:val="00AE4703"/>
    <w:rsid w:val="00AE5961"/>
    <w:rsid w:val="00AE6441"/>
    <w:rsid w:val="00AF6FC1"/>
    <w:rsid w:val="00B00554"/>
    <w:rsid w:val="00B026D0"/>
    <w:rsid w:val="00B028CC"/>
    <w:rsid w:val="00B02EBC"/>
    <w:rsid w:val="00B04352"/>
    <w:rsid w:val="00B04960"/>
    <w:rsid w:val="00B04A0D"/>
    <w:rsid w:val="00B12F10"/>
    <w:rsid w:val="00B15FC6"/>
    <w:rsid w:val="00B16393"/>
    <w:rsid w:val="00B24A17"/>
    <w:rsid w:val="00B26FBD"/>
    <w:rsid w:val="00B2790F"/>
    <w:rsid w:val="00B33E5E"/>
    <w:rsid w:val="00B3656D"/>
    <w:rsid w:val="00B44A75"/>
    <w:rsid w:val="00B543EC"/>
    <w:rsid w:val="00B56AEC"/>
    <w:rsid w:val="00B60245"/>
    <w:rsid w:val="00B61F4A"/>
    <w:rsid w:val="00B638F6"/>
    <w:rsid w:val="00B641E9"/>
    <w:rsid w:val="00B6503D"/>
    <w:rsid w:val="00B66A0E"/>
    <w:rsid w:val="00B6776F"/>
    <w:rsid w:val="00B67D69"/>
    <w:rsid w:val="00B70343"/>
    <w:rsid w:val="00B7137C"/>
    <w:rsid w:val="00B71B9B"/>
    <w:rsid w:val="00B72954"/>
    <w:rsid w:val="00B735E6"/>
    <w:rsid w:val="00B74465"/>
    <w:rsid w:val="00B761D5"/>
    <w:rsid w:val="00B76A2A"/>
    <w:rsid w:val="00B805A0"/>
    <w:rsid w:val="00B82D44"/>
    <w:rsid w:val="00B841FA"/>
    <w:rsid w:val="00B927E2"/>
    <w:rsid w:val="00B9757E"/>
    <w:rsid w:val="00BA2D7A"/>
    <w:rsid w:val="00BA41A4"/>
    <w:rsid w:val="00BA5E8B"/>
    <w:rsid w:val="00BA7F41"/>
    <w:rsid w:val="00BB2A81"/>
    <w:rsid w:val="00BB5574"/>
    <w:rsid w:val="00BB612F"/>
    <w:rsid w:val="00BB62E2"/>
    <w:rsid w:val="00BC0C8B"/>
    <w:rsid w:val="00BC41A2"/>
    <w:rsid w:val="00BD08EB"/>
    <w:rsid w:val="00BD0FB8"/>
    <w:rsid w:val="00BD2D54"/>
    <w:rsid w:val="00BD5B5B"/>
    <w:rsid w:val="00BD71B2"/>
    <w:rsid w:val="00BE0D59"/>
    <w:rsid w:val="00BE1028"/>
    <w:rsid w:val="00BE1247"/>
    <w:rsid w:val="00BE1EB1"/>
    <w:rsid w:val="00BF0D88"/>
    <w:rsid w:val="00BF3569"/>
    <w:rsid w:val="00BF76BF"/>
    <w:rsid w:val="00C04A01"/>
    <w:rsid w:val="00C0508C"/>
    <w:rsid w:val="00C052FD"/>
    <w:rsid w:val="00C11445"/>
    <w:rsid w:val="00C17753"/>
    <w:rsid w:val="00C2214A"/>
    <w:rsid w:val="00C22F29"/>
    <w:rsid w:val="00C23FC3"/>
    <w:rsid w:val="00C24796"/>
    <w:rsid w:val="00C258FD"/>
    <w:rsid w:val="00C25F8F"/>
    <w:rsid w:val="00C26DBF"/>
    <w:rsid w:val="00C31456"/>
    <w:rsid w:val="00C356ED"/>
    <w:rsid w:val="00C36DE4"/>
    <w:rsid w:val="00C43309"/>
    <w:rsid w:val="00C441E5"/>
    <w:rsid w:val="00C44B4D"/>
    <w:rsid w:val="00C476DC"/>
    <w:rsid w:val="00C50AB4"/>
    <w:rsid w:val="00C50C31"/>
    <w:rsid w:val="00C527CA"/>
    <w:rsid w:val="00C54848"/>
    <w:rsid w:val="00C5522B"/>
    <w:rsid w:val="00C56D72"/>
    <w:rsid w:val="00C6200E"/>
    <w:rsid w:val="00C63D0E"/>
    <w:rsid w:val="00C66F1D"/>
    <w:rsid w:val="00C712C5"/>
    <w:rsid w:val="00C72721"/>
    <w:rsid w:val="00C74155"/>
    <w:rsid w:val="00C7703C"/>
    <w:rsid w:val="00C80A28"/>
    <w:rsid w:val="00C822BC"/>
    <w:rsid w:val="00C938AC"/>
    <w:rsid w:val="00CA1039"/>
    <w:rsid w:val="00CA39B4"/>
    <w:rsid w:val="00CA45BB"/>
    <w:rsid w:val="00CA6B84"/>
    <w:rsid w:val="00CB2320"/>
    <w:rsid w:val="00CB4D7A"/>
    <w:rsid w:val="00CC0257"/>
    <w:rsid w:val="00CC05E2"/>
    <w:rsid w:val="00CC0808"/>
    <w:rsid w:val="00CC1768"/>
    <w:rsid w:val="00CC2C12"/>
    <w:rsid w:val="00CC3E3E"/>
    <w:rsid w:val="00CC411C"/>
    <w:rsid w:val="00CC46A0"/>
    <w:rsid w:val="00CC4F83"/>
    <w:rsid w:val="00CC6F46"/>
    <w:rsid w:val="00CD1A28"/>
    <w:rsid w:val="00CD2B96"/>
    <w:rsid w:val="00CD3E6C"/>
    <w:rsid w:val="00CD7B8A"/>
    <w:rsid w:val="00CE39AC"/>
    <w:rsid w:val="00CE56A3"/>
    <w:rsid w:val="00CE5F5E"/>
    <w:rsid w:val="00CE622A"/>
    <w:rsid w:val="00CE6611"/>
    <w:rsid w:val="00CF01BF"/>
    <w:rsid w:val="00CF0AAA"/>
    <w:rsid w:val="00CF7694"/>
    <w:rsid w:val="00D11B9D"/>
    <w:rsid w:val="00D17E10"/>
    <w:rsid w:val="00D20362"/>
    <w:rsid w:val="00D20E13"/>
    <w:rsid w:val="00D21405"/>
    <w:rsid w:val="00D25497"/>
    <w:rsid w:val="00D2621B"/>
    <w:rsid w:val="00D26926"/>
    <w:rsid w:val="00D3056D"/>
    <w:rsid w:val="00D30F55"/>
    <w:rsid w:val="00D31482"/>
    <w:rsid w:val="00D329C1"/>
    <w:rsid w:val="00D34423"/>
    <w:rsid w:val="00D409F2"/>
    <w:rsid w:val="00D41113"/>
    <w:rsid w:val="00D470A0"/>
    <w:rsid w:val="00D4731E"/>
    <w:rsid w:val="00D479C7"/>
    <w:rsid w:val="00D50474"/>
    <w:rsid w:val="00D5185F"/>
    <w:rsid w:val="00D52D4F"/>
    <w:rsid w:val="00D5799F"/>
    <w:rsid w:val="00D62348"/>
    <w:rsid w:val="00D65DBD"/>
    <w:rsid w:val="00D726D9"/>
    <w:rsid w:val="00D74E96"/>
    <w:rsid w:val="00D8437F"/>
    <w:rsid w:val="00D930CB"/>
    <w:rsid w:val="00D936C1"/>
    <w:rsid w:val="00D93C5A"/>
    <w:rsid w:val="00D93F0A"/>
    <w:rsid w:val="00DA3326"/>
    <w:rsid w:val="00DA6CB3"/>
    <w:rsid w:val="00DB3000"/>
    <w:rsid w:val="00DB7796"/>
    <w:rsid w:val="00DB77C4"/>
    <w:rsid w:val="00DC2CD2"/>
    <w:rsid w:val="00DC751E"/>
    <w:rsid w:val="00DC796C"/>
    <w:rsid w:val="00DC7FC7"/>
    <w:rsid w:val="00DD27C1"/>
    <w:rsid w:val="00DD53B8"/>
    <w:rsid w:val="00DD5CAF"/>
    <w:rsid w:val="00DE7516"/>
    <w:rsid w:val="00DE7FEB"/>
    <w:rsid w:val="00DF074B"/>
    <w:rsid w:val="00DF1F46"/>
    <w:rsid w:val="00E01C18"/>
    <w:rsid w:val="00E02E12"/>
    <w:rsid w:val="00E06E78"/>
    <w:rsid w:val="00E10084"/>
    <w:rsid w:val="00E1046D"/>
    <w:rsid w:val="00E11EAB"/>
    <w:rsid w:val="00E131EA"/>
    <w:rsid w:val="00E13820"/>
    <w:rsid w:val="00E138B9"/>
    <w:rsid w:val="00E17FEB"/>
    <w:rsid w:val="00E23522"/>
    <w:rsid w:val="00E2426E"/>
    <w:rsid w:val="00E2791C"/>
    <w:rsid w:val="00E32588"/>
    <w:rsid w:val="00E32F32"/>
    <w:rsid w:val="00E373B3"/>
    <w:rsid w:val="00E403A3"/>
    <w:rsid w:val="00E42988"/>
    <w:rsid w:val="00E433C2"/>
    <w:rsid w:val="00E45B30"/>
    <w:rsid w:val="00E47B6E"/>
    <w:rsid w:val="00E5020D"/>
    <w:rsid w:val="00E51F54"/>
    <w:rsid w:val="00E537C9"/>
    <w:rsid w:val="00E54D8D"/>
    <w:rsid w:val="00E56110"/>
    <w:rsid w:val="00E62570"/>
    <w:rsid w:val="00E63692"/>
    <w:rsid w:val="00E64E5B"/>
    <w:rsid w:val="00E64E8A"/>
    <w:rsid w:val="00E6638F"/>
    <w:rsid w:val="00E71E72"/>
    <w:rsid w:val="00E72752"/>
    <w:rsid w:val="00E7548E"/>
    <w:rsid w:val="00E82B03"/>
    <w:rsid w:val="00E83D24"/>
    <w:rsid w:val="00E904AA"/>
    <w:rsid w:val="00E9583A"/>
    <w:rsid w:val="00E96D3D"/>
    <w:rsid w:val="00EA2C99"/>
    <w:rsid w:val="00EB07A3"/>
    <w:rsid w:val="00EB3C2D"/>
    <w:rsid w:val="00EB4373"/>
    <w:rsid w:val="00EB60CB"/>
    <w:rsid w:val="00EC13AA"/>
    <w:rsid w:val="00EC5F2E"/>
    <w:rsid w:val="00EC74A4"/>
    <w:rsid w:val="00ED4F2A"/>
    <w:rsid w:val="00ED6B7E"/>
    <w:rsid w:val="00EE1494"/>
    <w:rsid w:val="00EE2443"/>
    <w:rsid w:val="00EE2913"/>
    <w:rsid w:val="00EE2FE2"/>
    <w:rsid w:val="00EE40A4"/>
    <w:rsid w:val="00EE4AC0"/>
    <w:rsid w:val="00EE63AC"/>
    <w:rsid w:val="00EE7DFA"/>
    <w:rsid w:val="00F03A7E"/>
    <w:rsid w:val="00F0483D"/>
    <w:rsid w:val="00F054B1"/>
    <w:rsid w:val="00F125A0"/>
    <w:rsid w:val="00F125C0"/>
    <w:rsid w:val="00F12BD9"/>
    <w:rsid w:val="00F12C14"/>
    <w:rsid w:val="00F15E07"/>
    <w:rsid w:val="00F17B66"/>
    <w:rsid w:val="00F22C9B"/>
    <w:rsid w:val="00F302CF"/>
    <w:rsid w:val="00F3184C"/>
    <w:rsid w:val="00F31C4D"/>
    <w:rsid w:val="00F32B50"/>
    <w:rsid w:val="00F37AD9"/>
    <w:rsid w:val="00F41C89"/>
    <w:rsid w:val="00F46A77"/>
    <w:rsid w:val="00F51A53"/>
    <w:rsid w:val="00F5387C"/>
    <w:rsid w:val="00F54400"/>
    <w:rsid w:val="00F564CC"/>
    <w:rsid w:val="00F63573"/>
    <w:rsid w:val="00F6441C"/>
    <w:rsid w:val="00F70719"/>
    <w:rsid w:val="00F7652B"/>
    <w:rsid w:val="00F806D8"/>
    <w:rsid w:val="00F85618"/>
    <w:rsid w:val="00F85D5E"/>
    <w:rsid w:val="00F916AD"/>
    <w:rsid w:val="00FA1867"/>
    <w:rsid w:val="00FA2DAC"/>
    <w:rsid w:val="00FA3C2B"/>
    <w:rsid w:val="00FA4896"/>
    <w:rsid w:val="00FA7EFB"/>
    <w:rsid w:val="00FB01FE"/>
    <w:rsid w:val="00FB055B"/>
    <w:rsid w:val="00FB1EE1"/>
    <w:rsid w:val="00FB4B36"/>
    <w:rsid w:val="00FB6E07"/>
    <w:rsid w:val="00FC40C3"/>
    <w:rsid w:val="00FC6D29"/>
    <w:rsid w:val="00FD2421"/>
    <w:rsid w:val="00FD2936"/>
    <w:rsid w:val="00FD3B79"/>
    <w:rsid w:val="00FD6CF8"/>
    <w:rsid w:val="00FF48EF"/>
    <w:rsid w:val="00FF6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EEAB552"/>
  <w15:docId w15:val="{1A5123BA-EE83-4E1D-A8CF-1F0472F8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904"/>
    <w:rPr>
      <w:lang w:val="es-ES" w:eastAsia="es-ES"/>
    </w:rPr>
  </w:style>
  <w:style w:type="paragraph" w:styleId="Ttulo1">
    <w:name w:val="heading 1"/>
    <w:basedOn w:val="Normal"/>
    <w:next w:val="Normal"/>
    <w:qFormat/>
    <w:rsid w:val="002E4904"/>
    <w:pPr>
      <w:keepNext/>
      <w:ind w:left="4678"/>
      <w:jc w:val="center"/>
      <w:outlineLvl w:val="0"/>
    </w:pPr>
    <w:rPr>
      <w:rFonts w:ascii="Arial" w:hAnsi="Arial"/>
      <w:b/>
      <w:sz w:val="24"/>
      <w:lang w:val="es-ES_tradnl"/>
    </w:rPr>
  </w:style>
  <w:style w:type="paragraph" w:styleId="Ttulo2">
    <w:name w:val="heading 2"/>
    <w:basedOn w:val="Normal"/>
    <w:next w:val="Normal"/>
    <w:qFormat/>
    <w:rsid w:val="002E4904"/>
    <w:pPr>
      <w:keepNext/>
      <w:ind w:left="3969"/>
      <w:outlineLvl w:val="1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qFormat/>
    <w:rsid w:val="002E4904"/>
    <w:pPr>
      <w:keepNext/>
      <w:outlineLvl w:val="2"/>
    </w:pPr>
    <w:rPr>
      <w:rFonts w:ascii="Comic Sans MS" w:hAnsi="Comic Sans MS"/>
      <w:u w:val="single"/>
    </w:rPr>
  </w:style>
  <w:style w:type="paragraph" w:styleId="Ttulo4">
    <w:name w:val="heading 4"/>
    <w:basedOn w:val="Normal"/>
    <w:next w:val="Normal"/>
    <w:qFormat/>
    <w:rsid w:val="002E4904"/>
    <w:pPr>
      <w:keepNext/>
      <w:widowControl w:val="0"/>
      <w:suppressAutoHyphens/>
      <w:jc w:val="center"/>
      <w:outlineLvl w:val="3"/>
    </w:pPr>
    <w:rPr>
      <w:rFonts w:ascii="Arial" w:hAnsi="Arial"/>
      <w:snapToGrid w:val="0"/>
      <w:color w:val="000080"/>
      <w:spacing w:val="-3"/>
      <w:sz w:val="16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2detindependiente">
    <w:name w:val="Body Text Indent 2"/>
    <w:basedOn w:val="Normal"/>
    <w:rsid w:val="002E4904"/>
    <w:pPr>
      <w:ind w:left="705" w:hanging="705"/>
      <w:jc w:val="both"/>
    </w:pPr>
    <w:rPr>
      <w:rFonts w:ascii="Arial" w:hAnsi="Arial"/>
      <w:sz w:val="24"/>
      <w:lang w:val="es-ES_tradnl"/>
    </w:rPr>
  </w:style>
  <w:style w:type="paragraph" w:styleId="Sangra3detindependiente">
    <w:name w:val="Body Text Indent 3"/>
    <w:basedOn w:val="Normal"/>
    <w:rsid w:val="002E4904"/>
    <w:pPr>
      <w:tabs>
        <w:tab w:val="left" w:pos="0"/>
        <w:tab w:val="left" w:pos="284"/>
        <w:tab w:val="left" w:pos="709"/>
      </w:tabs>
      <w:ind w:left="709" w:hanging="709"/>
      <w:jc w:val="both"/>
    </w:pPr>
    <w:rPr>
      <w:rFonts w:ascii="Arial Narrow" w:hAnsi="Arial Narrow"/>
      <w:sz w:val="24"/>
      <w:szCs w:val="24"/>
      <w:lang w:val="es-ES_tradnl"/>
    </w:rPr>
  </w:style>
  <w:style w:type="paragraph" w:styleId="Textodeglobo">
    <w:name w:val="Balloon Text"/>
    <w:basedOn w:val="Normal"/>
    <w:semiHidden/>
    <w:rsid w:val="009B25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rsid w:val="0003245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03245E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03245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3245E"/>
    <w:rPr>
      <w:lang w:val="es-ES" w:eastAsia="es-ES"/>
    </w:rPr>
  </w:style>
  <w:style w:type="paragraph" w:styleId="Prrafodelista">
    <w:name w:val="List Paragraph"/>
    <w:basedOn w:val="Normal"/>
    <w:uiPriority w:val="34"/>
    <w:qFormat/>
    <w:rsid w:val="00BA41A4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41700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1700C"/>
    <w:rPr>
      <w:lang w:val="es-ES" w:eastAsia="es-ES"/>
    </w:rPr>
  </w:style>
  <w:style w:type="paragraph" w:styleId="HTMLconformatoprevio">
    <w:name w:val="HTML Preformatted"/>
    <w:basedOn w:val="Normal"/>
    <w:link w:val="HTMLconformatoprevioCar"/>
    <w:rsid w:val="004C39F9"/>
    <w:rPr>
      <w:rFonts w:ascii="Consolas" w:hAnsi="Consolas"/>
    </w:rPr>
  </w:style>
  <w:style w:type="character" w:customStyle="1" w:styleId="HTMLconformatoprevioCar">
    <w:name w:val="HTML con formato previo Car"/>
    <w:basedOn w:val="Fuentedeprrafopredeter"/>
    <w:link w:val="HTMLconformatoprevio"/>
    <w:rsid w:val="004C39F9"/>
    <w:rPr>
      <w:rFonts w:ascii="Consolas" w:hAnsi="Consolas"/>
      <w:lang w:val="es-ES" w:eastAsia="es-ES"/>
    </w:rPr>
  </w:style>
  <w:style w:type="paragraph" w:styleId="Ttulo">
    <w:name w:val="Title"/>
    <w:basedOn w:val="Normal"/>
    <w:link w:val="TtuloCar"/>
    <w:qFormat/>
    <w:rsid w:val="007E7D2C"/>
    <w:pPr>
      <w:jc w:val="center"/>
    </w:pPr>
    <w:rPr>
      <w:rFonts w:ascii="Arial" w:hAnsi="Arial" w:cs="Arial"/>
      <w:b/>
      <w:bCs/>
      <w:sz w:val="24"/>
      <w:szCs w:val="24"/>
      <w:u w:val="single"/>
      <w:lang w:bidi="he-IL"/>
    </w:rPr>
  </w:style>
  <w:style w:type="character" w:customStyle="1" w:styleId="TtuloCar">
    <w:name w:val="Título Car"/>
    <w:basedOn w:val="Fuentedeprrafopredeter"/>
    <w:link w:val="Ttulo"/>
    <w:rsid w:val="007E7D2C"/>
    <w:rPr>
      <w:rFonts w:ascii="Arial" w:hAnsi="Arial" w:cs="Arial"/>
      <w:b/>
      <w:bCs/>
      <w:sz w:val="24"/>
      <w:szCs w:val="24"/>
      <w:u w:val="single"/>
      <w:lang w:val="es-ES" w:eastAsia="es-ES" w:bidi="he-IL"/>
    </w:rPr>
  </w:style>
  <w:style w:type="table" w:styleId="Tablaconcuadrcula">
    <w:name w:val="Table Grid"/>
    <w:basedOn w:val="Tablanormal"/>
    <w:rsid w:val="008140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7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redoMaximiliano\Desktop\OFICIO%20257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SECMU 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9EB32B-9EC3-4554-BD37-95A8C3373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OFICIO 257</Template>
  <TotalTime>19</TotalTime>
  <Pages>1</Pages>
  <Words>211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ORD</vt:lpstr>
    </vt:vector>
  </TitlesOfParts>
  <Company>OFICINA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</dc:title>
  <dc:creator>Alfredo Maximiliano Espinoza Plaza de los Reyes</dc:creator>
  <cp:lastModifiedBy>Marcela</cp:lastModifiedBy>
  <cp:revision>9</cp:revision>
  <cp:lastPrinted>2022-05-11T21:23:00Z</cp:lastPrinted>
  <dcterms:created xsi:type="dcterms:W3CDTF">2022-03-14T16:13:00Z</dcterms:created>
  <dcterms:modified xsi:type="dcterms:W3CDTF">2022-05-11T21:23:00Z</dcterms:modified>
</cp:coreProperties>
</file>