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510C27" wp14:editId="524C0F34">
                <wp:simplePos x="0" y="0"/>
                <wp:positionH relativeFrom="column">
                  <wp:posOffset>-1395095</wp:posOffset>
                </wp:positionH>
                <wp:positionV relativeFrom="paragraph">
                  <wp:posOffset>-80010</wp:posOffset>
                </wp:positionV>
                <wp:extent cx="2506980" cy="587375"/>
                <wp:effectExtent l="0" t="0" r="762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980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8A5" w:rsidRPr="003143C5" w:rsidRDefault="004478A5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3143C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REPÚBLICA DE CHILE</w:t>
                            </w:r>
                          </w:p>
                          <w:p w:rsidR="004478A5" w:rsidRPr="003143C5" w:rsidRDefault="004478A5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3143C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PROVINCIA DE LINARES</w:t>
                            </w:r>
                          </w:p>
                          <w:p w:rsidR="004478A5" w:rsidRDefault="004478A5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143C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  <w:u w:val="single"/>
                              </w:rPr>
                              <w:t>I. MUNICIPALIDAD DE VILLA ALEGRE</w:t>
                            </w:r>
                          </w:p>
                          <w:p w:rsidR="004478A5" w:rsidRPr="00BD5B5B" w:rsidRDefault="00990220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DIRECCION SECMU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510C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09.85pt;margin-top:-6.3pt;width:197.4pt;height:46.2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" stroked="f">
                <v:textbox style="mso-fit-shape-to-text:t">
                  <w:txbxContent>
                    <w:p w:rsidR="004478A5" w:rsidRPr="003143C5" w:rsidRDefault="004478A5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3143C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REPÚBLICA DE CHILE</w:t>
                      </w:r>
                    </w:p>
                    <w:p w:rsidR="004478A5" w:rsidRPr="003143C5" w:rsidRDefault="004478A5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3143C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PROVINCIA DE LINARES</w:t>
                      </w:r>
                    </w:p>
                    <w:p w:rsidR="004478A5" w:rsidRDefault="004478A5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3143C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  <w:u w:val="single"/>
                        </w:rPr>
                        <w:t>I. MUNICIPALIDAD DE VILLA ALEGRE</w:t>
                      </w:r>
                    </w:p>
                    <w:p w:rsidR="004478A5" w:rsidRPr="00BD5B5B" w:rsidRDefault="00990220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DIRECCION SECMU</w:t>
                      </w:r>
                    </w:p>
                  </w:txbxContent>
                </v:textbox>
              </v:shape>
            </w:pict>
          </mc:Fallback>
        </mc:AlternateContent>
      </w:r>
    </w:p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</w:p>
    <w:p w:rsidR="004D1E9B" w:rsidRDefault="001431A8" w:rsidP="004D1E9B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2F58AF19" wp14:editId="78422EFD">
            <wp:simplePos x="0" y="0"/>
            <wp:positionH relativeFrom="column">
              <wp:posOffset>-435610</wp:posOffset>
            </wp:positionH>
            <wp:positionV relativeFrom="paragraph">
              <wp:posOffset>182245</wp:posOffset>
            </wp:positionV>
            <wp:extent cx="529590" cy="409575"/>
            <wp:effectExtent l="0" t="0" r="0" b="9525"/>
            <wp:wrapTight wrapText="bothSides">
              <wp:wrapPolygon edited="0">
                <wp:start x="7770" y="0"/>
                <wp:lineTo x="2331" y="3014"/>
                <wp:lineTo x="2331" y="14065"/>
                <wp:lineTo x="4662" y="18084"/>
                <wp:lineTo x="10101" y="21098"/>
                <wp:lineTo x="13209" y="21098"/>
                <wp:lineTo x="17094" y="18084"/>
                <wp:lineTo x="19424" y="13060"/>
                <wp:lineTo x="17871" y="7033"/>
                <wp:lineTo x="11655" y="0"/>
                <wp:lineTo x="777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EVO LOGO MUNICIPALIDAD 202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</w:p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</w:p>
    <w:p w:rsidR="0083153A" w:rsidRPr="004D1E9B" w:rsidRDefault="0083153A" w:rsidP="004D1E9B">
      <w:pPr>
        <w:rPr>
          <w:rFonts w:ascii="Courier New" w:hAnsi="Courier New" w:cs="Courier New"/>
          <w:sz w:val="22"/>
          <w:szCs w:val="22"/>
        </w:rPr>
      </w:pPr>
    </w:p>
    <w:p w:rsidR="007E7D2C" w:rsidRDefault="00182362" w:rsidP="007E7D2C">
      <w:pPr>
        <w:pStyle w:val="Ttulo"/>
        <w:rPr>
          <w:rFonts w:ascii="Century Gothic" w:hAnsi="Century Gothic" w:cs="Courier New"/>
          <w:sz w:val="36"/>
          <w:szCs w:val="36"/>
          <w:u w:val="none"/>
        </w:rPr>
      </w:pPr>
      <w:r>
        <w:rPr>
          <w:rFonts w:ascii="Century Gothic" w:hAnsi="Century Gothic" w:cs="Courier New"/>
          <w:sz w:val="36"/>
          <w:szCs w:val="36"/>
          <w:u w:val="none"/>
        </w:rPr>
        <w:t>CERTIFICADO PROVISORIO   N° 54</w:t>
      </w:r>
    </w:p>
    <w:p w:rsidR="007E7D2C" w:rsidRDefault="007E7D2C" w:rsidP="007E7D2C">
      <w:pPr>
        <w:rPr>
          <w:rFonts w:ascii="Century Gothic" w:hAnsi="Century Gothic" w:cs="Courier New"/>
          <w:sz w:val="24"/>
          <w:szCs w:val="24"/>
        </w:rPr>
      </w:pPr>
      <w:r>
        <w:rPr>
          <w:rFonts w:ascii="Century Gothic" w:hAnsi="Century Gothic" w:cs="Courier New"/>
        </w:rPr>
        <w:tab/>
      </w:r>
      <w:r>
        <w:rPr>
          <w:rFonts w:ascii="Century Gothic" w:hAnsi="Century Gothic" w:cs="Courier New"/>
        </w:rPr>
        <w:tab/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  <w:r>
        <w:rPr>
          <w:rFonts w:ascii="Century Gothic" w:hAnsi="Century Gothic" w:cs="Courier New"/>
          <w:sz w:val="28"/>
          <w:szCs w:val="28"/>
        </w:rPr>
        <w:t xml:space="preserve">        </w:t>
      </w:r>
      <w:r w:rsidRPr="007E7D2C">
        <w:rPr>
          <w:rFonts w:ascii="Century Gothic" w:hAnsi="Century Gothic" w:cs="Courier New"/>
          <w:sz w:val="24"/>
          <w:szCs w:val="24"/>
        </w:rPr>
        <w:tab/>
        <w:t xml:space="preserve">El Secretario Municipal de la Ilustre Municipalidad de Villa Alegre, que suscribe certifica que, </w:t>
      </w:r>
      <w:r w:rsidR="004A6F56">
        <w:rPr>
          <w:rFonts w:ascii="Century Gothic" w:hAnsi="Century Gothic" w:cs="Courier New"/>
          <w:b/>
          <w:sz w:val="24"/>
          <w:szCs w:val="24"/>
        </w:rPr>
        <w:t xml:space="preserve">CLUB DEPORTIVO NACIONAL </w:t>
      </w:r>
      <w:r w:rsidR="00BB7A8B" w:rsidRPr="00BB7A8B">
        <w:rPr>
          <w:rFonts w:ascii="Century Gothic" w:hAnsi="Century Gothic" w:cs="Courier New"/>
          <w:sz w:val="24"/>
          <w:szCs w:val="24"/>
        </w:rPr>
        <w:t>se</w:t>
      </w:r>
      <w:r w:rsidRPr="00BB7A8B">
        <w:rPr>
          <w:rFonts w:ascii="Century Gothic" w:hAnsi="Century Gothic" w:cs="Courier New"/>
          <w:sz w:val="24"/>
          <w:szCs w:val="24"/>
        </w:rPr>
        <w:t xml:space="preserve"> </w:t>
      </w:r>
      <w:r w:rsidRPr="007E7D2C">
        <w:rPr>
          <w:rFonts w:ascii="Century Gothic" w:hAnsi="Century Gothic" w:cs="Courier New"/>
          <w:sz w:val="24"/>
          <w:szCs w:val="24"/>
        </w:rPr>
        <w:t>encuentra inscrito en el registro Público de Organizaciones Co</w:t>
      </w:r>
      <w:r w:rsidR="004A7FB1">
        <w:rPr>
          <w:rFonts w:ascii="Century Gothic" w:hAnsi="Century Gothic" w:cs="Courier New"/>
          <w:sz w:val="24"/>
          <w:szCs w:val="24"/>
        </w:rPr>
        <w:t>munita</w:t>
      </w:r>
      <w:r w:rsidR="00A812B7">
        <w:rPr>
          <w:rFonts w:ascii="Century Gothic" w:hAnsi="Century Gothic" w:cs="Courier New"/>
          <w:sz w:val="24"/>
          <w:szCs w:val="24"/>
        </w:rPr>
        <w:t xml:space="preserve">rias de Villa Alegre </w:t>
      </w:r>
      <w:r w:rsidR="004A6F56">
        <w:rPr>
          <w:rFonts w:ascii="Century Gothic" w:hAnsi="Century Gothic" w:cs="Courier New"/>
          <w:sz w:val="24"/>
          <w:szCs w:val="24"/>
        </w:rPr>
        <w:t>N° 32 de fecha 27</w:t>
      </w:r>
      <w:r w:rsidR="00836C75">
        <w:rPr>
          <w:rFonts w:ascii="Century Gothic" w:hAnsi="Century Gothic" w:cs="Courier New"/>
          <w:sz w:val="24"/>
          <w:szCs w:val="24"/>
        </w:rPr>
        <w:t xml:space="preserve"> de </w:t>
      </w:r>
      <w:r w:rsidR="00BB7A8B">
        <w:rPr>
          <w:rFonts w:ascii="Century Gothic" w:hAnsi="Century Gothic" w:cs="Courier New"/>
          <w:sz w:val="24"/>
          <w:szCs w:val="24"/>
        </w:rPr>
        <w:t>octubre de</w:t>
      </w:r>
      <w:r w:rsidR="0026286C">
        <w:rPr>
          <w:rFonts w:ascii="Century Gothic" w:hAnsi="Century Gothic" w:cs="Courier New"/>
          <w:sz w:val="24"/>
          <w:szCs w:val="24"/>
        </w:rPr>
        <w:t xml:space="preserve"> </w:t>
      </w:r>
      <w:r w:rsidR="004A6F56">
        <w:rPr>
          <w:rFonts w:ascii="Century Gothic" w:hAnsi="Century Gothic" w:cs="Courier New"/>
          <w:sz w:val="24"/>
          <w:szCs w:val="24"/>
        </w:rPr>
        <w:t>1985</w:t>
      </w:r>
      <w:r w:rsidRPr="007E7D2C">
        <w:rPr>
          <w:rFonts w:ascii="Century Gothic" w:hAnsi="Century Gothic" w:cs="Courier New"/>
          <w:sz w:val="24"/>
          <w:szCs w:val="24"/>
        </w:rPr>
        <w:t>, cuenta con estatutos vigentes de acuerdo a los dispuesto en la ley N°19.418 del 9 de octubre de 1995 y la ley N° 20.500 de fecha 25 de agosto de 1978. Su Director</w:t>
      </w:r>
      <w:r w:rsidR="007111ED">
        <w:rPr>
          <w:rFonts w:ascii="Century Gothic" w:hAnsi="Century Gothic" w:cs="Courier New"/>
          <w:sz w:val="24"/>
          <w:szCs w:val="24"/>
        </w:rPr>
        <w:t>io</w:t>
      </w:r>
      <w:r w:rsidR="0026286C">
        <w:rPr>
          <w:rFonts w:ascii="Century Gothic" w:hAnsi="Century Gothic" w:cs="Courier New"/>
          <w:sz w:val="24"/>
          <w:szCs w:val="24"/>
        </w:rPr>
        <w:t xml:space="preserve"> fue elegido el día </w:t>
      </w:r>
      <w:r w:rsidR="006537C0">
        <w:rPr>
          <w:rFonts w:ascii="Century Gothic" w:hAnsi="Century Gothic" w:cs="Courier New"/>
          <w:sz w:val="24"/>
          <w:szCs w:val="24"/>
        </w:rPr>
        <w:t>23</w:t>
      </w:r>
      <w:r w:rsidR="001C52C2">
        <w:rPr>
          <w:rFonts w:ascii="Century Gothic" w:hAnsi="Century Gothic" w:cs="Courier New"/>
          <w:sz w:val="24"/>
          <w:szCs w:val="24"/>
        </w:rPr>
        <w:t xml:space="preserve"> de </w:t>
      </w:r>
      <w:r w:rsidR="007111ED">
        <w:rPr>
          <w:rFonts w:ascii="Century Gothic" w:hAnsi="Century Gothic" w:cs="Courier New"/>
          <w:sz w:val="24"/>
          <w:szCs w:val="24"/>
        </w:rPr>
        <w:t>abril</w:t>
      </w:r>
      <w:r w:rsidR="00326A85">
        <w:rPr>
          <w:rFonts w:ascii="Century Gothic" w:hAnsi="Century Gothic" w:cs="Courier New"/>
          <w:sz w:val="24"/>
          <w:szCs w:val="24"/>
        </w:rPr>
        <w:t xml:space="preserve"> </w:t>
      </w:r>
      <w:r w:rsidR="00326A85" w:rsidRPr="007E7D2C">
        <w:rPr>
          <w:rFonts w:ascii="Century Gothic" w:hAnsi="Century Gothic" w:cs="Courier New"/>
          <w:sz w:val="24"/>
          <w:szCs w:val="24"/>
        </w:rPr>
        <w:t>de</w:t>
      </w:r>
      <w:r w:rsidRPr="007E7D2C">
        <w:rPr>
          <w:rFonts w:ascii="Century Gothic" w:hAnsi="Century Gothic" w:cs="Courier New"/>
          <w:sz w:val="24"/>
          <w:szCs w:val="24"/>
        </w:rPr>
        <w:t xml:space="preserve"> 202</w:t>
      </w:r>
      <w:r w:rsidR="004A7FB1">
        <w:rPr>
          <w:rFonts w:ascii="Century Gothic" w:hAnsi="Century Gothic" w:cs="Courier New"/>
          <w:sz w:val="24"/>
          <w:szCs w:val="24"/>
        </w:rPr>
        <w:t>2</w:t>
      </w:r>
      <w:r w:rsidR="007111ED">
        <w:rPr>
          <w:rFonts w:ascii="Century Gothic" w:hAnsi="Century Gothic" w:cs="Courier New"/>
          <w:sz w:val="24"/>
          <w:szCs w:val="24"/>
        </w:rPr>
        <w:t xml:space="preserve"> y</w:t>
      </w:r>
      <w:r w:rsidR="006537C0">
        <w:rPr>
          <w:rFonts w:ascii="Century Gothic" w:hAnsi="Century Gothic" w:cs="Courier New"/>
          <w:sz w:val="24"/>
          <w:szCs w:val="24"/>
        </w:rPr>
        <w:t xml:space="preserve"> se encuentra vigente hasta el 23</w:t>
      </w:r>
      <w:r w:rsidR="00F6697A">
        <w:rPr>
          <w:rFonts w:ascii="Century Gothic" w:hAnsi="Century Gothic" w:cs="Courier New"/>
          <w:sz w:val="24"/>
          <w:szCs w:val="24"/>
        </w:rPr>
        <w:t xml:space="preserve"> de abril de 2024.</w:t>
      </w:r>
      <w:bookmarkStart w:id="0" w:name="_GoBack"/>
      <w:bookmarkEnd w:id="0"/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  <w:u w:val="single"/>
        </w:rPr>
        <w:t>DIRECTORIO</w:t>
      </w:r>
      <w:r w:rsidRPr="007E7D2C">
        <w:rPr>
          <w:rFonts w:ascii="Century Gothic" w:hAnsi="Century Gothic" w:cs="Courier New"/>
          <w:b/>
          <w:sz w:val="24"/>
          <w:szCs w:val="24"/>
        </w:rPr>
        <w:t>: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</w:p>
    <w:p w:rsidR="00E66A3B" w:rsidRDefault="00E66A3B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</w:p>
    <w:tbl>
      <w:tblPr>
        <w:tblStyle w:val="Tablaconcuadrcu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5"/>
        <w:gridCol w:w="5196"/>
        <w:gridCol w:w="2268"/>
      </w:tblGrid>
      <w:tr w:rsidR="00E66A3B" w:rsidTr="0070308D">
        <w:trPr>
          <w:trHeight w:val="337"/>
        </w:trPr>
        <w:tc>
          <w:tcPr>
            <w:tcW w:w="2175" w:type="dxa"/>
          </w:tcPr>
          <w:p w:rsidR="00E66A3B" w:rsidRDefault="00E66A3B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>PRESIDENTA</w:t>
            </w:r>
            <w:r w:rsidR="00FF486A">
              <w:rPr>
                <w:rFonts w:ascii="Century Gothic" w:hAnsi="Century Gothic" w:cs="Courier New"/>
                <w:b/>
                <w:sz w:val="24"/>
                <w:szCs w:val="24"/>
              </w:rPr>
              <w:t xml:space="preserve">        </w:t>
            </w:r>
            <w:r w:rsidRPr="007E7D2C">
              <w:rPr>
                <w:rFonts w:ascii="Century Gothic" w:hAnsi="Century Gothic" w:cs="Courier New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96" w:type="dxa"/>
          </w:tcPr>
          <w:p w:rsidR="00E66A3B" w:rsidRDefault="00182362" w:rsidP="00495D20">
            <w:pPr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>LEONARDO SEBASTIÁN SALGADO CARRIÓN</w:t>
            </w:r>
          </w:p>
        </w:tc>
        <w:tc>
          <w:tcPr>
            <w:tcW w:w="2268" w:type="dxa"/>
          </w:tcPr>
          <w:p w:rsidR="00E66A3B" w:rsidRDefault="00E66A3B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>CI</w:t>
            </w:r>
            <w:r w:rsidR="0035298D">
              <w:rPr>
                <w:rFonts w:ascii="Century Gothic" w:hAnsi="Century Gothic" w:cs="Courier New"/>
                <w:b/>
                <w:sz w:val="24"/>
                <w:szCs w:val="24"/>
              </w:rPr>
              <w:t>:</w:t>
            </w:r>
            <w:r w:rsidR="00182362">
              <w:rPr>
                <w:rFonts w:ascii="Century Gothic" w:hAnsi="Century Gothic" w:cs="Courier New"/>
                <w:b/>
                <w:sz w:val="24"/>
                <w:szCs w:val="24"/>
              </w:rPr>
              <w:t>13.788.178-0</w:t>
            </w:r>
            <w:r w:rsidR="007111ED">
              <w:rPr>
                <w:rFonts w:ascii="Century Gothic" w:hAnsi="Century Gothic" w:cs="Courier New"/>
                <w:b/>
                <w:sz w:val="24"/>
                <w:szCs w:val="24"/>
              </w:rPr>
              <w:t xml:space="preserve"> </w:t>
            </w:r>
          </w:p>
        </w:tc>
      </w:tr>
      <w:tr w:rsidR="00E66A3B" w:rsidTr="00182362">
        <w:trPr>
          <w:trHeight w:val="177"/>
        </w:trPr>
        <w:tc>
          <w:tcPr>
            <w:tcW w:w="2175" w:type="dxa"/>
          </w:tcPr>
          <w:p w:rsidR="00E66A3B" w:rsidRDefault="00E66A3B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>SECRETARIA</w:t>
            </w:r>
            <w:r w:rsidR="00FF486A">
              <w:rPr>
                <w:rFonts w:ascii="Century Gothic" w:hAnsi="Century Gothic" w:cs="Courier New"/>
                <w:b/>
                <w:sz w:val="24"/>
                <w:szCs w:val="24"/>
              </w:rPr>
              <w:t xml:space="preserve">       </w:t>
            </w:r>
            <w:r w:rsidRPr="007E7D2C">
              <w:rPr>
                <w:rFonts w:ascii="Century Gothic" w:hAnsi="Century Gothic" w:cs="Courier New"/>
                <w:b/>
                <w:sz w:val="24"/>
                <w:szCs w:val="24"/>
              </w:rPr>
              <w:t xml:space="preserve">: </w:t>
            </w:r>
            <w:r>
              <w:rPr>
                <w:rFonts w:ascii="Century Gothic" w:hAnsi="Century Gothic" w:cs="Courier Ne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96" w:type="dxa"/>
          </w:tcPr>
          <w:p w:rsidR="00E66A3B" w:rsidRDefault="00182362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 xml:space="preserve">EDUARDO ENRIQUE RAMÍREZ ACOSTA </w:t>
            </w:r>
            <w:r w:rsidR="007111ED">
              <w:rPr>
                <w:rFonts w:ascii="Century Gothic" w:hAnsi="Century Gothic" w:cs="Courier Ne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E66A3B" w:rsidRDefault="0035298D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>CI:</w:t>
            </w:r>
            <w:r w:rsidR="00182362">
              <w:rPr>
                <w:rFonts w:ascii="Century Gothic" w:hAnsi="Century Gothic" w:cs="Courier New"/>
                <w:b/>
                <w:sz w:val="24"/>
                <w:szCs w:val="24"/>
              </w:rPr>
              <w:t>17.497.847-6</w:t>
            </w:r>
          </w:p>
        </w:tc>
      </w:tr>
      <w:tr w:rsidR="00E66A3B" w:rsidTr="00182362">
        <w:trPr>
          <w:trHeight w:val="278"/>
        </w:trPr>
        <w:tc>
          <w:tcPr>
            <w:tcW w:w="2175" w:type="dxa"/>
          </w:tcPr>
          <w:p w:rsidR="00495D20" w:rsidRDefault="00E66A3B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 w:rsidRPr="007E7D2C">
              <w:rPr>
                <w:rFonts w:ascii="Century Gothic" w:hAnsi="Century Gothic" w:cs="Courier New"/>
                <w:b/>
                <w:sz w:val="24"/>
                <w:szCs w:val="24"/>
              </w:rPr>
              <w:t>TESORERA</w:t>
            </w:r>
            <w:r w:rsidR="00FF486A">
              <w:rPr>
                <w:rFonts w:ascii="Century Gothic" w:hAnsi="Century Gothic" w:cs="Courier New"/>
                <w:b/>
                <w:sz w:val="24"/>
                <w:szCs w:val="24"/>
              </w:rPr>
              <w:t xml:space="preserve">           </w:t>
            </w:r>
            <w:r w:rsidRPr="007E7D2C">
              <w:rPr>
                <w:rFonts w:ascii="Century Gothic" w:hAnsi="Century Gothic" w:cs="Courier New"/>
                <w:b/>
                <w:sz w:val="24"/>
                <w:szCs w:val="24"/>
              </w:rPr>
              <w:t>:</w:t>
            </w:r>
          </w:p>
        </w:tc>
        <w:tc>
          <w:tcPr>
            <w:tcW w:w="5196" w:type="dxa"/>
          </w:tcPr>
          <w:p w:rsidR="00E66A3B" w:rsidRDefault="0070308D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 xml:space="preserve">YESICA DEL PILAR GUERRA CORONADO </w:t>
            </w:r>
          </w:p>
        </w:tc>
        <w:tc>
          <w:tcPr>
            <w:tcW w:w="2268" w:type="dxa"/>
          </w:tcPr>
          <w:p w:rsidR="00E66A3B" w:rsidRDefault="006537C0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>CI:</w:t>
            </w:r>
            <w:r w:rsidR="0070308D">
              <w:rPr>
                <w:rFonts w:ascii="Century Gothic" w:hAnsi="Century Gothic" w:cs="Courier New"/>
                <w:b/>
                <w:sz w:val="24"/>
                <w:szCs w:val="24"/>
              </w:rPr>
              <w:t>12.591.295-8</w:t>
            </w:r>
          </w:p>
        </w:tc>
      </w:tr>
      <w:tr w:rsidR="00E66A3B" w:rsidTr="00182362">
        <w:trPr>
          <w:trHeight w:val="300"/>
        </w:trPr>
        <w:tc>
          <w:tcPr>
            <w:tcW w:w="2175" w:type="dxa"/>
          </w:tcPr>
          <w:p w:rsidR="00495D20" w:rsidRDefault="00E66A3B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>1°</w:t>
            </w:r>
            <w:r w:rsidRPr="007E7D2C">
              <w:rPr>
                <w:rFonts w:ascii="Century Gothic" w:hAnsi="Century Gothic" w:cs="Courier New"/>
                <w:b/>
                <w:sz w:val="24"/>
                <w:szCs w:val="24"/>
              </w:rPr>
              <w:t>DIRECTOR</w:t>
            </w:r>
            <w:r>
              <w:rPr>
                <w:rFonts w:ascii="Century Gothic" w:hAnsi="Century Gothic" w:cs="Courier New"/>
                <w:b/>
                <w:sz w:val="24"/>
                <w:szCs w:val="24"/>
              </w:rPr>
              <w:t xml:space="preserve">A </w:t>
            </w:r>
            <w:r w:rsidR="00333DE8">
              <w:rPr>
                <w:rFonts w:ascii="Century Gothic" w:hAnsi="Century Gothic" w:cs="Courier New"/>
                <w:b/>
                <w:sz w:val="24"/>
                <w:szCs w:val="24"/>
              </w:rPr>
              <w:t>S.:</w:t>
            </w:r>
          </w:p>
        </w:tc>
        <w:tc>
          <w:tcPr>
            <w:tcW w:w="5196" w:type="dxa"/>
          </w:tcPr>
          <w:p w:rsidR="00E66A3B" w:rsidRDefault="0070308D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>MAURICIO JAVIER TIZNADO BRAVO</w:t>
            </w:r>
          </w:p>
        </w:tc>
        <w:tc>
          <w:tcPr>
            <w:tcW w:w="2268" w:type="dxa"/>
          </w:tcPr>
          <w:p w:rsidR="00E66A3B" w:rsidRDefault="007111ED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>CI:</w:t>
            </w:r>
            <w:r w:rsidR="0070308D">
              <w:rPr>
                <w:rFonts w:ascii="Century Gothic" w:hAnsi="Century Gothic" w:cs="Courier New"/>
                <w:b/>
                <w:sz w:val="24"/>
                <w:szCs w:val="24"/>
              </w:rPr>
              <w:t>12.373.639-7</w:t>
            </w:r>
          </w:p>
        </w:tc>
      </w:tr>
      <w:tr w:rsidR="00E66A3B" w:rsidTr="00182362">
        <w:trPr>
          <w:trHeight w:val="338"/>
        </w:trPr>
        <w:tc>
          <w:tcPr>
            <w:tcW w:w="2175" w:type="dxa"/>
          </w:tcPr>
          <w:p w:rsidR="00E66A3B" w:rsidRDefault="00E66A3B" w:rsidP="00E66A3B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>2°DIRECTORA S</w:t>
            </w:r>
            <w:r w:rsidR="00495D20">
              <w:rPr>
                <w:rFonts w:ascii="Century Gothic" w:hAnsi="Century Gothic" w:cs="Courier New"/>
                <w:b/>
                <w:sz w:val="24"/>
                <w:szCs w:val="24"/>
              </w:rPr>
              <w:t>.</w:t>
            </w:r>
            <w:r w:rsidR="0018307A">
              <w:rPr>
                <w:rFonts w:ascii="Century Gothic" w:hAnsi="Century Gothic" w:cs="Courier New"/>
                <w:b/>
                <w:sz w:val="24"/>
                <w:szCs w:val="24"/>
              </w:rPr>
              <w:t xml:space="preserve"> </w:t>
            </w:r>
            <w:r w:rsidR="00FF486A">
              <w:rPr>
                <w:rFonts w:ascii="Century Gothic" w:hAnsi="Century Gothic" w:cs="Courier New"/>
                <w:b/>
                <w:sz w:val="24"/>
                <w:szCs w:val="24"/>
              </w:rPr>
              <w:t>:</w:t>
            </w:r>
          </w:p>
        </w:tc>
        <w:tc>
          <w:tcPr>
            <w:tcW w:w="5196" w:type="dxa"/>
          </w:tcPr>
          <w:p w:rsidR="00E66A3B" w:rsidRDefault="0070308D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 xml:space="preserve">ROBERTO CARLOS MEJIAS CANCINO </w:t>
            </w:r>
          </w:p>
        </w:tc>
        <w:tc>
          <w:tcPr>
            <w:tcW w:w="2268" w:type="dxa"/>
          </w:tcPr>
          <w:p w:rsidR="00E66A3B" w:rsidRDefault="007111ED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>CI:</w:t>
            </w:r>
            <w:r w:rsidR="0070308D">
              <w:rPr>
                <w:rFonts w:ascii="Century Gothic" w:hAnsi="Century Gothic" w:cs="Courier New"/>
                <w:b/>
                <w:sz w:val="24"/>
                <w:szCs w:val="24"/>
              </w:rPr>
              <w:t>14.569.136-2</w:t>
            </w:r>
            <w:r>
              <w:rPr>
                <w:rFonts w:ascii="Century Gothic" w:hAnsi="Century Gothic" w:cs="Courier New"/>
                <w:b/>
                <w:sz w:val="24"/>
                <w:szCs w:val="24"/>
              </w:rPr>
              <w:t xml:space="preserve"> </w:t>
            </w:r>
          </w:p>
        </w:tc>
      </w:tr>
    </w:tbl>
    <w:p w:rsidR="007E7D2C" w:rsidRPr="007E7D2C" w:rsidRDefault="007E7D2C" w:rsidP="00E271C0">
      <w:pPr>
        <w:jc w:val="both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ab/>
      </w:r>
      <w:r w:rsidR="00E271C0">
        <w:rPr>
          <w:rFonts w:ascii="Century Gothic" w:hAnsi="Century Gothic" w:cs="Courier New"/>
          <w:b/>
          <w:sz w:val="24"/>
          <w:szCs w:val="24"/>
        </w:rPr>
        <w:t xml:space="preserve"> 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  <w:r w:rsidRPr="007E7D2C">
        <w:rPr>
          <w:rFonts w:ascii="Century Gothic" w:hAnsi="Century Gothic" w:cs="Courier New"/>
          <w:sz w:val="24"/>
          <w:szCs w:val="24"/>
        </w:rPr>
        <w:t>El Presidente y la Tesorera, han sido autorizados para realizar trámites administrativos y financieros a nombre de la institución.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  <w:r w:rsidRPr="007E7D2C">
        <w:rPr>
          <w:rFonts w:ascii="Century Gothic" w:hAnsi="Century Gothic" w:cs="Courier New"/>
          <w:sz w:val="24"/>
          <w:szCs w:val="24"/>
        </w:rPr>
        <w:t>Se extiende el presente certificado a petición de la institución para los fines que estime convenientes.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A30070" w:rsidRDefault="00A30070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A30070" w:rsidRPr="007E7D2C" w:rsidRDefault="00A30070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CLAUDIA BERRIOS NILO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INGENIERO CONSTRUCTOR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MASTER EN GESTION PUBLICA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SECRETARIO MUNICIPAL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bCs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ILUSTRE MUNICIPALIDAD DE VILLA ALEGRE</w:t>
      </w:r>
    </w:p>
    <w:p w:rsidR="007E7D2C" w:rsidRPr="007E7D2C" w:rsidRDefault="007E7D2C" w:rsidP="007E7D2C">
      <w:pPr>
        <w:pStyle w:val="Ttulo1"/>
        <w:rPr>
          <w:rFonts w:ascii="Century Gothic" w:hAnsi="Century Gothic" w:cs="Courier New"/>
          <w:bCs/>
          <w:szCs w:val="24"/>
        </w:rPr>
      </w:pPr>
      <w:r w:rsidRPr="007E7D2C">
        <w:rPr>
          <w:rFonts w:ascii="Century Gothic" w:hAnsi="Century Gothic" w:cs="Courier New"/>
          <w:szCs w:val="24"/>
        </w:rPr>
        <w:t xml:space="preserve">                              </w:t>
      </w:r>
    </w:p>
    <w:p w:rsidR="00A30070" w:rsidRDefault="00A30070" w:rsidP="007E7D2C">
      <w:pPr>
        <w:pStyle w:val="Ttulo1"/>
        <w:rPr>
          <w:rFonts w:ascii="Century Gothic" w:hAnsi="Century Gothic"/>
          <w:b w:val="0"/>
          <w:szCs w:val="24"/>
          <w:lang w:val="es-ES"/>
        </w:rPr>
      </w:pPr>
    </w:p>
    <w:p w:rsidR="004C73B3" w:rsidRDefault="004C73B3" w:rsidP="00EA6A7A">
      <w:pPr>
        <w:pStyle w:val="Ttulo1"/>
        <w:ind w:left="0"/>
        <w:jc w:val="left"/>
        <w:rPr>
          <w:rFonts w:ascii="Century Gothic" w:hAnsi="Century Gothic" w:cs="Courier New"/>
          <w:szCs w:val="24"/>
        </w:rPr>
      </w:pPr>
    </w:p>
    <w:p w:rsidR="007E7D2C" w:rsidRPr="007E7D2C" w:rsidRDefault="007E7D2C" w:rsidP="007E7D2C">
      <w:pPr>
        <w:pStyle w:val="Ttulo1"/>
        <w:rPr>
          <w:rFonts w:ascii="Century Gothic" w:hAnsi="Century Gothic" w:cs="Courier New"/>
          <w:szCs w:val="24"/>
        </w:rPr>
      </w:pPr>
      <w:r w:rsidRPr="007E7D2C">
        <w:rPr>
          <w:rFonts w:ascii="Century Gothic" w:hAnsi="Century Gothic" w:cs="Courier New"/>
          <w:szCs w:val="24"/>
        </w:rPr>
        <w:t xml:space="preserve">                              </w:t>
      </w:r>
    </w:p>
    <w:p w:rsidR="007E7D2C" w:rsidRPr="007E7D2C" w:rsidRDefault="00BB7A8B" w:rsidP="007E7D2C">
      <w:pPr>
        <w:rPr>
          <w:rFonts w:ascii="Century Gothic" w:hAnsi="Century Gothic" w:cs="Courier New"/>
          <w:sz w:val="24"/>
          <w:szCs w:val="24"/>
        </w:rPr>
      </w:pPr>
      <w:r>
        <w:rPr>
          <w:rFonts w:ascii="Century Gothic" w:hAnsi="Century Gothic" w:cs="Courier New"/>
          <w:sz w:val="24"/>
          <w:szCs w:val="24"/>
        </w:rPr>
        <w:t>Villa Alegre 05</w:t>
      </w:r>
      <w:r w:rsidR="00EA6A7A">
        <w:rPr>
          <w:rFonts w:ascii="Century Gothic" w:hAnsi="Century Gothic" w:cs="Courier New"/>
          <w:sz w:val="24"/>
          <w:szCs w:val="24"/>
        </w:rPr>
        <w:t xml:space="preserve"> </w:t>
      </w:r>
      <w:r>
        <w:rPr>
          <w:rFonts w:ascii="Century Gothic" w:hAnsi="Century Gothic" w:cs="Courier New"/>
          <w:sz w:val="24"/>
          <w:szCs w:val="24"/>
        </w:rPr>
        <w:t xml:space="preserve">de mayo </w:t>
      </w:r>
      <w:r w:rsidRPr="007E7D2C">
        <w:rPr>
          <w:rFonts w:ascii="Century Gothic" w:hAnsi="Century Gothic" w:cs="Courier New"/>
          <w:sz w:val="24"/>
          <w:szCs w:val="24"/>
        </w:rPr>
        <w:t>2022</w:t>
      </w:r>
    </w:p>
    <w:p w:rsidR="007E7D2C" w:rsidRPr="007E7D2C" w:rsidRDefault="007E7D2C" w:rsidP="007E7D2C">
      <w:pPr>
        <w:rPr>
          <w:rFonts w:ascii="Century Gothic" w:hAnsi="Century Gothic" w:cs="Courier New"/>
          <w:bCs/>
          <w:sz w:val="24"/>
          <w:szCs w:val="24"/>
        </w:rPr>
      </w:pPr>
      <w:r w:rsidRPr="007E7D2C">
        <w:rPr>
          <w:rFonts w:ascii="Century Gothic" w:hAnsi="Century Gothic" w:cs="Courier New"/>
          <w:bCs/>
          <w:sz w:val="24"/>
          <w:szCs w:val="24"/>
        </w:rPr>
        <w:t>CBN/</w:t>
      </w:r>
      <w:proofErr w:type="spellStart"/>
      <w:r w:rsidRPr="007E7D2C">
        <w:rPr>
          <w:rFonts w:ascii="Century Gothic" w:hAnsi="Century Gothic" w:cs="Courier New"/>
          <w:bCs/>
          <w:sz w:val="24"/>
          <w:szCs w:val="24"/>
        </w:rPr>
        <w:t>cbn</w:t>
      </w:r>
      <w:proofErr w:type="spellEnd"/>
      <w:r w:rsidRPr="007E7D2C">
        <w:rPr>
          <w:rFonts w:ascii="Century Gothic" w:hAnsi="Century Gothic" w:cs="Courier New"/>
          <w:bCs/>
          <w:sz w:val="24"/>
          <w:szCs w:val="24"/>
        </w:rPr>
        <w:t>.</w:t>
      </w:r>
    </w:p>
    <w:p w:rsidR="00A72DCE" w:rsidRPr="00386ECB" w:rsidRDefault="00A72DCE" w:rsidP="007E7D2C">
      <w:pPr>
        <w:jc w:val="center"/>
        <w:rPr>
          <w:rFonts w:ascii="Century Gothic" w:hAnsi="Century Gothic"/>
        </w:rPr>
      </w:pPr>
    </w:p>
    <w:sectPr w:rsidR="00A72DCE" w:rsidRPr="00386ECB" w:rsidSect="008E2391">
      <w:footerReference w:type="default" r:id="rId10"/>
      <w:pgSz w:w="12240" w:h="15840" w:code="1"/>
      <w:pgMar w:top="709" w:right="1134" w:bottom="142" w:left="226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C98" w:rsidRDefault="00013C98" w:rsidP="0003245E">
      <w:r>
        <w:separator/>
      </w:r>
    </w:p>
  </w:endnote>
  <w:endnote w:type="continuationSeparator" w:id="0">
    <w:p w:rsidR="00013C98" w:rsidRDefault="00013C98" w:rsidP="0003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E8A" w:rsidRDefault="006E2E8A">
    <w:pPr>
      <w:pStyle w:val="Piedepgina"/>
      <w:tabs>
        <w:tab w:val="left" w:pos="5130"/>
      </w:tabs>
    </w:pPr>
    <w:r>
      <w:rPr>
        <w:noProof/>
        <w:color w:val="808080" w:themeColor="background1" w:themeShade="80"/>
        <w:lang w:val="es-CL" w:eastAsia="es-CL"/>
      </w:rPr>
      <mc:AlternateContent>
        <mc:Choice Requires="wpg">
          <w:drawing>
            <wp:anchor distT="0" distB="0" distL="182880" distR="182880" simplePos="0" relativeHeight="251659264" behindDoc="1" locked="0" layoutInCell="1" allowOverlap="1">
              <wp:simplePos x="0" y="0"/>
              <wp:positionH relativeFrom="rightMargin">
                <wp:posOffset>-3810</wp:posOffset>
              </wp:positionH>
              <wp:positionV relativeFrom="page">
                <wp:posOffset>7915275</wp:posOffset>
              </wp:positionV>
              <wp:extent cx="457200" cy="1284605"/>
              <wp:effectExtent l="0" t="0" r="0" b="0"/>
              <wp:wrapNone/>
              <wp:docPr id="42" name="Grupo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1284605"/>
                        <a:chOff x="0" y="-3347925"/>
                        <a:chExt cx="457200" cy="11577525"/>
                      </a:xfrm>
                    </wpg:grpSpPr>
                    <wps:wsp>
                      <wps:cNvPr id="43" name="Rectángulo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Cuadro de texto 44"/>
                      <wps:cNvSpPr txBox="1"/>
                      <wps:spPr>
                        <a:xfrm>
                          <a:off x="0" y="-3347925"/>
                          <a:ext cx="457200" cy="11577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Century Gothic" w:hAnsi="Century Gothic"/>
                                <w:color w:val="7F7F7F" w:themeColor="text1" w:themeTint="80"/>
                              </w:rPr>
                              <w:alias w:val="Fecha"/>
                              <w:tag w:val=""/>
                              <w:id w:val="93294062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-M-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6E2E8A" w:rsidRPr="006E2E8A" w:rsidRDefault="006E2E8A">
                                <w:pPr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</w:pPr>
                                <w:r w:rsidRPr="006E2E8A"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  <w:t>S</w:t>
                                </w:r>
                                <w:r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  <w:t>ECMU</w:t>
                                </w:r>
                                <w:r w:rsidR="00C441E5"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  <w:t xml:space="preserve"> 2022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0</wp14:pctHeight>
              </wp14:sizeRelV>
            </wp:anchor>
          </w:drawing>
        </mc:Choice>
        <mc:Fallback>
          <w:pict>
            <v:group id="Grupo 42" o:spid="_x0000_s1027" style="position:absolute;margin-left:-.3pt;margin-top:623.25pt;width:36pt;height:101.15pt;z-index:-251657216;mso-wrap-distance-left:14.4pt;mso-wrap-distance-right:14.4pt;mso-position-horizontal-relative:right-margin-area;mso-position-vertical-relative:page" coordorigin=",-33479" coordsize="4572,11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">
              <v:rect id="Rectángulo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4" o:spid="_x0000_s1029" type="#_x0000_t202" style="position:absolute;top:-33479;width:4572;height:11577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sdt>
                      <w:sdtPr>
                        <w:rPr>
                          <w:rFonts w:ascii="Century Gothic" w:hAnsi="Century Gothic"/>
                          <w:color w:val="7F7F7F" w:themeColor="text1" w:themeTint="80"/>
                        </w:rPr>
                        <w:alias w:val="Fecha"/>
                        <w:tag w:val=""/>
                        <w:id w:val="93294062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-M-yyyy"/>
                          <w:lid w:val="es-E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6E2E8A" w:rsidRPr="006E2E8A" w:rsidRDefault="006E2E8A">
                          <w:pPr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</w:pPr>
                          <w:r w:rsidRPr="006E2E8A"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  <w:t>S</w:t>
                          </w:r>
                          <w:r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  <w:t>ECMU</w:t>
                          </w:r>
                          <w:r w:rsidR="00C441E5"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  <w:t xml:space="preserve"> 2022</w:t>
                          </w:r>
                        </w:p>
                      </w:sdtContent>
                    </w:sdt>
                  </w:txbxContent>
                </v:textbox>
              </v:shape>
              <w10:wrap anchorx="margin" anchory="page"/>
            </v:group>
          </w:pict>
        </mc:Fallback>
      </mc:AlternateContent>
    </w:r>
    <w:r>
      <w:rPr>
        <w:noProof/>
        <w:color w:val="808080" w:themeColor="background1" w:themeShade="80"/>
        <w:lang w:val="es-CL" w:eastAsia="es-CL"/>
      </w:rPr>
      <mc:AlternateContent>
        <mc:Choice Requires="wps">
          <w:drawing>
            <wp:anchor distT="0" distB="0" distL="182880" distR="182880" simplePos="0" relativeHeight="251660288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9152890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ctángul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E2E8A" w:rsidRDefault="006E2E8A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6697A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41" o:spid="_x0000_s1030" style="position:absolute;margin-left:0;margin-top:0;width:36pt;height:25.25pt;z-index:251660288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" fillcolor="black [3213]" stroked="f" strokeweight="3pt">
              <v:textbox>
                <w:txbxContent>
                  <w:p w:rsidR="006E2E8A" w:rsidRDefault="006E2E8A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F6697A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:rsidR="004478A5" w:rsidRDefault="004478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C98" w:rsidRDefault="00013C98" w:rsidP="0003245E">
      <w:r>
        <w:separator/>
      </w:r>
    </w:p>
  </w:footnote>
  <w:footnote w:type="continuationSeparator" w:id="0">
    <w:p w:rsidR="00013C98" w:rsidRDefault="00013C98" w:rsidP="00032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46F8"/>
    <w:multiLevelType w:val="hybridMultilevel"/>
    <w:tmpl w:val="AAB0D0EC"/>
    <w:lvl w:ilvl="0" w:tplc="3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34B4A"/>
    <w:multiLevelType w:val="singleLevel"/>
    <w:tmpl w:val="11C627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DDB16DE"/>
    <w:multiLevelType w:val="hybridMultilevel"/>
    <w:tmpl w:val="CE32C8DA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819E9"/>
    <w:multiLevelType w:val="hybridMultilevel"/>
    <w:tmpl w:val="78AAAE9C"/>
    <w:lvl w:ilvl="0" w:tplc="3C40D4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660DC"/>
    <w:multiLevelType w:val="hybridMultilevel"/>
    <w:tmpl w:val="3356EEC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91684"/>
    <w:multiLevelType w:val="hybridMultilevel"/>
    <w:tmpl w:val="705A93A4"/>
    <w:lvl w:ilvl="0" w:tplc="7BB2F7DC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D315D"/>
    <w:multiLevelType w:val="hybridMultilevel"/>
    <w:tmpl w:val="DF7ADD7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D3B41"/>
    <w:multiLevelType w:val="hybridMultilevel"/>
    <w:tmpl w:val="DBF61462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E2618D6"/>
    <w:multiLevelType w:val="hybridMultilevel"/>
    <w:tmpl w:val="EF2E54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81C5E"/>
    <w:multiLevelType w:val="hybridMultilevel"/>
    <w:tmpl w:val="11CC42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A789C"/>
    <w:multiLevelType w:val="hybridMultilevel"/>
    <w:tmpl w:val="866A3722"/>
    <w:lvl w:ilvl="0" w:tplc="340A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" w15:restartNumberingAfterBreak="0">
    <w:nsid w:val="36C1537B"/>
    <w:multiLevelType w:val="hybridMultilevel"/>
    <w:tmpl w:val="E23A4D90"/>
    <w:lvl w:ilvl="0" w:tplc="39E43F1E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5784A"/>
    <w:multiLevelType w:val="hybridMultilevel"/>
    <w:tmpl w:val="04A2F8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A0ADC"/>
    <w:multiLevelType w:val="hybridMultilevel"/>
    <w:tmpl w:val="9FC285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D53A2"/>
    <w:multiLevelType w:val="hybridMultilevel"/>
    <w:tmpl w:val="7E3E8BD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E6738"/>
    <w:multiLevelType w:val="hybridMultilevel"/>
    <w:tmpl w:val="EA2EA4F4"/>
    <w:lvl w:ilvl="0" w:tplc="E8B06652">
      <w:numFmt w:val="bullet"/>
      <w:lvlText w:val="-"/>
      <w:lvlJc w:val="left"/>
      <w:pPr>
        <w:ind w:left="1140" w:hanging="360"/>
      </w:pPr>
      <w:rPr>
        <w:rFonts w:ascii="Century Gothic" w:eastAsia="Times New Roman" w:hAnsi="Century Gothic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4B110E28"/>
    <w:multiLevelType w:val="hybridMultilevel"/>
    <w:tmpl w:val="59A81C22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886577"/>
    <w:multiLevelType w:val="hybridMultilevel"/>
    <w:tmpl w:val="B0E6E2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A168D"/>
    <w:multiLevelType w:val="hybridMultilevel"/>
    <w:tmpl w:val="C4DA94D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C42BB"/>
    <w:multiLevelType w:val="hybridMultilevel"/>
    <w:tmpl w:val="35F08D7E"/>
    <w:lvl w:ilvl="0" w:tplc="451CD314">
      <w:numFmt w:val="bullet"/>
      <w:lvlText w:val="-"/>
      <w:lvlJc w:val="left"/>
      <w:pPr>
        <w:ind w:left="1080" w:hanging="360"/>
      </w:pPr>
      <w:rPr>
        <w:rFonts w:ascii="Courier New" w:eastAsia="Times New Roman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3080066"/>
    <w:multiLevelType w:val="singleLevel"/>
    <w:tmpl w:val="F0E055A0"/>
    <w:lvl w:ilvl="0">
      <w:start w:val="2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21" w15:restartNumberingAfterBreak="0">
    <w:nsid w:val="6319729E"/>
    <w:multiLevelType w:val="hybridMultilevel"/>
    <w:tmpl w:val="116226BA"/>
    <w:lvl w:ilvl="0" w:tplc="631CA010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67933762"/>
    <w:multiLevelType w:val="hybridMultilevel"/>
    <w:tmpl w:val="F82E85A8"/>
    <w:lvl w:ilvl="0" w:tplc="340A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3" w15:restartNumberingAfterBreak="0">
    <w:nsid w:val="6A4C2A04"/>
    <w:multiLevelType w:val="hybridMultilevel"/>
    <w:tmpl w:val="15E441A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DF2BA5"/>
    <w:multiLevelType w:val="hybridMultilevel"/>
    <w:tmpl w:val="FB12AF02"/>
    <w:lvl w:ilvl="0" w:tplc="F10019B8">
      <w:start w:val="1"/>
      <w:numFmt w:val="decimal"/>
      <w:lvlText w:val="%1."/>
      <w:lvlJc w:val="left"/>
      <w:pPr>
        <w:ind w:left="795" w:hanging="435"/>
      </w:pPr>
      <w:rPr>
        <w:rFonts w:ascii="Courier New" w:hAnsi="Courier New"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B39A2"/>
    <w:multiLevelType w:val="hybridMultilevel"/>
    <w:tmpl w:val="58F896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641A8"/>
    <w:multiLevelType w:val="hybridMultilevel"/>
    <w:tmpl w:val="0C6CE4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72389"/>
    <w:multiLevelType w:val="hybridMultilevel"/>
    <w:tmpl w:val="5FA83BE8"/>
    <w:lvl w:ilvl="0" w:tplc="F27E925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C44951"/>
    <w:multiLevelType w:val="hybridMultilevel"/>
    <w:tmpl w:val="B8B23E0C"/>
    <w:lvl w:ilvl="0" w:tplc="340A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9" w15:restartNumberingAfterBreak="0">
    <w:nsid w:val="74250363"/>
    <w:multiLevelType w:val="hybridMultilevel"/>
    <w:tmpl w:val="94DC1F9E"/>
    <w:lvl w:ilvl="0" w:tplc="1C66F9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C4027"/>
    <w:multiLevelType w:val="hybridMultilevel"/>
    <w:tmpl w:val="BA280B4A"/>
    <w:lvl w:ilvl="0" w:tplc="34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1" w15:restartNumberingAfterBreak="0">
    <w:nsid w:val="7D19780C"/>
    <w:multiLevelType w:val="hybridMultilevel"/>
    <w:tmpl w:val="6F160568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AB1236"/>
    <w:multiLevelType w:val="hybridMultilevel"/>
    <w:tmpl w:val="C11E34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1"/>
  </w:num>
  <w:num w:numId="4">
    <w:abstractNumId w:val="16"/>
  </w:num>
  <w:num w:numId="5">
    <w:abstractNumId w:val="14"/>
  </w:num>
  <w:num w:numId="6">
    <w:abstractNumId w:val="29"/>
  </w:num>
  <w:num w:numId="7">
    <w:abstractNumId w:val="31"/>
  </w:num>
  <w:num w:numId="8">
    <w:abstractNumId w:val="21"/>
  </w:num>
  <w:num w:numId="9">
    <w:abstractNumId w:val="0"/>
  </w:num>
  <w:num w:numId="10">
    <w:abstractNumId w:val="2"/>
  </w:num>
  <w:num w:numId="11">
    <w:abstractNumId w:val="28"/>
  </w:num>
  <w:num w:numId="12">
    <w:abstractNumId w:val="27"/>
  </w:num>
  <w:num w:numId="13">
    <w:abstractNumId w:val="25"/>
  </w:num>
  <w:num w:numId="14">
    <w:abstractNumId w:val="32"/>
  </w:num>
  <w:num w:numId="15">
    <w:abstractNumId w:val="13"/>
  </w:num>
  <w:num w:numId="16">
    <w:abstractNumId w:val="17"/>
  </w:num>
  <w:num w:numId="17">
    <w:abstractNumId w:val="18"/>
  </w:num>
  <w:num w:numId="18">
    <w:abstractNumId w:val="24"/>
  </w:num>
  <w:num w:numId="19">
    <w:abstractNumId w:val="30"/>
  </w:num>
  <w:num w:numId="20">
    <w:abstractNumId w:val="4"/>
  </w:num>
  <w:num w:numId="21">
    <w:abstractNumId w:val="7"/>
  </w:num>
  <w:num w:numId="22">
    <w:abstractNumId w:val="10"/>
  </w:num>
  <w:num w:numId="23">
    <w:abstractNumId w:val="8"/>
  </w:num>
  <w:num w:numId="24">
    <w:abstractNumId w:val="9"/>
  </w:num>
  <w:num w:numId="25">
    <w:abstractNumId w:val="23"/>
  </w:num>
  <w:num w:numId="26">
    <w:abstractNumId w:val="26"/>
  </w:num>
  <w:num w:numId="27">
    <w:abstractNumId w:val="6"/>
  </w:num>
  <w:num w:numId="28">
    <w:abstractNumId w:val="12"/>
  </w:num>
  <w:num w:numId="29">
    <w:abstractNumId w:val="22"/>
  </w:num>
  <w:num w:numId="30">
    <w:abstractNumId w:val="22"/>
  </w:num>
  <w:num w:numId="31">
    <w:abstractNumId w:val="5"/>
  </w:num>
  <w:num w:numId="32">
    <w:abstractNumId w:val="19"/>
  </w:num>
  <w:num w:numId="33">
    <w:abstractNumId w:val="3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569"/>
    <w:rsid w:val="0000017B"/>
    <w:rsid w:val="00001621"/>
    <w:rsid w:val="000122E9"/>
    <w:rsid w:val="00013C98"/>
    <w:rsid w:val="0002147F"/>
    <w:rsid w:val="0002168D"/>
    <w:rsid w:val="000231E9"/>
    <w:rsid w:val="000265BF"/>
    <w:rsid w:val="000308F6"/>
    <w:rsid w:val="00031622"/>
    <w:rsid w:val="0003245E"/>
    <w:rsid w:val="00033C1A"/>
    <w:rsid w:val="00043D81"/>
    <w:rsid w:val="00044A08"/>
    <w:rsid w:val="000538B3"/>
    <w:rsid w:val="00057901"/>
    <w:rsid w:val="00066D98"/>
    <w:rsid w:val="00067CE3"/>
    <w:rsid w:val="000734DD"/>
    <w:rsid w:val="0008106F"/>
    <w:rsid w:val="000821FE"/>
    <w:rsid w:val="0008226B"/>
    <w:rsid w:val="00084EC1"/>
    <w:rsid w:val="00087FD0"/>
    <w:rsid w:val="000942F2"/>
    <w:rsid w:val="000A2CB4"/>
    <w:rsid w:val="000A4489"/>
    <w:rsid w:val="000A6C37"/>
    <w:rsid w:val="000B23FA"/>
    <w:rsid w:val="000B3A0B"/>
    <w:rsid w:val="000C1437"/>
    <w:rsid w:val="000D0C25"/>
    <w:rsid w:val="000D3CA0"/>
    <w:rsid w:val="000D5A05"/>
    <w:rsid w:val="000E1C4F"/>
    <w:rsid w:val="000E3D46"/>
    <w:rsid w:val="000E60D5"/>
    <w:rsid w:val="000F5AF5"/>
    <w:rsid w:val="000F6B78"/>
    <w:rsid w:val="001010AB"/>
    <w:rsid w:val="00101B2E"/>
    <w:rsid w:val="00110F26"/>
    <w:rsid w:val="001142CC"/>
    <w:rsid w:val="00117857"/>
    <w:rsid w:val="00130736"/>
    <w:rsid w:val="00130EA3"/>
    <w:rsid w:val="00133FC5"/>
    <w:rsid w:val="001344E5"/>
    <w:rsid w:val="00136192"/>
    <w:rsid w:val="001431A8"/>
    <w:rsid w:val="00144189"/>
    <w:rsid w:val="0014489A"/>
    <w:rsid w:val="00145342"/>
    <w:rsid w:val="0014592F"/>
    <w:rsid w:val="0014790C"/>
    <w:rsid w:val="00147CC5"/>
    <w:rsid w:val="00150BC9"/>
    <w:rsid w:val="00156729"/>
    <w:rsid w:val="00163830"/>
    <w:rsid w:val="00165B31"/>
    <w:rsid w:val="00167860"/>
    <w:rsid w:val="00171008"/>
    <w:rsid w:val="001727AE"/>
    <w:rsid w:val="00175D3D"/>
    <w:rsid w:val="001805F0"/>
    <w:rsid w:val="00182362"/>
    <w:rsid w:val="0018307A"/>
    <w:rsid w:val="00184EDB"/>
    <w:rsid w:val="00184F13"/>
    <w:rsid w:val="00193ADD"/>
    <w:rsid w:val="001A754F"/>
    <w:rsid w:val="001B03A3"/>
    <w:rsid w:val="001B31C0"/>
    <w:rsid w:val="001B4ED2"/>
    <w:rsid w:val="001B776C"/>
    <w:rsid w:val="001C52C2"/>
    <w:rsid w:val="001C7B2D"/>
    <w:rsid w:val="001C7EEB"/>
    <w:rsid w:val="001D4B28"/>
    <w:rsid w:val="001E0089"/>
    <w:rsid w:val="001E6838"/>
    <w:rsid w:val="001E78E0"/>
    <w:rsid w:val="001F2A38"/>
    <w:rsid w:val="001F4742"/>
    <w:rsid w:val="001F4910"/>
    <w:rsid w:val="001F67D6"/>
    <w:rsid w:val="001F7D47"/>
    <w:rsid w:val="00203BF4"/>
    <w:rsid w:val="00204698"/>
    <w:rsid w:val="00205C8B"/>
    <w:rsid w:val="00205EDB"/>
    <w:rsid w:val="00207461"/>
    <w:rsid w:val="00207FD9"/>
    <w:rsid w:val="0021134A"/>
    <w:rsid w:val="00223FF8"/>
    <w:rsid w:val="00225F2B"/>
    <w:rsid w:val="0022677B"/>
    <w:rsid w:val="00230944"/>
    <w:rsid w:val="002439A1"/>
    <w:rsid w:val="00247743"/>
    <w:rsid w:val="002575F7"/>
    <w:rsid w:val="0026286C"/>
    <w:rsid w:val="0026718D"/>
    <w:rsid w:val="00282576"/>
    <w:rsid w:val="0028273E"/>
    <w:rsid w:val="00283420"/>
    <w:rsid w:val="00284680"/>
    <w:rsid w:val="00285D1F"/>
    <w:rsid w:val="00287E32"/>
    <w:rsid w:val="002936BC"/>
    <w:rsid w:val="00293FA9"/>
    <w:rsid w:val="0029407B"/>
    <w:rsid w:val="002A0E4D"/>
    <w:rsid w:val="002A1466"/>
    <w:rsid w:val="002A2DA5"/>
    <w:rsid w:val="002A4F1A"/>
    <w:rsid w:val="002A5F18"/>
    <w:rsid w:val="002B0B52"/>
    <w:rsid w:val="002B4816"/>
    <w:rsid w:val="002B4AC5"/>
    <w:rsid w:val="002B60A6"/>
    <w:rsid w:val="002B6D04"/>
    <w:rsid w:val="002C2409"/>
    <w:rsid w:val="002C7D8D"/>
    <w:rsid w:val="002D17E4"/>
    <w:rsid w:val="002D4484"/>
    <w:rsid w:val="002D68CE"/>
    <w:rsid w:val="002E01C9"/>
    <w:rsid w:val="002E0BA0"/>
    <w:rsid w:val="002E2D6E"/>
    <w:rsid w:val="002E4904"/>
    <w:rsid w:val="002E4BF2"/>
    <w:rsid w:val="002E5E7A"/>
    <w:rsid w:val="002F51D0"/>
    <w:rsid w:val="00306EF4"/>
    <w:rsid w:val="00310766"/>
    <w:rsid w:val="0031388C"/>
    <w:rsid w:val="00314355"/>
    <w:rsid w:val="00323FE9"/>
    <w:rsid w:val="00326A85"/>
    <w:rsid w:val="003310AD"/>
    <w:rsid w:val="0033207D"/>
    <w:rsid w:val="00332A6D"/>
    <w:rsid w:val="00333C26"/>
    <w:rsid w:val="00333DE8"/>
    <w:rsid w:val="00340310"/>
    <w:rsid w:val="0034114B"/>
    <w:rsid w:val="00341BC6"/>
    <w:rsid w:val="00341F66"/>
    <w:rsid w:val="00343B3D"/>
    <w:rsid w:val="00343C9A"/>
    <w:rsid w:val="00343EE8"/>
    <w:rsid w:val="0035215D"/>
    <w:rsid w:val="0035298D"/>
    <w:rsid w:val="00356F18"/>
    <w:rsid w:val="003604D8"/>
    <w:rsid w:val="00361D64"/>
    <w:rsid w:val="00362340"/>
    <w:rsid w:val="003631F7"/>
    <w:rsid w:val="0036348C"/>
    <w:rsid w:val="0036413F"/>
    <w:rsid w:val="0036594F"/>
    <w:rsid w:val="00371B58"/>
    <w:rsid w:val="003721A4"/>
    <w:rsid w:val="003747A7"/>
    <w:rsid w:val="003809E8"/>
    <w:rsid w:val="00386ECB"/>
    <w:rsid w:val="0039172A"/>
    <w:rsid w:val="00392B95"/>
    <w:rsid w:val="003A076C"/>
    <w:rsid w:val="003A7EFA"/>
    <w:rsid w:val="003B4731"/>
    <w:rsid w:val="003C51A1"/>
    <w:rsid w:val="003C593B"/>
    <w:rsid w:val="003C75FF"/>
    <w:rsid w:val="003D00E4"/>
    <w:rsid w:val="003D42EF"/>
    <w:rsid w:val="003E0431"/>
    <w:rsid w:val="003E1E88"/>
    <w:rsid w:val="003E3039"/>
    <w:rsid w:val="003E5C08"/>
    <w:rsid w:val="003F057E"/>
    <w:rsid w:val="003F3B4D"/>
    <w:rsid w:val="004061DD"/>
    <w:rsid w:val="00410785"/>
    <w:rsid w:val="004119A2"/>
    <w:rsid w:val="00414E1D"/>
    <w:rsid w:val="00415B48"/>
    <w:rsid w:val="0041700C"/>
    <w:rsid w:val="004177FD"/>
    <w:rsid w:val="0042040A"/>
    <w:rsid w:val="00420FE5"/>
    <w:rsid w:val="00422FC3"/>
    <w:rsid w:val="00423598"/>
    <w:rsid w:val="00423D21"/>
    <w:rsid w:val="004244E1"/>
    <w:rsid w:val="00431959"/>
    <w:rsid w:val="00431BF7"/>
    <w:rsid w:val="004334AE"/>
    <w:rsid w:val="00433AB6"/>
    <w:rsid w:val="00441FED"/>
    <w:rsid w:val="00443E72"/>
    <w:rsid w:val="00444A06"/>
    <w:rsid w:val="00446761"/>
    <w:rsid w:val="004478A5"/>
    <w:rsid w:val="00450424"/>
    <w:rsid w:val="0045180D"/>
    <w:rsid w:val="0045386A"/>
    <w:rsid w:val="00454556"/>
    <w:rsid w:val="004552A0"/>
    <w:rsid w:val="0046069C"/>
    <w:rsid w:val="00463C0C"/>
    <w:rsid w:val="00464B11"/>
    <w:rsid w:val="00464D49"/>
    <w:rsid w:val="00465EB1"/>
    <w:rsid w:val="00466829"/>
    <w:rsid w:val="00470D15"/>
    <w:rsid w:val="00475034"/>
    <w:rsid w:val="00476113"/>
    <w:rsid w:val="004775ED"/>
    <w:rsid w:val="00480B01"/>
    <w:rsid w:val="00490572"/>
    <w:rsid w:val="00490656"/>
    <w:rsid w:val="00495D20"/>
    <w:rsid w:val="0049724A"/>
    <w:rsid w:val="00497267"/>
    <w:rsid w:val="004A1FF1"/>
    <w:rsid w:val="004A3C06"/>
    <w:rsid w:val="004A6F56"/>
    <w:rsid w:val="004A7FB1"/>
    <w:rsid w:val="004B0E55"/>
    <w:rsid w:val="004B3124"/>
    <w:rsid w:val="004B413F"/>
    <w:rsid w:val="004C39F9"/>
    <w:rsid w:val="004C3B3A"/>
    <w:rsid w:val="004C4D22"/>
    <w:rsid w:val="004C5A8F"/>
    <w:rsid w:val="004C73B3"/>
    <w:rsid w:val="004C7937"/>
    <w:rsid w:val="004D0957"/>
    <w:rsid w:val="004D0D18"/>
    <w:rsid w:val="004D1B62"/>
    <w:rsid w:val="004D1E9B"/>
    <w:rsid w:val="004D2276"/>
    <w:rsid w:val="004D2753"/>
    <w:rsid w:val="004E5FEC"/>
    <w:rsid w:val="004F30B2"/>
    <w:rsid w:val="00505415"/>
    <w:rsid w:val="00506A40"/>
    <w:rsid w:val="00507474"/>
    <w:rsid w:val="005111FE"/>
    <w:rsid w:val="0051352E"/>
    <w:rsid w:val="00513A66"/>
    <w:rsid w:val="005159F1"/>
    <w:rsid w:val="005208D9"/>
    <w:rsid w:val="0052108A"/>
    <w:rsid w:val="00532680"/>
    <w:rsid w:val="00533758"/>
    <w:rsid w:val="00536084"/>
    <w:rsid w:val="00536335"/>
    <w:rsid w:val="00541058"/>
    <w:rsid w:val="0054109B"/>
    <w:rsid w:val="0054316B"/>
    <w:rsid w:val="00543748"/>
    <w:rsid w:val="00544756"/>
    <w:rsid w:val="00544DE1"/>
    <w:rsid w:val="0054762A"/>
    <w:rsid w:val="0055067C"/>
    <w:rsid w:val="00555BF1"/>
    <w:rsid w:val="00563899"/>
    <w:rsid w:val="00565764"/>
    <w:rsid w:val="00576BB8"/>
    <w:rsid w:val="00576FBD"/>
    <w:rsid w:val="005800AC"/>
    <w:rsid w:val="00591CB6"/>
    <w:rsid w:val="0059482E"/>
    <w:rsid w:val="00595EE7"/>
    <w:rsid w:val="005A734F"/>
    <w:rsid w:val="005B045B"/>
    <w:rsid w:val="005B1D41"/>
    <w:rsid w:val="005B393B"/>
    <w:rsid w:val="005B4096"/>
    <w:rsid w:val="005B4D58"/>
    <w:rsid w:val="005C1186"/>
    <w:rsid w:val="005C7B63"/>
    <w:rsid w:val="005D1F23"/>
    <w:rsid w:val="005D2E7D"/>
    <w:rsid w:val="005D5E1C"/>
    <w:rsid w:val="005E16E1"/>
    <w:rsid w:val="005E17C9"/>
    <w:rsid w:val="005E1807"/>
    <w:rsid w:val="005E25A7"/>
    <w:rsid w:val="005E373B"/>
    <w:rsid w:val="005E3EE6"/>
    <w:rsid w:val="005E54EC"/>
    <w:rsid w:val="005E6E24"/>
    <w:rsid w:val="005F30D2"/>
    <w:rsid w:val="005F5BCE"/>
    <w:rsid w:val="005F695A"/>
    <w:rsid w:val="005F7E2B"/>
    <w:rsid w:val="00600B4D"/>
    <w:rsid w:val="00602482"/>
    <w:rsid w:val="00604CD3"/>
    <w:rsid w:val="00607C4E"/>
    <w:rsid w:val="00610427"/>
    <w:rsid w:val="0061470D"/>
    <w:rsid w:val="00614EC5"/>
    <w:rsid w:val="00617A4A"/>
    <w:rsid w:val="006219D4"/>
    <w:rsid w:val="00622142"/>
    <w:rsid w:val="00624A19"/>
    <w:rsid w:val="0063167E"/>
    <w:rsid w:val="00633F77"/>
    <w:rsid w:val="006344ED"/>
    <w:rsid w:val="0064317E"/>
    <w:rsid w:val="006459FC"/>
    <w:rsid w:val="00647951"/>
    <w:rsid w:val="00653754"/>
    <w:rsid w:val="006537C0"/>
    <w:rsid w:val="00657F40"/>
    <w:rsid w:val="006608F1"/>
    <w:rsid w:val="00660ABF"/>
    <w:rsid w:val="00671407"/>
    <w:rsid w:val="0067174A"/>
    <w:rsid w:val="00671B15"/>
    <w:rsid w:val="00676BA4"/>
    <w:rsid w:val="00681560"/>
    <w:rsid w:val="00684790"/>
    <w:rsid w:val="00690C26"/>
    <w:rsid w:val="00692A3E"/>
    <w:rsid w:val="00693021"/>
    <w:rsid w:val="006947DB"/>
    <w:rsid w:val="006C29CF"/>
    <w:rsid w:val="006C34B9"/>
    <w:rsid w:val="006D3517"/>
    <w:rsid w:val="006D44CC"/>
    <w:rsid w:val="006D725B"/>
    <w:rsid w:val="006E211F"/>
    <w:rsid w:val="006E283C"/>
    <w:rsid w:val="006E2E8A"/>
    <w:rsid w:val="006E4998"/>
    <w:rsid w:val="006E7479"/>
    <w:rsid w:val="006F2DBA"/>
    <w:rsid w:val="006F319A"/>
    <w:rsid w:val="007008F7"/>
    <w:rsid w:val="0070189B"/>
    <w:rsid w:val="0070308D"/>
    <w:rsid w:val="00706706"/>
    <w:rsid w:val="00710125"/>
    <w:rsid w:val="00710CF6"/>
    <w:rsid w:val="007111ED"/>
    <w:rsid w:val="00715973"/>
    <w:rsid w:val="00720BC7"/>
    <w:rsid w:val="00722C0D"/>
    <w:rsid w:val="00726F41"/>
    <w:rsid w:val="00730010"/>
    <w:rsid w:val="00741D6F"/>
    <w:rsid w:val="00746EE9"/>
    <w:rsid w:val="00750390"/>
    <w:rsid w:val="00750CDF"/>
    <w:rsid w:val="007517DD"/>
    <w:rsid w:val="007544C7"/>
    <w:rsid w:val="00754725"/>
    <w:rsid w:val="007555B0"/>
    <w:rsid w:val="00755885"/>
    <w:rsid w:val="00756637"/>
    <w:rsid w:val="007605F3"/>
    <w:rsid w:val="0077139C"/>
    <w:rsid w:val="00773222"/>
    <w:rsid w:val="007918C9"/>
    <w:rsid w:val="0079247B"/>
    <w:rsid w:val="007937AD"/>
    <w:rsid w:val="007943BA"/>
    <w:rsid w:val="007961EB"/>
    <w:rsid w:val="007A0986"/>
    <w:rsid w:val="007A47FB"/>
    <w:rsid w:val="007A4CE8"/>
    <w:rsid w:val="007A7EEB"/>
    <w:rsid w:val="007B12A9"/>
    <w:rsid w:val="007B3177"/>
    <w:rsid w:val="007B4CAC"/>
    <w:rsid w:val="007C05BC"/>
    <w:rsid w:val="007C1C40"/>
    <w:rsid w:val="007C710E"/>
    <w:rsid w:val="007D1F95"/>
    <w:rsid w:val="007D37E7"/>
    <w:rsid w:val="007D3A87"/>
    <w:rsid w:val="007D469B"/>
    <w:rsid w:val="007D7D6A"/>
    <w:rsid w:val="007E056F"/>
    <w:rsid w:val="007E2567"/>
    <w:rsid w:val="007E6C1B"/>
    <w:rsid w:val="007E7D2C"/>
    <w:rsid w:val="007F2343"/>
    <w:rsid w:val="007F4FEC"/>
    <w:rsid w:val="007F7288"/>
    <w:rsid w:val="007F7B34"/>
    <w:rsid w:val="00800EF0"/>
    <w:rsid w:val="00803663"/>
    <w:rsid w:val="008048E1"/>
    <w:rsid w:val="00813C23"/>
    <w:rsid w:val="0081547B"/>
    <w:rsid w:val="0081663B"/>
    <w:rsid w:val="00816814"/>
    <w:rsid w:val="0082434B"/>
    <w:rsid w:val="00830C72"/>
    <w:rsid w:val="0083153A"/>
    <w:rsid w:val="00832359"/>
    <w:rsid w:val="00832DB8"/>
    <w:rsid w:val="00836C75"/>
    <w:rsid w:val="008407A4"/>
    <w:rsid w:val="0084734B"/>
    <w:rsid w:val="00854D47"/>
    <w:rsid w:val="008625FC"/>
    <w:rsid w:val="008650B8"/>
    <w:rsid w:val="008652FD"/>
    <w:rsid w:val="00867133"/>
    <w:rsid w:val="00872311"/>
    <w:rsid w:val="00874346"/>
    <w:rsid w:val="00877718"/>
    <w:rsid w:val="0088187C"/>
    <w:rsid w:val="00884DFD"/>
    <w:rsid w:val="00887BDE"/>
    <w:rsid w:val="00894702"/>
    <w:rsid w:val="008948C6"/>
    <w:rsid w:val="0089629D"/>
    <w:rsid w:val="008A3088"/>
    <w:rsid w:val="008A49D4"/>
    <w:rsid w:val="008A77F9"/>
    <w:rsid w:val="008B043E"/>
    <w:rsid w:val="008B0DFF"/>
    <w:rsid w:val="008C10C3"/>
    <w:rsid w:val="008C1DA1"/>
    <w:rsid w:val="008C621E"/>
    <w:rsid w:val="008D0AA2"/>
    <w:rsid w:val="008D4FE4"/>
    <w:rsid w:val="008E1B36"/>
    <w:rsid w:val="008E2391"/>
    <w:rsid w:val="008E2D4D"/>
    <w:rsid w:val="008E6ADC"/>
    <w:rsid w:val="008E70A9"/>
    <w:rsid w:val="008F2D68"/>
    <w:rsid w:val="008F456A"/>
    <w:rsid w:val="009059B8"/>
    <w:rsid w:val="00911139"/>
    <w:rsid w:val="009111E7"/>
    <w:rsid w:val="00911CE5"/>
    <w:rsid w:val="00917B72"/>
    <w:rsid w:val="00920070"/>
    <w:rsid w:val="00923BCC"/>
    <w:rsid w:val="00930055"/>
    <w:rsid w:val="00941723"/>
    <w:rsid w:val="0094788E"/>
    <w:rsid w:val="00951385"/>
    <w:rsid w:val="009553B1"/>
    <w:rsid w:val="00960019"/>
    <w:rsid w:val="00960559"/>
    <w:rsid w:val="00962D6A"/>
    <w:rsid w:val="009638AA"/>
    <w:rsid w:val="00964DF7"/>
    <w:rsid w:val="00971820"/>
    <w:rsid w:val="00972BF0"/>
    <w:rsid w:val="00974AD0"/>
    <w:rsid w:val="00974ADF"/>
    <w:rsid w:val="00980739"/>
    <w:rsid w:val="009816F2"/>
    <w:rsid w:val="009841A8"/>
    <w:rsid w:val="00990220"/>
    <w:rsid w:val="00993438"/>
    <w:rsid w:val="009A0A1C"/>
    <w:rsid w:val="009A3030"/>
    <w:rsid w:val="009B1747"/>
    <w:rsid w:val="009B2563"/>
    <w:rsid w:val="009B3A30"/>
    <w:rsid w:val="009B437E"/>
    <w:rsid w:val="009B4FD0"/>
    <w:rsid w:val="009B6F23"/>
    <w:rsid w:val="009C0314"/>
    <w:rsid w:val="009C186F"/>
    <w:rsid w:val="009C2412"/>
    <w:rsid w:val="009C4571"/>
    <w:rsid w:val="009C6573"/>
    <w:rsid w:val="009D76A3"/>
    <w:rsid w:val="009E1C3B"/>
    <w:rsid w:val="009E1E3B"/>
    <w:rsid w:val="009F061F"/>
    <w:rsid w:val="009F4722"/>
    <w:rsid w:val="009F7F92"/>
    <w:rsid w:val="00A0379D"/>
    <w:rsid w:val="00A06C76"/>
    <w:rsid w:val="00A07668"/>
    <w:rsid w:val="00A1011B"/>
    <w:rsid w:val="00A12830"/>
    <w:rsid w:val="00A12D80"/>
    <w:rsid w:val="00A13109"/>
    <w:rsid w:val="00A1326B"/>
    <w:rsid w:val="00A13A31"/>
    <w:rsid w:val="00A159B9"/>
    <w:rsid w:val="00A21B00"/>
    <w:rsid w:val="00A30070"/>
    <w:rsid w:val="00A402E0"/>
    <w:rsid w:val="00A45ABC"/>
    <w:rsid w:val="00A4744C"/>
    <w:rsid w:val="00A533FD"/>
    <w:rsid w:val="00A72DCE"/>
    <w:rsid w:val="00A72F40"/>
    <w:rsid w:val="00A743E1"/>
    <w:rsid w:val="00A770A2"/>
    <w:rsid w:val="00A77998"/>
    <w:rsid w:val="00A80D93"/>
    <w:rsid w:val="00A812B7"/>
    <w:rsid w:val="00A853D6"/>
    <w:rsid w:val="00A85BF1"/>
    <w:rsid w:val="00A942DA"/>
    <w:rsid w:val="00A94FD9"/>
    <w:rsid w:val="00A97B9C"/>
    <w:rsid w:val="00AA26F3"/>
    <w:rsid w:val="00AA37E0"/>
    <w:rsid w:val="00AA4444"/>
    <w:rsid w:val="00AB28D2"/>
    <w:rsid w:val="00AB4DD7"/>
    <w:rsid w:val="00AB6309"/>
    <w:rsid w:val="00AB733F"/>
    <w:rsid w:val="00AC00EE"/>
    <w:rsid w:val="00AC2EAC"/>
    <w:rsid w:val="00AC43C8"/>
    <w:rsid w:val="00AC45A0"/>
    <w:rsid w:val="00AC630D"/>
    <w:rsid w:val="00AE445C"/>
    <w:rsid w:val="00AE4703"/>
    <w:rsid w:val="00AE5961"/>
    <w:rsid w:val="00AE6441"/>
    <w:rsid w:val="00AF6FC1"/>
    <w:rsid w:val="00B00554"/>
    <w:rsid w:val="00B026D0"/>
    <w:rsid w:val="00B028CC"/>
    <w:rsid w:val="00B02EBC"/>
    <w:rsid w:val="00B04352"/>
    <w:rsid w:val="00B04960"/>
    <w:rsid w:val="00B04A0D"/>
    <w:rsid w:val="00B12F10"/>
    <w:rsid w:val="00B15FC6"/>
    <w:rsid w:val="00B16393"/>
    <w:rsid w:val="00B24A17"/>
    <w:rsid w:val="00B26FBD"/>
    <w:rsid w:val="00B2790F"/>
    <w:rsid w:val="00B33E5E"/>
    <w:rsid w:val="00B3656D"/>
    <w:rsid w:val="00B44A75"/>
    <w:rsid w:val="00B543EC"/>
    <w:rsid w:val="00B56AEC"/>
    <w:rsid w:val="00B60245"/>
    <w:rsid w:val="00B61F4A"/>
    <w:rsid w:val="00B638F6"/>
    <w:rsid w:val="00B641E9"/>
    <w:rsid w:val="00B6503D"/>
    <w:rsid w:val="00B66A0E"/>
    <w:rsid w:val="00B6776F"/>
    <w:rsid w:val="00B67D69"/>
    <w:rsid w:val="00B70343"/>
    <w:rsid w:val="00B7137C"/>
    <w:rsid w:val="00B71B9B"/>
    <w:rsid w:val="00B72954"/>
    <w:rsid w:val="00B735E6"/>
    <w:rsid w:val="00B7380D"/>
    <w:rsid w:val="00B74465"/>
    <w:rsid w:val="00B761D5"/>
    <w:rsid w:val="00B76A2A"/>
    <w:rsid w:val="00B805A0"/>
    <w:rsid w:val="00B82228"/>
    <w:rsid w:val="00B82D44"/>
    <w:rsid w:val="00B841FA"/>
    <w:rsid w:val="00B927E2"/>
    <w:rsid w:val="00B9757E"/>
    <w:rsid w:val="00BA2D7A"/>
    <w:rsid w:val="00BA41A4"/>
    <w:rsid w:val="00BA5E8B"/>
    <w:rsid w:val="00BA7F41"/>
    <w:rsid w:val="00BB2A81"/>
    <w:rsid w:val="00BB5574"/>
    <w:rsid w:val="00BB612F"/>
    <w:rsid w:val="00BB62E2"/>
    <w:rsid w:val="00BB7A8B"/>
    <w:rsid w:val="00BC0C8B"/>
    <w:rsid w:val="00BC41A2"/>
    <w:rsid w:val="00BD08EB"/>
    <w:rsid w:val="00BD0FB8"/>
    <w:rsid w:val="00BD2D54"/>
    <w:rsid w:val="00BD5B5B"/>
    <w:rsid w:val="00BD71B2"/>
    <w:rsid w:val="00BE0D59"/>
    <w:rsid w:val="00BE1028"/>
    <w:rsid w:val="00BE1247"/>
    <w:rsid w:val="00BE1EB1"/>
    <w:rsid w:val="00BF0D88"/>
    <w:rsid w:val="00BF3569"/>
    <w:rsid w:val="00BF76BF"/>
    <w:rsid w:val="00C04A01"/>
    <w:rsid w:val="00C0508C"/>
    <w:rsid w:val="00C052FD"/>
    <w:rsid w:val="00C11445"/>
    <w:rsid w:val="00C17753"/>
    <w:rsid w:val="00C2214A"/>
    <w:rsid w:val="00C22F29"/>
    <w:rsid w:val="00C23FC3"/>
    <w:rsid w:val="00C24796"/>
    <w:rsid w:val="00C258FD"/>
    <w:rsid w:val="00C25F8F"/>
    <w:rsid w:val="00C26DBF"/>
    <w:rsid w:val="00C30FB1"/>
    <w:rsid w:val="00C31456"/>
    <w:rsid w:val="00C356ED"/>
    <w:rsid w:val="00C36DE4"/>
    <w:rsid w:val="00C43309"/>
    <w:rsid w:val="00C441E5"/>
    <w:rsid w:val="00C44B4D"/>
    <w:rsid w:val="00C476DC"/>
    <w:rsid w:val="00C50AB4"/>
    <w:rsid w:val="00C50C31"/>
    <w:rsid w:val="00C527CA"/>
    <w:rsid w:val="00C54848"/>
    <w:rsid w:val="00C5522B"/>
    <w:rsid w:val="00C56D72"/>
    <w:rsid w:val="00C6200E"/>
    <w:rsid w:val="00C63D0E"/>
    <w:rsid w:val="00C66F1D"/>
    <w:rsid w:val="00C712C5"/>
    <w:rsid w:val="00C72721"/>
    <w:rsid w:val="00C74155"/>
    <w:rsid w:val="00C7703C"/>
    <w:rsid w:val="00C80A28"/>
    <w:rsid w:val="00C822BC"/>
    <w:rsid w:val="00C938AC"/>
    <w:rsid w:val="00CA1039"/>
    <w:rsid w:val="00CA39B4"/>
    <w:rsid w:val="00CA45BB"/>
    <w:rsid w:val="00CA6B84"/>
    <w:rsid w:val="00CB2320"/>
    <w:rsid w:val="00CB4D7A"/>
    <w:rsid w:val="00CC0257"/>
    <w:rsid w:val="00CC05E2"/>
    <w:rsid w:val="00CC0808"/>
    <w:rsid w:val="00CC1768"/>
    <w:rsid w:val="00CC2C12"/>
    <w:rsid w:val="00CC3E3E"/>
    <w:rsid w:val="00CC411C"/>
    <w:rsid w:val="00CC46A0"/>
    <w:rsid w:val="00CC4F83"/>
    <w:rsid w:val="00CC6F46"/>
    <w:rsid w:val="00CD1A28"/>
    <w:rsid w:val="00CD2B96"/>
    <w:rsid w:val="00CD3E6C"/>
    <w:rsid w:val="00CD7B8A"/>
    <w:rsid w:val="00CE39AC"/>
    <w:rsid w:val="00CE56A3"/>
    <w:rsid w:val="00CE5F5E"/>
    <w:rsid w:val="00CE622A"/>
    <w:rsid w:val="00CE6611"/>
    <w:rsid w:val="00CF01BF"/>
    <w:rsid w:val="00CF0AAA"/>
    <w:rsid w:val="00CF7694"/>
    <w:rsid w:val="00D11B9D"/>
    <w:rsid w:val="00D17E10"/>
    <w:rsid w:val="00D20362"/>
    <w:rsid w:val="00D20E13"/>
    <w:rsid w:val="00D21405"/>
    <w:rsid w:val="00D2621B"/>
    <w:rsid w:val="00D26926"/>
    <w:rsid w:val="00D3056D"/>
    <w:rsid w:val="00D30F55"/>
    <w:rsid w:val="00D31482"/>
    <w:rsid w:val="00D329C1"/>
    <w:rsid w:val="00D34423"/>
    <w:rsid w:val="00D409F2"/>
    <w:rsid w:val="00D41113"/>
    <w:rsid w:val="00D470A0"/>
    <w:rsid w:val="00D4731E"/>
    <w:rsid w:val="00D479C7"/>
    <w:rsid w:val="00D50474"/>
    <w:rsid w:val="00D5185F"/>
    <w:rsid w:val="00D52D4F"/>
    <w:rsid w:val="00D5799F"/>
    <w:rsid w:val="00D62348"/>
    <w:rsid w:val="00D65DBD"/>
    <w:rsid w:val="00D726D9"/>
    <w:rsid w:val="00D74E96"/>
    <w:rsid w:val="00D8437F"/>
    <w:rsid w:val="00D930CB"/>
    <w:rsid w:val="00D936C1"/>
    <w:rsid w:val="00D93C5A"/>
    <w:rsid w:val="00D93F0A"/>
    <w:rsid w:val="00DA3326"/>
    <w:rsid w:val="00DA6CB3"/>
    <w:rsid w:val="00DB3000"/>
    <w:rsid w:val="00DB7796"/>
    <w:rsid w:val="00DB77C4"/>
    <w:rsid w:val="00DC2CD2"/>
    <w:rsid w:val="00DC751E"/>
    <w:rsid w:val="00DC796C"/>
    <w:rsid w:val="00DC7FC7"/>
    <w:rsid w:val="00DD53B8"/>
    <w:rsid w:val="00DD5CAF"/>
    <w:rsid w:val="00DD5EDC"/>
    <w:rsid w:val="00DE7516"/>
    <w:rsid w:val="00DE7FEB"/>
    <w:rsid w:val="00DF074B"/>
    <w:rsid w:val="00DF1F46"/>
    <w:rsid w:val="00E01C18"/>
    <w:rsid w:val="00E02E12"/>
    <w:rsid w:val="00E06E78"/>
    <w:rsid w:val="00E10084"/>
    <w:rsid w:val="00E1046D"/>
    <w:rsid w:val="00E11EAB"/>
    <w:rsid w:val="00E131EA"/>
    <w:rsid w:val="00E13820"/>
    <w:rsid w:val="00E138B9"/>
    <w:rsid w:val="00E17FEB"/>
    <w:rsid w:val="00E23522"/>
    <w:rsid w:val="00E2426E"/>
    <w:rsid w:val="00E271C0"/>
    <w:rsid w:val="00E2791C"/>
    <w:rsid w:val="00E32588"/>
    <w:rsid w:val="00E32F32"/>
    <w:rsid w:val="00E373B3"/>
    <w:rsid w:val="00E403A3"/>
    <w:rsid w:val="00E42988"/>
    <w:rsid w:val="00E433C2"/>
    <w:rsid w:val="00E45B30"/>
    <w:rsid w:val="00E47B6E"/>
    <w:rsid w:val="00E5020D"/>
    <w:rsid w:val="00E51F54"/>
    <w:rsid w:val="00E537C9"/>
    <w:rsid w:val="00E54D8D"/>
    <w:rsid w:val="00E56110"/>
    <w:rsid w:val="00E62570"/>
    <w:rsid w:val="00E63692"/>
    <w:rsid w:val="00E64E5B"/>
    <w:rsid w:val="00E64E8A"/>
    <w:rsid w:val="00E6638F"/>
    <w:rsid w:val="00E66A3B"/>
    <w:rsid w:val="00E71E72"/>
    <w:rsid w:val="00E72752"/>
    <w:rsid w:val="00E7548E"/>
    <w:rsid w:val="00E82B03"/>
    <w:rsid w:val="00E83D24"/>
    <w:rsid w:val="00E904AA"/>
    <w:rsid w:val="00E9583A"/>
    <w:rsid w:val="00E96D3D"/>
    <w:rsid w:val="00EA2C99"/>
    <w:rsid w:val="00EA6A7A"/>
    <w:rsid w:val="00EB3C2D"/>
    <w:rsid w:val="00EB4373"/>
    <w:rsid w:val="00EB60CB"/>
    <w:rsid w:val="00EC13AA"/>
    <w:rsid w:val="00EC1413"/>
    <w:rsid w:val="00EC5F2E"/>
    <w:rsid w:val="00EC74A4"/>
    <w:rsid w:val="00ED4F2A"/>
    <w:rsid w:val="00ED6B7E"/>
    <w:rsid w:val="00EE1494"/>
    <w:rsid w:val="00EE2443"/>
    <w:rsid w:val="00EE2913"/>
    <w:rsid w:val="00EE2FE2"/>
    <w:rsid w:val="00EE40A4"/>
    <w:rsid w:val="00EE4AC0"/>
    <w:rsid w:val="00EE63AC"/>
    <w:rsid w:val="00EE7DFA"/>
    <w:rsid w:val="00F03A7E"/>
    <w:rsid w:val="00F0483D"/>
    <w:rsid w:val="00F054B1"/>
    <w:rsid w:val="00F125A0"/>
    <w:rsid w:val="00F125C0"/>
    <w:rsid w:val="00F12BD9"/>
    <w:rsid w:val="00F12C14"/>
    <w:rsid w:val="00F15E07"/>
    <w:rsid w:val="00F17B66"/>
    <w:rsid w:val="00F22C9B"/>
    <w:rsid w:val="00F302CF"/>
    <w:rsid w:val="00F3184C"/>
    <w:rsid w:val="00F31C4D"/>
    <w:rsid w:val="00F32B50"/>
    <w:rsid w:val="00F37AD9"/>
    <w:rsid w:val="00F41C89"/>
    <w:rsid w:val="00F46A77"/>
    <w:rsid w:val="00F51A53"/>
    <w:rsid w:val="00F5387C"/>
    <w:rsid w:val="00F54400"/>
    <w:rsid w:val="00F564CC"/>
    <w:rsid w:val="00F63573"/>
    <w:rsid w:val="00F6441C"/>
    <w:rsid w:val="00F6697A"/>
    <w:rsid w:val="00F70719"/>
    <w:rsid w:val="00F7652B"/>
    <w:rsid w:val="00F806D8"/>
    <w:rsid w:val="00F85618"/>
    <w:rsid w:val="00F85D5E"/>
    <w:rsid w:val="00FA1867"/>
    <w:rsid w:val="00FA2DAC"/>
    <w:rsid w:val="00FA3C2B"/>
    <w:rsid w:val="00FA4896"/>
    <w:rsid w:val="00FB01FE"/>
    <w:rsid w:val="00FB055B"/>
    <w:rsid w:val="00FB1EE1"/>
    <w:rsid w:val="00FB4B36"/>
    <w:rsid w:val="00FB6E07"/>
    <w:rsid w:val="00FC40C3"/>
    <w:rsid w:val="00FC6D29"/>
    <w:rsid w:val="00FD2421"/>
    <w:rsid w:val="00FD2936"/>
    <w:rsid w:val="00FD3B79"/>
    <w:rsid w:val="00FD6CF8"/>
    <w:rsid w:val="00FF486A"/>
    <w:rsid w:val="00FF48EF"/>
    <w:rsid w:val="00FF6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8A8A93"/>
  <w15:docId w15:val="{1A5123BA-EE83-4E1D-A8CF-1F0472F8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904"/>
    <w:rPr>
      <w:lang w:val="es-ES" w:eastAsia="es-ES"/>
    </w:rPr>
  </w:style>
  <w:style w:type="paragraph" w:styleId="Ttulo1">
    <w:name w:val="heading 1"/>
    <w:basedOn w:val="Normal"/>
    <w:next w:val="Normal"/>
    <w:qFormat/>
    <w:rsid w:val="002E4904"/>
    <w:pPr>
      <w:keepNext/>
      <w:ind w:left="4678"/>
      <w:jc w:val="center"/>
      <w:outlineLvl w:val="0"/>
    </w:pPr>
    <w:rPr>
      <w:rFonts w:ascii="Arial" w:hAnsi="Arial"/>
      <w:b/>
      <w:sz w:val="24"/>
      <w:lang w:val="es-ES_tradnl"/>
    </w:rPr>
  </w:style>
  <w:style w:type="paragraph" w:styleId="Ttulo2">
    <w:name w:val="heading 2"/>
    <w:basedOn w:val="Normal"/>
    <w:next w:val="Normal"/>
    <w:qFormat/>
    <w:rsid w:val="002E4904"/>
    <w:pPr>
      <w:keepNext/>
      <w:ind w:left="3969"/>
      <w:outlineLvl w:val="1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qFormat/>
    <w:rsid w:val="002E4904"/>
    <w:pPr>
      <w:keepNext/>
      <w:outlineLvl w:val="2"/>
    </w:pPr>
    <w:rPr>
      <w:rFonts w:ascii="Comic Sans MS" w:hAnsi="Comic Sans MS"/>
      <w:u w:val="single"/>
    </w:rPr>
  </w:style>
  <w:style w:type="paragraph" w:styleId="Ttulo4">
    <w:name w:val="heading 4"/>
    <w:basedOn w:val="Normal"/>
    <w:next w:val="Normal"/>
    <w:qFormat/>
    <w:rsid w:val="002E4904"/>
    <w:pPr>
      <w:keepNext/>
      <w:widowControl w:val="0"/>
      <w:suppressAutoHyphens/>
      <w:jc w:val="center"/>
      <w:outlineLvl w:val="3"/>
    </w:pPr>
    <w:rPr>
      <w:rFonts w:ascii="Arial" w:hAnsi="Arial"/>
      <w:snapToGrid w:val="0"/>
      <w:color w:val="000080"/>
      <w:spacing w:val="-3"/>
      <w:sz w:val="16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2E4904"/>
    <w:pPr>
      <w:ind w:left="705" w:hanging="705"/>
      <w:jc w:val="both"/>
    </w:pPr>
    <w:rPr>
      <w:rFonts w:ascii="Arial" w:hAnsi="Arial"/>
      <w:sz w:val="24"/>
      <w:lang w:val="es-ES_tradnl"/>
    </w:rPr>
  </w:style>
  <w:style w:type="paragraph" w:styleId="Sangra3detindependiente">
    <w:name w:val="Body Text Indent 3"/>
    <w:basedOn w:val="Normal"/>
    <w:rsid w:val="002E4904"/>
    <w:pPr>
      <w:tabs>
        <w:tab w:val="left" w:pos="0"/>
        <w:tab w:val="left" w:pos="284"/>
        <w:tab w:val="left" w:pos="709"/>
      </w:tabs>
      <w:ind w:left="709" w:hanging="709"/>
      <w:jc w:val="both"/>
    </w:pPr>
    <w:rPr>
      <w:rFonts w:ascii="Arial Narrow" w:hAnsi="Arial Narrow"/>
      <w:sz w:val="24"/>
      <w:szCs w:val="24"/>
      <w:lang w:val="es-ES_tradnl"/>
    </w:rPr>
  </w:style>
  <w:style w:type="paragraph" w:styleId="Textodeglobo">
    <w:name w:val="Balloon Text"/>
    <w:basedOn w:val="Normal"/>
    <w:semiHidden/>
    <w:rsid w:val="009B25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0324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3245E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324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245E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BA41A4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41700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1700C"/>
    <w:rPr>
      <w:lang w:val="es-ES" w:eastAsia="es-ES"/>
    </w:rPr>
  </w:style>
  <w:style w:type="paragraph" w:styleId="HTMLconformatoprevio">
    <w:name w:val="HTML Preformatted"/>
    <w:basedOn w:val="Normal"/>
    <w:link w:val="HTMLconformatoprevioCar"/>
    <w:rsid w:val="004C39F9"/>
    <w:rPr>
      <w:rFonts w:ascii="Consolas" w:hAnsi="Consolas"/>
    </w:rPr>
  </w:style>
  <w:style w:type="character" w:customStyle="1" w:styleId="HTMLconformatoprevioCar">
    <w:name w:val="HTML con formato previo Car"/>
    <w:basedOn w:val="Fuentedeprrafopredeter"/>
    <w:link w:val="HTMLconformatoprevio"/>
    <w:rsid w:val="004C39F9"/>
    <w:rPr>
      <w:rFonts w:ascii="Consolas" w:hAnsi="Consolas"/>
      <w:lang w:val="es-ES" w:eastAsia="es-ES"/>
    </w:rPr>
  </w:style>
  <w:style w:type="paragraph" w:styleId="Ttulo">
    <w:name w:val="Title"/>
    <w:basedOn w:val="Normal"/>
    <w:link w:val="TtuloCar"/>
    <w:qFormat/>
    <w:rsid w:val="007E7D2C"/>
    <w:pPr>
      <w:jc w:val="center"/>
    </w:pPr>
    <w:rPr>
      <w:rFonts w:ascii="Arial" w:hAnsi="Arial" w:cs="Arial"/>
      <w:b/>
      <w:bCs/>
      <w:sz w:val="24"/>
      <w:szCs w:val="24"/>
      <w:u w:val="single"/>
      <w:lang w:bidi="he-IL"/>
    </w:rPr>
  </w:style>
  <w:style w:type="character" w:customStyle="1" w:styleId="TtuloCar">
    <w:name w:val="Título Car"/>
    <w:basedOn w:val="Fuentedeprrafopredeter"/>
    <w:link w:val="Ttulo"/>
    <w:rsid w:val="007E7D2C"/>
    <w:rPr>
      <w:rFonts w:ascii="Arial" w:hAnsi="Arial" w:cs="Arial"/>
      <w:b/>
      <w:bCs/>
      <w:sz w:val="24"/>
      <w:szCs w:val="24"/>
      <w:u w:val="single"/>
      <w:lang w:val="es-ES" w:eastAsia="es-ES" w:bidi="he-IL"/>
    </w:rPr>
  </w:style>
  <w:style w:type="table" w:styleId="Tablaconcuadrcula">
    <w:name w:val="Table Grid"/>
    <w:basedOn w:val="Tablanormal"/>
    <w:rsid w:val="00E66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redoMaximiliano\Desktop\OFICIO%20257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SECMU 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2538C7-C522-4E56-ADE8-97BB9E88E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 257</Template>
  <TotalTime>6</TotalTime>
  <Pages>1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</vt:lpstr>
    </vt:vector>
  </TitlesOfParts>
  <Company>OFICINA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</dc:title>
  <dc:creator>Alfredo Maximiliano Espinoza Plaza de los Reyes</dc:creator>
  <cp:lastModifiedBy>Marcela</cp:lastModifiedBy>
  <cp:revision>3</cp:revision>
  <cp:lastPrinted>2022-05-12T16:26:00Z</cp:lastPrinted>
  <dcterms:created xsi:type="dcterms:W3CDTF">2022-05-05T16:18:00Z</dcterms:created>
  <dcterms:modified xsi:type="dcterms:W3CDTF">2022-05-12T16:27:00Z</dcterms:modified>
</cp:coreProperties>
</file>