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0C27" wp14:editId="524C0F34">
                <wp:simplePos x="0" y="0"/>
                <wp:positionH relativeFrom="column">
                  <wp:posOffset>-1395095</wp:posOffset>
                </wp:positionH>
                <wp:positionV relativeFrom="paragraph">
                  <wp:posOffset>-80010</wp:posOffset>
                </wp:positionV>
                <wp:extent cx="2506980" cy="58737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9.85pt;margin-top:-6.3pt;width:197.4pt;height:4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" stroked="f">
                <v:textbox style="mso-fit-shape-to-text:t"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1431A8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F58AF19" wp14:editId="78422EFD">
            <wp:simplePos x="0" y="0"/>
            <wp:positionH relativeFrom="column">
              <wp:posOffset>-435610</wp:posOffset>
            </wp:positionH>
            <wp:positionV relativeFrom="paragraph">
              <wp:posOffset>182245</wp:posOffset>
            </wp:positionV>
            <wp:extent cx="529590" cy="409575"/>
            <wp:effectExtent l="0" t="0" r="0" b="9525"/>
            <wp:wrapTight wrapText="bothSides">
              <wp:wrapPolygon edited="0">
                <wp:start x="7770" y="0"/>
                <wp:lineTo x="2331" y="3014"/>
                <wp:lineTo x="2331" y="14065"/>
                <wp:lineTo x="4662" y="18084"/>
                <wp:lineTo x="10101" y="21098"/>
                <wp:lineTo x="13209" y="21098"/>
                <wp:lineTo x="17094" y="18084"/>
                <wp:lineTo x="19424" y="13060"/>
                <wp:lineTo x="17871" y="7033"/>
                <wp:lineTo x="11655" y="0"/>
                <wp:lineTo x="777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6E6350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>CERTIFICADO PROVISORIO   N° 85</w:t>
      </w: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7E7D2C" w:rsidRPr="007E7D2C" w:rsidRDefault="007E7D2C" w:rsidP="001D403A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>El Secretario Municipal de la Ilustre Municipalidad de Villa Alegre, que suscribe certifica que,</w:t>
      </w:r>
      <w:r w:rsidR="00EA5465">
        <w:rPr>
          <w:rFonts w:ascii="Century Gothic" w:hAnsi="Century Gothic" w:cs="Courier New"/>
          <w:sz w:val="24"/>
          <w:szCs w:val="24"/>
        </w:rPr>
        <w:t xml:space="preserve"> </w:t>
      </w:r>
      <w:r w:rsidR="00EA5465" w:rsidRPr="00EA5465">
        <w:rPr>
          <w:rFonts w:ascii="Century Gothic" w:hAnsi="Century Gothic" w:cs="Courier New"/>
          <w:b/>
          <w:sz w:val="24"/>
          <w:szCs w:val="24"/>
        </w:rPr>
        <w:t xml:space="preserve">CLUB DE ADULTO MAYOR SAN </w:t>
      </w:r>
      <w:r w:rsidR="006E6350" w:rsidRPr="00EA5465">
        <w:rPr>
          <w:rFonts w:ascii="Century Gothic" w:hAnsi="Century Gothic" w:cs="Courier New"/>
          <w:b/>
          <w:sz w:val="24"/>
          <w:szCs w:val="24"/>
        </w:rPr>
        <w:t>JOSE</w:t>
      </w:r>
      <w:r w:rsidR="006E6350">
        <w:rPr>
          <w:rFonts w:ascii="Century Gothic" w:hAnsi="Century Gothic" w:cs="Courier New"/>
          <w:sz w:val="24"/>
          <w:szCs w:val="24"/>
        </w:rPr>
        <w:t xml:space="preserve"> </w:t>
      </w:r>
      <w:r w:rsidR="006E6350" w:rsidRPr="006E6350">
        <w:rPr>
          <w:rFonts w:ascii="Century Gothic" w:hAnsi="Century Gothic" w:cs="Courier New"/>
          <w:sz w:val="24"/>
          <w:szCs w:val="24"/>
        </w:rPr>
        <w:t>se</w:t>
      </w:r>
      <w:r w:rsidRPr="007E7D2C">
        <w:rPr>
          <w:rFonts w:ascii="Century Gothic" w:hAnsi="Century Gothic" w:cs="Courier New"/>
          <w:sz w:val="24"/>
          <w:szCs w:val="24"/>
        </w:rPr>
        <w:t xml:space="preserve"> encuentra inscrito en el registro Público de Organizaciones Co</w:t>
      </w:r>
      <w:r w:rsidR="004A7FB1">
        <w:rPr>
          <w:rFonts w:ascii="Century Gothic" w:hAnsi="Century Gothic" w:cs="Courier New"/>
          <w:sz w:val="24"/>
          <w:szCs w:val="24"/>
        </w:rPr>
        <w:t>munita</w:t>
      </w:r>
      <w:r w:rsidR="00A812B7">
        <w:rPr>
          <w:rFonts w:ascii="Century Gothic" w:hAnsi="Century Gothic" w:cs="Courier New"/>
          <w:sz w:val="24"/>
          <w:szCs w:val="24"/>
        </w:rPr>
        <w:t xml:space="preserve">rias de Villa Alegre </w:t>
      </w:r>
      <w:r w:rsidR="00EA5465">
        <w:rPr>
          <w:rFonts w:ascii="Century Gothic" w:hAnsi="Century Gothic" w:cs="Courier New"/>
          <w:sz w:val="24"/>
          <w:szCs w:val="24"/>
        </w:rPr>
        <w:t xml:space="preserve">N° 142 de fecha 09 </w:t>
      </w:r>
      <w:r w:rsidR="00836C75">
        <w:rPr>
          <w:rFonts w:ascii="Century Gothic" w:hAnsi="Century Gothic" w:cs="Courier New"/>
          <w:sz w:val="24"/>
          <w:szCs w:val="24"/>
        </w:rPr>
        <w:t xml:space="preserve">de </w:t>
      </w:r>
      <w:r w:rsidR="00EA5465">
        <w:rPr>
          <w:rFonts w:ascii="Century Gothic" w:hAnsi="Century Gothic" w:cs="Courier New"/>
          <w:sz w:val="24"/>
          <w:szCs w:val="24"/>
        </w:rPr>
        <w:t>febrero</w:t>
      </w:r>
      <w:r w:rsidR="00BA5D74">
        <w:rPr>
          <w:rFonts w:ascii="Century Gothic" w:hAnsi="Century Gothic" w:cs="Courier New"/>
          <w:sz w:val="24"/>
          <w:szCs w:val="24"/>
        </w:rPr>
        <w:t xml:space="preserve"> de</w:t>
      </w:r>
      <w:r w:rsidR="0026286C">
        <w:rPr>
          <w:rFonts w:ascii="Century Gothic" w:hAnsi="Century Gothic" w:cs="Courier New"/>
          <w:sz w:val="24"/>
          <w:szCs w:val="24"/>
        </w:rPr>
        <w:t xml:space="preserve"> </w:t>
      </w:r>
      <w:r w:rsidR="00EA5465">
        <w:rPr>
          <w:rFonts w:ascii="Century Gothic" w:hAnsi="Century Gothic" w:cs="Courier New"/>
          <w:sz w:val="24"/>
          <w:szCs w:val="24"/>
        </w:rPr>
        <w:t>1998</w:t>
      </w:r>
      <w:r w:rsidR="0034679D">
        <w:rPr>
          <w:rFonts w:ascii="Century Gothic" w:hAnsi="Century Gothic" w:cs="Courier New"/>
          <w:sz w:val="24"/>
          <w:szCs w:val="24"/>
        </w:rPr>
        <w:t>,</w:t>
      </w:r>
      <w:r w:rsidRPr="007E7D2C">
        <w:rPr>
          <w:rFonts w:ascii="Century Gothic" w:hAnsi="Century Gothic" w:cs="Courier New"/>
          <w:sz w:val="24"/>
          <w:szCs w:val="24"/>
        </w:rPr>
        <w:t xml:space="preserve"> cuenta con estatutos vigentes de acuerdo a los dispuesto en la ley N°19.418 del 9 de octubre de 1995 y la ley N° 20.500 de fecha 25 de agosto de 1978. Su </w:t>
      </w:r>
      <w:r w:rsidR="00BA5D74" w:rsidRPr="007E7D2C">
        <w:rPr>
          <w:rFonts w:ascii="Century Gothic" w:hAnsi="Century Gothic" w:cs="Courier New"/>
          <w:sz w:val="24"/>
          <w:szCs w:val="24"/>
        </w:rPr>
        <w:t>Director</w:t>
      </w:r>
      <w:r w:rsidR="00EA5465">
        <w:rPr>
          <w:rFonts w:ascii="Century Gothic" w:hAnsi="Century Gothic" w:cs="Courier New"/>
          <w:sz w:val="24"/>
          <w:szCs w:val="24"/>
        </w:rPr>
        <w:t>io fue elegido el día 24</w:t>
      </w:r>
      <w:r w:rsidR="00001621">
        <w:rPr>
          <w:rFonts w:ascii="Century Gothic" w:hAnsi="Century Gothic" w:cs="Courier New"/>
          <w:sz w:val="24"/>
          <w:szCs w:val="24"/>
        </w:rPr>
        <w:t xml:space="preserve"> </w:t>
      </w:r>
      <w:r w:rsidR="00EA5465">
        <w:rPr>
          <w:rFonts w:ascii="Century Gothic" w:hAnsi="Century Gothic" w:cs="Courier New"/>
          <w:sz w:val="24"/>
          <w:szCs w:val="24"/>
        </w:rPr>
        <w:t xml:space="preserve">de junio </w:t>
      </w:r>
      <w:r w:rsidRPr="007E7D2C">
        <w:rPr>
          <w:rFonts w:ascii="Century Gothic" w:hAnsi="Century Gothic" w:cs="Courier New"/>
          <w:sz w:val="24"/>
          <w:szCs w:val="24"/>
        </w:rPr>
        <w:t>de 202</w:t>
      </w:r>
      <w:r w:rsidR="004A7FB1">
        <w:rPr>
          <w:rFonts w:ascii="Century Gothic" w:hAnsi="Century Gothic" w:cs="Courier New"/>
          <w:sz w:val="24"/>
          <w:szCs w:val="24"/>
        </w:rPr>
        <w:t>2</w:t>
      </w:r>
      <w:r w:rsidR="00BA5D74">
        <w:rPr>
          <w:rFonts w:ascii="Century Gothic" w:hAnsi="Century Gothic" w:cs="Courier New"/>
          <w:sz w:val="24"/>
          <w:szCs w:val="24"/>
        </w:rPr>
        <w:t xml:space="preserve"> y </w:t>
      </w:r>
      <w:r w:rsidR="00EA5465">
        <w:rPr>
          <w:rFonts w:ascii="Century Gothic" w:hAnsi="Century Gothic" w:cs="Courier New"/>
          <w:sz w:val="24"/>
          <w:szCs w:val="24"/>
        </w:rPr>
        <w:t>se encuentra vigente hasta el 24 de junio</w:t>
      </w:r>
      <w:r w:rsidR="00BA5D74">
        <w:rPr>
          <w:rFonts w:ascii="Century Gothic" w:hAnsi="Century Gothic" w:cs="Courier New"/>
          <w:sz w:val="24"/>
          <w:szCs w:val="24"/>
        </w:rPr>
        <w:t xml:space="preserve"> de 2025</w:t>
      </w:r>
      <w:r w:rsidR="007944E8">
        <w:rPr>
          <w:rFonts w:ascii="Century Gothic" w:hAnsi="Century Gothic" w:cs="Courier New"/>
          <w:sz w:val="24"/>
          <w:szCs w:val="24"/>
        </w:rPr>
        <w:t>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bookmarkStart w:id="0" w:name="_GoBack"/>
      <w:bookmarkEnd w:id="0"/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5B3C8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PRESIDENTA: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         MARIA DOLORES CAMPOS GALLARDO </w:t>
      </w:r>
      <w:r w:rsidR="00BA5D74">
        <w:rPr>
          <w:rFonts w:ascii="Century Gothic" w:hAnsi="Century Gothic" w:cs="Courier New"/>
          <w:b/>
          <w:sz w:val="24"/>
          <w:szCs w:val="24"/>
        </w:rPr>
        <w:t xml:space="preserve">    </w:t>
      </w:r>
      <w:r w:rsidR="002B019B">
        <w:rPr>
          <w:rFonts w:ascii="Century Gothic" w:hAnsi="Century Gothic" w:cs="Courier New"/>
          <w:b/>
          <w:sz w:val="24"/>
          <w:szCs w:val="24"/>
        </w:rPr>
        <w:t xml:space="preserve">  </w:t>
      </w:r>
      <w:r w:rsidR="002676D1">
        <w:rPr>
          <w:rFonts w:ascii="Century Gothic" w:hAnsi="Century Gothic" w:cs="Courier New"/>
          <w:b/>
          <w:sz w:val="24"/>
          <w:szCs w:val="24"/>
        </w:rPr>
        <w:t>CI:</w:t>
      </w:r>
      <w:r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2B019B">
        <w:rPr>
          <w:rFonts w:ascii="Century Gothic" w:hAnsi="Century Gothic" w:cs="Courier New"/>
          <w:b/>
          <w:sz w:val="24"/>
          <w:szCs w:val="24"/>
        </w:rPr>
        <w:t xml:space="preserve">  </w:t>
      </w:r>
      <w:r w:rsidR="00EA5465">
        <w:rPr>
          <w:rFonts w:ascii="Century Gothic" w:hAnsi="Century Gothic" w:cs="Courier New"/>
          <w:b/>
          <w:sz w:val="24"/>
          <w:szCs w:val="24"/>
        </w:rPr>
        <w:t>7.531.082-K</w:t>
      </w:r>
    </w:p>
    <w:p w:rsidR="007E7D2C" w:rsidRPr="007E7D2C" w:rsidRDefault="005B3C8C" w:rsidP="007E7D2C">
      <w:pPr>
        <w:ind w:right="-230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SECRETARIA:</w:t>
      </w:r>
      <w:r w:rsidR="00EA65CD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        GERARDO MOSQUEDA LARA </w:t>
      </w:r>
      <w:r w:rsidR="00BA5D74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2B019B">
        <w:rPr>
          <w:rFonts w:ascii="Century Gothic" w:hAnsi="Century Gothic" w:cs="Courier New"/>
          <w:b/>
          <w:sz w:val="24"/>
          <w:szCs w:val="24"/>
        </w:rPr>
        <w:t xml:space="preserve">              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        </w:t>
      </w:r>
      <w:r w:rsidR="00BA5D74">
        <w:rPr>
          <w:rFonts w:ascii="Century Gothic" w:hAnsi="Century Gothic" w:cs="Courier New"/>
          <w:b/>
          <w:sz w:val="24"/>
          <w:szCs w:val="24"/>
        </w:rPr>
        <w:t>CI:</w:t>
      </w:r>
      <w:r w:rsidR="002B019B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  3.882.629-8</w:t>
      </w:r>
    </w:p>
    <w:p w:rsidR="00BA5D74" w:rsidRDefault="00E5683F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TESORERA</w:t>
      </w:r>
      <w:r>
        <w:rPr>
          <w:rFonts w:ascii="Century Gothic" w:hAnsi="Century Gothic" w:cs="Courier New"/>
          <w:b/>
          <w:sz w:val="24"/>
          <w:szCs w:val="24"/>
        </w:rPr>
        <w:t>:</w:t>
      </w:r>
      <w:r w:rsidR="002676D1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            ALICIA EUDOMIA BASSO MORALES </w:t>
      </w:r>
      <w:r w:rsidR="002B019B">
        <w:rPr>
          <w:rFonts w:ascii="Century Gothic" w:hAnsi="Century Gothic" w:cs="Courier New"/>
          <w:b/>
          <w:sz w:val="24"/>
          <w:szCs w:val="24"/>
        </w:rPr>
        <w:t xml:space="preserve">         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  </w:t>
      </w:r>
      <w:r w:rsidR="002B019B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BA5D74">
        <w:rPr>
          <w:rFonts w:ascii="Century Gothic" w:hAnsi="Century Gothic" w:cs="Courier New"/>
          <w:b/>
          <w:sz w:val="24"/>
          <w:szCs w:val="24"/>
        </w:rPr>
        <w:t xml:space="preserve">CI: </w:t>
      </w:r>
      <w:r w:rsidR="002B019B">
        <w:rPr>
          <w:rFonts w:ascii="Century Gothic" w:hAnsi="Century Gothic" w:cs="Courier New"/>
          <w:b/>
          <w:sz w:val="24"/>
          <w:szCs w:val="24"/>
        </w:rPr>
        <w:t xml:space="preserve">  </w:t>
      </w:r>
      <w:r w:rsidR="00EA5465">
        <w:rPr>
          <w:rFonts w:ascii="Century Gothic" w:hAnsi="Century Gothic" w:cs="Courier New"/>
          <w:b/>
          <w:sz w:val="24"/>
          <w:szCs w:val="24"/>
        </w:rPr>
        <w:t>6.380.255-7</w:t>
      </w:r>
    </w:p>
    <w:p w:rsidR="00E5683F" w:rsidRDefault="00BA5D74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1°</w:t>
      </w:r>
      <w:r w:rsidR="00E5683F">
        <w:rPr>
          <w:rFonts w:ascii="Century Gothic" w:hAnsi="Century Gothic" w:cs="Courier New"/>
          <w:b/>
          <w:sz w:val="24"/>
          <w:szCs w:val="24"/>
        </w:rPr>
        <w:t xml:space="preserve"> DIRECTOR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 S.:     LEONOR DE LAS ROSAS CASTRO </w:t>
      </w:r>
      <w:proofErr w:type="gramStart"/>
      <w:r w:rsidR="00EA5465">
        <w:rPr>
          <w:rFonts w:ascii="Century Gothic" w:hAnsi="Century Gothic" w:cs="Courier New"/>
          <w:b/>
          <w:sz w:val="24"/>
          <w:szCs w:val="24"/>
        </w:rPr>
        <w:t>YÉVENES  CI</w:t>
      </w:r>
      <w:proofErr w:type="gramEnd"/>
      <w:r w:rsidR="00E5683F">
        <w:rPr>
          <w:rFonts w:ascii="Century Gothic" w:hAnsi="Century Gothic" w:cs="Courier New"/>
          <w:b/>
          <w:sz w:val="24"/>
          <w:szCs w:val="24"/>
        </w:rPr>
        <w:t xml:space="preserve">: </w:t>
      </w:r>
      <w:r w:rsidR="002B019B">
        <w:rPr>
          <w:rFonts w:ascii="Century Gothic" w:hAnsi="Century Gothic" w:cs="Courier New"/>
          <w:b/>
          <w:sz w:val="24"/>
          <w:szCs w:val="24"/>
        </w:rPr>
        <w:t xml:space="preserve">  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7.231.969-9 </w:t>
      </w:r>
    </w:p>
    <w:p w:rsidR="007E7D2C" w:rsidRPr="007E7D2C" w:rsidRDefault="00E5683F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2° DIRECTOR S.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:     GLENDA INÉS BAEZ CHAVEZ </w:t>
      </w:r>
      <w:r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EA5465">
        <w:rPr>
          <w:rFonts w:ascii="Century Gothic" w:hAnsi="Century Gothic" w:cs="Courier New"/>
          <w:b/>
          <w:sz w:val="24"/>
          <w:szCs w:val="24"/>
        </w:rPr>
        <w:t xml:space="preserve">                       </w:t>
      </w:r>
      <w:r>
        <w:rPr>
          <w:rFonts w:ascii="Century Gothic" w:hAnsi="Century Gothic" w:cs="Courier New"/>
          <w:b/>
          <w:sz w:val="24"/>
          <w:szCs w:val="24"/>
        </w:rPr>
        <w:t xml:space="preserve">CI: </w:t>
      </w:r>
      <w:r w:rsidR="002B019B">
        <w:rPr>
          <w:rFonts w:ascii="Century Gothic" w:hAnsi="Century Gothic" w:cs="Courier New"/>
          <w:b/>
          <w:sz w:val="24"/>
          <w:szCs w:val="24"/>
        </w:rPr>
        <w:t xml:space="preserve">  </w:t>
      </w:r>
      <w:r w:rsidR="00EA5465">
        <w:rPr>
          <w:rFonts w:ascii="Century Gothic" w:hAnsi="Century Gothic" w:cs="Courier New"/>
          <w:b/>
          <w:sz w:val="24"/>
          <w:szCs w:val="24"/>
        </w:rPr>
        <w:t>5.733.690-0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ab/>
      </w:r>
    </w:p>
    <w:p w:rsidR="007E7D2C" w:rsidRPr="007E7D2C" w:rsidRDefault="007E7D2C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ab/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CF2B2D" w:rsidRDefault="00CF2B2D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CF2B2D" w:rsidRDefault="00CF2B2D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CF2B2D" w:rsidRPr="007E7D2C" w:rsidRDefault="00CF2B2D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CLAUDIA BERRIOS NILO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INGENIERO CONSTRUCTOR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MASTER EN GESTION PUBLICA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7E7D2C" w:rsidP="007E7D2C">
      <w:pPr>
        <w:rPr>
          <w:rFonts w:ascii="Century Gothic" w:hAnsi="Century Gothic"/>
          <w:sz w:val="24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2B019B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>Villa Alegre 04 de julio</w:t>
      </w:r>
      <w:r w:rsidR="00467B78">
        <w:rPr>
          <w:rFonts w:ascii="Century Gothic" w:hAnsi="Century Gothic" w:cs="Courier New"/>
          <w:sz w:val="24"/>
          <w:szCs w:val="24"/>
        </w:rPr>
        <w:t xml:space="preserve"> </w:t>
      </w:r>
      <w:r w:rsidR="007E7D2C" w:rsidRPr="007E7D2C">
        <w:rPr>
          <w:rFonts w:ascii="Century Gothic" w:hAnsi="Century Gothic" w:cs="Courier New"/>
          <w:sz w:val="24"/>
          <w:szCs w:val="24"/>
        </w:rPr>
        <w:t>2022</w:t>
      </w:r>
    </w:p>
    <w:p w:rsidR="007E7D2C" w:rsidRPr="007E7D2C" w:rsidRDefault="007E7D2C" w:rsidP="007E7D2C">
      <w:pPr>
        <w:rPr>
          <w:rFonts w:ascii="Century Gothic" w:hAnsi="Century Gothic" w:cs="Courier New"/>
          <w:bCs/>
          <w:sz w:val="24"/>
          <w:szCs w:val="24"/>
        </w:rPr>
      </w:pPr>
      <w:r w:rsidRPr="007E7D2C">
        <w:rPr>
          <w:rFonts w:ascii="Century Gothic" w:hAnsi="Century Gothic" w:cs="Courier New"/>
          <w:bCs/>
          <w:sz w:val="24"/>
          <w:szCs w:val="24"/>
        </w:rPr>
        <w:t>CBN/</w:t>
      </w:r>
      <w:proofErr w:type="spellStart"/>
      <w:r w:rsidRPr="007E7D2C">
        <w:rPr>
          <w:rFonts w:ascii="Century Gothic" w:hAnsi="Century Gothic" w:cs="Courier New"/>
          <w:bCs/>
          <w:sz w:val="24"/>
          <w:szCs w:val="24"/>
        </w:rPr>
        <w:t>cbn</w:t>
      </w:r>
      <w:proofErr w:type="spellEnd"/>
      <w:r w:rsidRPr="007E7D2C">
        <w:rPr>
          <w:rFonts w:ascii="Century Gothic" w:hAnsi="Century Gothic" w:cs="Courier New"/>
          <w:bCs/>
          <w:sz w:val="24"/>
          <w:szCs w:val="24"/>
        </w:rPr>
        <w:t>.</w:t>
      </w:r>
    </w:p>
    <w:p w:rsidR="00A72DCE" w:rsidRPr="00386ECB" w:rsidRDefault="00A72DCE" w:rsidP="007E7D2C">
      <w:pPr>
        <w:jc w:val="center"/>
        <w:rPr>
          <w:rFonts w:ascii="Century Gothic" w:hAnsi="Century Gothic"/>
        </w:rPr>
      </w:pPr>
    </w:p>
    <w:sectPr w:rsidR="00A72DCE" w:rsidRPr="00386ECB" w:rsidSect="002676D1">
      <w:footerReference w:type="default" r:id="rId10"/>
      <w:pgSz w:w="12240" w:h="15840" w:code="1"/>
      <w:pgMar w:top="709" w:right="1325" w:bottom="142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A4E" w:rsidRDefault="00C26A4E" w:rsidP="0003245E">
      <w:r>
        <w:separator/>
      </w:r>
    </w:p>
  </w:endnote>
  <w:endnote w:type="continuationSeparator" w:id="0">
    <w:p w:rsidR="00C26A4E" w:rsidRDefault="00C26A4E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705240139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-1705240139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E6350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E6350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A4E" w:rsidRDefault="00C26A4E" w:rsidP="0003245E">
      <w:r>
        <w:separator/>
      </w:r>
    </w:p>
  </w:footnote>
  <w:footnote w:type="continuationSeparator" w:id="0">
    <w:p w:rsidR="00C26A4E" w:rsidRDefault="00C26A4E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01621"/>
    <w:rsid w:val="0002147F"/>
    <w:rsid w:val="0002168D"/>
    <w:rsid w:val="000231E9"/>
    <w:rsid w:val="000265BF"/>
    <w:rsid w:val="000308F6"/>
    <w:rsid w:val="00031622"/>
    <w:rsid w:val="0003245E"/>
    <w:rsid w:val="00033C1A"/>
    <w:rsid w:val="00040DF3"/>
    <w:rsid w:val="00043D81"/>
    <w:rsid w:val="00044A08"/>
    <w:rsid w:val="000538B3"/>
    <w:rsid w:val="00057901"/>
    <w:rsid w:val="00066D98"/>
    <w:rsid w:val="00067CE3"/>
    <w:rsid w:val="000734DD"/>
    <w:rsid w:val="0008106F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C1437"/>
    <w:rsid w:val="000D0C25"/>
    <w:rsid w:val="000D3CA0"/>
    <w:rsid w:val="000D5A05"/>
    <w:rsid w:val="000D7CF2"/>
    <w:rsid w:val="000E1C4F"/>
    <w:rsid w:val="000E3D46"/>
    <w:rsid w:val="000E60D5"/>
    <w:rsid w:val="000F5AF5"/>
    <w:rsid w:val="001010AB"/>
    <w:rsid w:val="00101B2E"/>
    <w:rsid w:val="00110F26"/>
    <w:rsid w:val="001142CC"/>
    <w:rsid w:val="00117857"/>
    <w:rsid w:val="00130736"/>
    <w:rsid w:val="00130EA3"/>
    <w:rsid w:val="00133FC5"/>
    <w:rsid w:val="001344E5"/>
    <w:rsid w:val="00136192"/>
    <w:rsid w:val="00141F59"/>
    <w:rsid w:val="001431A8"/>
    <w:rsid w:val="00144189"/>
    <w:rsid w:val="0014489A"/>
    <w:rsid w:val="00145342"/>
    <w:rsid w:val="0014592F"/>
    <w:rsid w:val="0014790C"/>
    <w:rsid w:val="00147CC5"/>
    <w:rsid w:val="00150BC9"/>
    <w:rsid w:val="00156729"/>
    <w:rsid w:val="00163830"/>
    <w:rsid w:val="00165B31"/>
    <w:rsid w:val="00167860"/>
    <w:rsid w:val="00171008"/>
    <w:rsid w:val="001727AE"/>
    <w:rsid w:val="00175D3D"/>
    <w:rsid w:val="001805F0"/>
    <w:rsid w:val="00184EDB"/>
    <w:rsid w:val="00184F13"/>
    <w:rsid w:val="00193ADD"/>
    <w:rsid w:val="001A754F"/>
    <w:rsid w:val="001B03A3"/>
    <w:rsid w:val="001B31C0"/>
    <w:rsid w:val="001B4ED2"/>
    <w:rsid w:val="001B776C"/>
    <w:rsid w:val="001C7B2D"/>
    <w:rsid w:val="001C7EEB"/>
    <w:rsid w:val="001D403A"/>
    <w:rsid w:val="001D4B28"/>
    <w:rsid w:val="001E0089"/>
    <w:rsid w:val="001E6838"/>
    <w:rsid w:val="001E78E0"/>
    <w:rsid w:val="001F2A38"/>
    <w:rsid w:val="001F4742"/>
    <w:rsid w:val="001F4910"/>
    <w:rsid w:val="001F67D6"/>
    <w:rsid w:val="001F7D47"/>
    <w:rsid w:val="00203BF4"/>
    <w:rsid w:val="00204698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4314"/>
    <w:rsid w:val="00247743"/>
    <w:rsid w:val="002575F7"/>
    <w:rsid w:val="0026286C"/>
    <w:rsid w:val="0026718D"/>
    <w:rsid w:val="002676D1"/>
    <w:rsid w:val="00282576"/>
    <w:rsid w:val="0028273E"/>
    <w:rsid w:val="00283420"/>
    <w:rsid w:val="00283996"/>
    <w:rsid w:val="00284680"/>
    <w:rsid w:val="00285D1F"/>
    <w:rsid w:val="00287E32"/>
    <w:rsid w:val="002936BC"/>
    <w:rsid w:val="00293FA9"/>
    <w:rsid w:val="0029407B"/>
    <w:rsid w:val="002A0E4D"/>
    <w:rsid w:val="002A1466"/>
    <w:rsid w:val="002A2B9D"/>
    <w:rsid w:val="002A2DA5"/>
    <w:rsid w:val="002A4F1A"/>
    <w:rsid w:val="002A5F18"/>
    <w:rsid w:val="002B019B"/>
    <w:rsid w:val="002B0B52"/>
    <w:rsid w:val="002B4816"/>
    <w:rsid w:val="002B4AC5"/>
    <w:rsid w:val="002B60A6"/>
    <w:rsid w:val="002B6D04"/>
    <w:rsid w:val="002C2409"/>
    <w:rsid w:val="002C7D8D"/>
    <w:rsid w:val="002D17E4"/>
    <w:rsid w:val="002D4484"/>
    <w:rsid w:val="002D68CE"/>
    <w:rsid w:val="002E01C9"/>
    <w:rsid w:val="002E0BA0"/>
    <w:rsid w:val="002E2D6E"/>
    <w:rsid w:val="002E4904"/>
    <w:rsid w:val="002E4BF2"/>
    <w:rsid w:val="002E5E7A"/>
    <w:rsid w:val="002F51D0"/>
    <w:rsid w:val="00306EF4"/>
    <w:rsid w:val="00310766"/>
    <w:rsid w:val="0031388C"/>
    <w:rsid w:val="00314355"/>
    <w:rsid w:val="00317F0C"/>
    <w:rsid w:val="0032119B"/>
    <w:rsid w:val="00323FE9"/>
    <w:rsid w:val="003310AD"/>
    <w:rsid w:val="0033207D"/>
    <w:rsid w:val="00332A6D"/>
    <w:rsid w:val="00333C26"/>
    <w:rsid w:val="00340310"/>
    <w:rsid w:val="0034114B"/>
    <w:rsid w:val="00341BC6"/>
    <w:rsid w:val="00341F66"/>
    <w:rsid w:val="00343B3D"/>
    <w:rsid w:val="00343C9A"/>
    <w:rsid w:val="00343EE8"/>
    <w:rsid w:val="0034679D"/>
    <w:rsid w:val="0035215D"/>
    <w:rsid w:val="00356F18"/>
    <w:rsid w:val="003604D8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4731"/>
    <w:rsid w:val="003C51A1"/>
    <w:rsid w:val="003C593B"/>
    <w:rsid w:val="003C75FF"/>
    <w:rsid w:val="003D00E4"/>
    <w:rsid w:val="003D42EF"/>
    <w:rsid w:val="003E0431"/>
    <w:rsid w:val="003E1E88"/>
    <w:rsid w:val="003E3039"/>
    <w:rsid w:val="003E5C08"/>
    <w:rsid w:val="003F057E"/>
    <w:rsid w:val="003F3B4D"/>
    <w:rsid w:val="003F622A"/>
    <w:rsid w:val="004061DD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4E1"/>
    <w:rsid w:val="00431959"/>
    <w:rsid w:val="00431BF7"/>
    <w:rsid w:val="004334AE"/>
    <w:rsid w:val="00433AB6"/>
    <w:rsid w:val="00441FED"/>
    <w:rsid w:val="00443E72"/>
    <w:rsid w:val="00444A06"/>
    <w:rsid w:val="00446761"/>
    <w:rsid w:val="004478A5"/>
    <w:rsid w:val="00450424"/>
    <w:rsid w:val="0045180D"/>
    <w:rsid w:val="0045386A"/>
    <w:rsid w:val="00454556"/>
    <w:rsid w:val="004552A0"/>
    <w:rsid w:val="0046069C"/>
    <w:rsid w:val="00463C0C"/>
    <w:rsid w:val="00464B11"/>
    <w:rsid w:val="00464D49"/>
    <w:rsid w:val="00465EB1"/>
    <w:rsid w:val="00466829"/>
    <w:rsid w:val="00467B78"/>
    <w:rsid w:val="00470D15"/>
    <w:rsid w:val="00475034"/>
    <w:rsid w:val="00476113"/>
    <w:rsid w:val="004775ED"/>
    <w:rsid w:val="00480B01"/>
    <w:rsid w:val="00490656"/>
    <w:rsid w:val="0049724A"/>
    <w:rsid w:val="00497267"/>
    <w:rsid w:val="004A1FF1"/>
    <w:rsid w:val="004A3C06"/>
    <w:rsid w:val="004A7FB1"/>
    <w:rsid w:val="004B0E55"/>
    <w:rsid w:val="004B3124"/>
    <w:rsid w:val="004B413F"/>
    <w:rsid w:val="004C39F9"/>
    <w:rsid w:val="004C3B3A"/>
    <w:rsid w:val="004C4D22"/>
    <w:rsid w:val="004C5A8F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32680"/>
    <w:rsid w:val="00533758"/>
    <w:rsid w:val="00536084"/>
    <w:rsid w:val="00541058"/>
    <w:rsid w:val="0054109B"/>
    <w:rsid w:val="0054316B"/>
    <w:rsid w:val="00543748"/>
    <w:rsid w:val="00544756"/>
    <w:rsid w:val="00544DE1"/>
    <w:rsid w:val="0054762A"/>
    <w:rsid w:val="0055067C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734F"/>
    <w:rsid w:val="005B045B"/>
    <w:rsid w:val="005B13D9"/>
    <w:rsid w:val="005B1D41"/>
    <w:rsid w:val="005B393B"/>
    <w:rsid w:val="005B3C8C"/>
    <w:rsid w:val="005B4096"/>
    <w:rsid w:val="005B4D58"/>
    <w:rsid w:val="005C1186"/>
    <w:rsid w:val="005C3033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5BCE"/>
    <w:rsid w:val="005F7E2B"/>
    <w:rsid w:val="00600B4D"/>
    <w:rsid w:val="00602482"/>
    <w:rsid w:val="00604CD3"/>
    <w:rsid w:val="00607C4E"/>
    <w:rsid w:val="00610427"/>
    <w:rsid w:val="0061470D"/>
    <w:rsid w:val="00614EC5"/>
    <w:rsid w:val="00617A4A"/>
    <w:rsid w:val="006219D4"/>
    <w:rsid w:val="00622142"/>
    <w:rsid w:val="00624A19"/>
    <w:rsid w:val="0063167E"/>
    <w:rsid w:val="00633F77"/>
    <w:rsid w:val="006344ED"/>
    <w:rsid w:val="0064317E"/>
    <w:rsid w:val="006459FC"/>
    <w:rsid w:val="00647951"/>
    <w:rsid w:val="00653754"/>
    <w:rsid w:val="00657F40"/>
    <w:rsid w:val="006608F1"/>
    <w:rsid w:val="00660ABF"/>
    <w:rsid w:val="00671407"/>
    <w:rsid w:val="0067174A"/>
    <w:rsid w:val="00671B15"/>
    <w:rsid w:val="00676BA4"/>
    <w:rsid w:val="00681560"/>
    <w:rsid w:val="00684790"/>
    <w:rsid w:val="00690C26"/>
    <w:rsid w:val="00692A3E"/>
    <w:rsid w:val="00693021"/>
    <w:rsid w:val="006947DB"/>
    <w:rsid w:val="006A52C6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6350"/>
    <w:rsid w:val="006E7479"/>
    <w:rsid w:val="006F2DBA"/>
    <w:rsid w:val="006F319A"/>
    <w:rsid w:val="007008F7"/>
    <w:rsid w:val="00701010"/>
    <w:rsid w:val="0070189B"/>
    <w:rsid w:val="00706706"/>
    <w:rsid w:val="00710125"/>
    <w:rsid w:val="00710CF6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918C9"/>
    <w:rsid w:val="0079247B"/>
    <w:rsid w:val="007937AD"/>
    <w:rsid w:val="007943BA"/>
    <w:rsid w:val="007944E8"/>
    <w:rsid w:val="007961EB"/>
    <w:rsid w:val="007A0986"/>
    <w:rsid w:val="007A47FB"/>
    <w:rsid w:val="007A4CE8"/>
    <w:rsid w:val="007A7EEB"/>
    <w:rsid w:val="007B12A9"/>
    <w:rsid w:val="007B3177"/>
    <w:rsid w:val="007B4CAC"/>
    <w:rsid w:val="007C05BC"/>
    <w:rsid w:val="007C1C40"/>
    <w:rsid w:val="007C710E"/>
    <w:rsid w:val="007D1F95"/>
    <w:rsid w:val="007D37E7"/>
    <w:rsid w:val="007D3A87"/>
    <w:rsid w:val="007D469B"/>
    <w:rsid w:val="007D7D6A"/>
    <w:rsid w:val="007E056F"/>
    <w:rsid w:val="007E2567"/>
    <w:rsid w:val="007E6C1B"/>
    <w:rsid w:val="007E7D2C"/>
    <w:rsid w:val="007F2343"/>
    <w:rsid w:val="007F4FEC"/>
    <w:rsid w:val="007F7288"/>
    <w:rsid w:val="007F7B34"/>
    <w:rsid w:val="00800EF0"/>
    <w:rsid w:val="00803663"/>
    <w:rsid w:val="008048E1"/>
    <w:rsid w:val="00813C23"/>
    <w:rsid w:val="0081547B"/>
    <w:rsid w:val="0081663B"/>
    <w:rsid w:val="00816814"/>
    <w:rsid w:val="0082434B"/>
    <w:rsid w:val="00830C72"/>
    <w:rsid w:val="0083153A"/>
    <w:rsid w:val="00832359"/>
    <w:rsid w:val="00832DB8"/>
    <w:rsid w:val="00836C75"/>
    <w:rsid w:val="008407A4"/>
    <w:rsid w:val="0084734B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87BDE"/>
    <w:rsid w:val="00894702"/>
    <w:rsid w:val="008948C6"/>
    <w:rsid w:val="0089629D"/>
    <w:rsid w:val="008A2292"/>
    <w:rsid w:val="008A3088"/>
    <w:rsid w:val="008A49D4"/>
    <w:rsid w:val="008A77F9"/>
    <w:rsid w:val="008B043E"/>
    <w:rsid w:val="008B0DFF"/>
    <w:rsid w:val="008C10C3"/>
    <w:rsid w:val="008C1DA1"/>
    <w:rsid w:val="008C621E"/>
    <w:rsid w:val="008D0AA2"/>
    <w:rsid w:val="008D4FE4"/>
    <w:rsid w:val="008E1B36"/>
    <w:rsid w:val="008E2391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0070"/>
    <w:rsid w:val="00923BCC"/>
    <w:rsid w:val="00930055"/>
    <w:rsid w:val="00941723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A0A1C"/>
    <w:rsid w:val="009A3030"/>
    <w:rsid w:val="009B1747"/>
    <w:rsid w:val="009B2563"/>
    <w:rsid w:val="009B3A30"/>
    <w:rsid w:val="009B437E"/>
    <w:rsid w:val="009B4FD0"/>
    <w:rsid w:val="009B6F23"/>
    <w:rsid w:val="009C0314"/>
    <w:rsid w:val="009C2412"/>
    <w:rsid w:val="009C4571"/>
    <w:rsid w:val="009C6573"/>
    <w:rsid w:val="009D76A3"/>
    <w:rsid w:val="009E1C3B"/>
    <w:rsid w:val="009E1E3B"/>
    <w:rsid w:val="009F061F"/>
    <w:rsid w:val="009F4722"/>
    <w:rsid w:val="009F7F92"/>
    <w:rsid w:val="00A003F1"/>
    <w:rsid w:val="00A0379D"/>
    <w:rsid w:val="00A06C76"/>
    <w:rsid w:val="00A07668"/>
    <w:rsid w:val="00A1011B"/>
    <w:rsid w:val="00A12830"/>
    <w:rsid w:val="00A12D80"/>
    <w:rsid w:val="00A13109"/>
    <w:rsid w:val="00A1326B"/>
    <w:rsid w:val="00A13A31"/>
    <w:rsid w:val="00A15872"/>
    <w:rsid w:val="00A159B9"/>
    <w:rsid w:val="00A21B00"/>
    <w:rsid w:val="00A402E0"/>
    <w:rsid w:val="00A45ABC"/>
    <w:rsid w:val="00A4744C"/>
    <w:rsid w:val="00A533FD"/>
    <w:rsid w:val="00A72DCE"/>
    <w:rsid w:val="00A72F40"/>
    <w:rsid w:val="00A743E1"/>
    <w:rsid w:val="00A770A2"/>
    <w:rsid w:val="00A77998"/>
    <w:rsid w:val="00A80D93"/>
    <w:rsid w:val="00A812B7"/>
    <w:rsid w:val="00A853D6"/>
    <w:rsid w:val="00A85BF1"/>
    <w:rsid w:val="00A942DA"/>
    <w:rsid w:val="00A94FD9"/>
    <w:rsid w:val="00A97B9C"/>
    <w:rsid w:val="00AA26F3"/>
    <w:rsid w:val="00AA37E0"/>
    <w:rsid w:val="00AA4444"/>
    <w:rsid w:val="00AB28D2"/>
    <w:rsid w:val="00AB4DD7"/>
    <w:rsid w:val="00AB6309"/>
    <w:rsid w:val="00AB733F"/>
    <w:rsid w:val="00AC00EE"/>
    <w:rsid w:val="00AC2EAC"/>
    <w:rsid w:val="00AC43C8"/>
    <w:rsid w:val="00AC45A0"/>
    <w:rsid w:val="00AC630D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656D"/>
    <w:rsid w:val="00B44A75"/>
    <w:rsid w:val="00B543EC"/>
    <w:rsid w:val="00B56AEC"/>
    <w:rsid w:val="00B60245"/>
    <w:rsid w:val="00B61F4A"/>
    <w:rsid w:val="00B638F6"/>
    <w:rsid w:val="00B641E9"/>
    <w:rsid w:val="00B6503D"/>
    <w:rsid w:val="00B66A0E"/>
    <w:rsid w:val="00B6776F"/>
    <w:rsid w:val="00B67D69"/>
    <w:rsid w:val="00B70343"/>
    <w:rsid w:val="00B7137C"/>
    <w:rsid w:val="00B71B9B"/>
    <w:rsid w:val="00B72954"/>
    <w:rsid w:val="00B735E6"/>
    <w:rsid w:val="00B74465"/>
    <w:rsid w:val="00B761D5"/>
    <w:rsid w:val="00B76A2A"/>
    <w:rsid w:val="00B805A0"/>
    <w:rsid w:val="00B82D44"/>
    <w:rsid w:val="00B841FA"/>
    <w:rsid w:val="00B927E2"/>
    <w:rsid w:val="00B9757E"/>
    <w:rsid w:val="00BA2D7A"/>
    <w:rsid w:val="00BA41A4"/>
    <w:rsid w:val="00BA5D74"/>
    <w:rsid w:val="00BA5E8B"/>
    <w:rsid w:val="00BA7F41"/>
    <w:rsid w:val="00BB2A81"/>
    <w:rsid w:val="00BB5574"/>
    <w:rsid w:val="00BB612F"/>
    <w:rsid w:val="00BB62E2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76BF"/>
    <w:rsid w:val="00C04A01"/>
    <w:rsid w:val="00C0508C"/>
    <w:rsid w:val="00C052FD"/>
    <w:rsid w:val="00C11445"/>
    <w:rsid w:val="00C17753"/>
    <w:rsid w:val="00C2214A"/>
    <w:rsid w:val="00C22F29"/>
    <w:rsid w:val="00C23FC3"/>
    <w:rsid w:val="00C24796"/>
    <w:rsid w:val="00C258FD"/>
    <w:rsid w:val="00C25F8F"/>
    <w:rsid w:val="00C26A4E"/>
    <w:rsid w:val="00C26DBF"/>
    <w:rsid w:val="00C31456"/>
    <w:rsid w:val="00C356ED"/>
    <w:rsid w:val="00C36DE4"/>
    <w:rsid w:val="00C41883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938AC"/>
    <w:rsid w:val="00CA1039"/>
    <w:rsid w:val="00CA39B4"/>
    <w:rsid w:val="00CA45BB"/>
    <w:rsid w:val="00CA6B84"/>
    <w:rsid w:val="00CB2320"/>
    <w:rsid w:val="00CB4D7A"/>
    <w:rsid w:val="00CC0257"/>
    <w:rsid w:val="00CC05E2"/>
    <w:rsid w:val="00CC0808"/>
    <w:rsid w:val="00CC1768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7B8A"/>
    <w:rsid w:val="00CE39AC"/>
    <w:rsid w:val="00CE56A3"/>
    <w:rsid w:val="00CE5F5E"/>
    <w:rsid w:val="00CE622A"/>
    <w:rsid w:val="00CE6611"/>
    <w:rsid w:val="00CF01BF"/>
    <w:rsid w:val="00CF0AAA"/>
    <w:rsid w:val="00CF2B2D"/>
    <w:rsid w:val="00CF7694"/>
    <w:rsid w:val="00D11B9D"/>
    <w:rsid w:val="00D17E10"/>
    <w:rsid w:val="00D20362"/>
    <w:rsid w:val="00D20E13"/>
    <w:rsid w:val="00D21405"/>
    <w:rsid w:val="00D2621B"/>
    <w:rsid w:val="00D26926"/>
    <w:rsid w:val="00D3056D"/>
    <w:rsid w:val="00D30F55"/>
    <w:rsid w:val="00D31482"/>
    <w:rsid w:val="00D329C1"/>
    <w:rsid w:val="00D34423"/>
    <w:rsid w:val="00D409F2"/>
    <w:rsid w:val="00D41113"/>
    <w:rsid w:val="00D470A0"/>
    <w:rsid w:val="00D4731E"/>
    <w:rsid w:val="00D479C7"/>
    <w:rsid w:val="00D50474"/>
    <w:rsid w:val="00D5185F"/>
    <w:rsid w:val="00D52D4F"/>
    <w:rsid w:val="00D5799F"/>
    <w:rsid w:val="00D62348"/>
    <w:rsid w:val="00D65DBD"/>
    <w:rsid w:val="00D726D9"/>
    <w:rsid w:val="00D74E96"/>
    <w:rsid w:val="00D8437F"/>
    <w:rsid w:val="00D930CB"/>
    <w:rsid w:val="00D936C1"/>
    <w:rsid w:val="00D93C5A"/>
    <w:rsid w:val="00D93F0A"/>
    <w:rsid w:val="00DA3326"/>
    <w:rsid w:val="00DA4DE4"/>
    <w:rsid w:val="00DA6CB3"/>
    <w:rsid w:val="00DB3000"/>
    <w:rsid w:val="00DB7796"/>
    <w:rsid w:val="00DB77C4"/>
    <w:rsid w:val="00DC2CD2"/>
    <w:rsid w:val="00DC751E"/>
    <w:rsid w:val="00DC796C"/>
    <w:rsid w:val="00DC7FC7"/>
    <w:rsid w:val="00DD53B8"/>
    <w:rsid w:val="00DD5CAF"/>
    <w:rsid w:val="00DE7516"/>
    <w:rsid w:val="00DE7FEB"/>
    <w:rsid w:val="00DF074B"/>
    <w:rsid w:val="00DF1F46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91C"/>
    <w:rsid w:val="00E32588"/>
    <w:rsid w:val="00E32F32"/>
    <w:rsid w:val="00E373B3"/>
    <w:rsid w:val="00E403A3"/>
    <w:rsid w:val="00E42988"/>
    <w:rsid w:val="00E433C2"/>
    <w:rsid w:val="00E45B30"/>
    <w:rsid w:val="00E47B6E"/>
    <w:rsid w:val="00E5020D"/>
    <w:rsid w:val="00E51F54"/>
    <w:rsid w:val="00E537C9"/>
    <w:rsid w:val="00E54D8D"/>
    <w:rsid w:val="00E56110"/>
    <w:rsid w:val="00E5683F"/>
    <w:rsid w:val="00E62570"/>
    <w:rsid w:val="00E63692"/>
    <w:rsid w:val="00E64E5B"/>
    <w:rsid w:val="00E64E8A"/>
    <w:rsid w:val="00E6638F"/>
    <w:rsid w:val="00E71E72"/>
    <w:rsid w:val="00E72752"/>
    <w:rsid w:val="00E7548E"/>
    <w:rsid w:val="00E82B03"/>
    <w:rsid w:val="00E83D24"/>
    <w:rsid w:val="00E904AA"/>
    <w:rsid w:val="00E9583A"/>
    <w:rsid w:val="00E96D3D"/>
    <w:rsid w:val="00EA2C99"/>
    <w:rsid w:val="00EA5465"/>
    <w:rsid w:val="00EA65CD"/>
    <w:rsid w:val="00EB3C2D"/>
    <w:rsid w:val="00EB4373"/>
    <w:rsid w:val="00EB60CB"/>
    <w:rsid w:val="00EC13AA"/>
    <w:rsid w:val="00EC5F2E"/>
    <w:rsid w:val="00EC74A4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2757B"/>
    <w:rsid w:val="00F302CF"/>
    <w:rsid w:val="00F3184C"/>
    <w:rsid w:val="00F31C4D"/>
    <w:rsid w:val="00F32B50"/>
    <w:rsid w:val="00F37AD9"/>
    <w:rsid w:val="00F41C89"/>
    <w:rsid w:val="00F46A77"/>
    <w:rsid w:val="00F51A53"/>
    <w:rsid w:val="00F5387C"/>
    <w:rsid w:val="00F54400"/>
    <w:rsid w:val="00F564CC"/>
    <w:rsid w:val="00F63573"/>
    <w:rsid w:val="00F6441C"/>
    <w:rsid w:val="00F70719"/>
    <w:rsid w:val="00F7652B"/>
    <w:rsid w:val="00F806D8"/>
    <w:rsid w:val="00F85618"/>
    <w:rsid w:val="00F85D5E"/>
    <w:rsid w:val="00FA1867"/>
    <w:rsid w:val="00FA2DAC"/>
    <w:rsid w:val="00FA3C2B"/>
    <w:rsid w:val="00FA4896"/>
    <w:rsid w:val="00FB01FE"/>
    <w:rsid w:val="00FB055B"/>
    <w:rsid w:val="00FB1EE1"/>
    <w:rsid w:val="00FB4B36"/>
    <w:rsid w:val="00FB6E07"/>
    <w:rsid w:val="00FC2CB5"/>
    <w:rsid w:val="00FC40C3"/>
    <w:rsid w:val="00FC6D29"/>
    <w:rsid w:val="00FD2421"/>
    <w:rsid w:val="00FD2936"/>
    <w:rsid w:val="00FD3B79"/>
    <w:rsid w:val="00FD6CF8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258652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597D49-0DBB-4B32-A113-BA17A06B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18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Marcela</cp:lastModifiedBy>
  <cp:revision>5</cp:revision>
  <cp:lastPrinted>2022-07-04T16:46:00Z</cp:lastPrinted>
  <dcterms:created xsi:type="dcterms:W3CDTF">2022-07-04T16:20:00Z</dcterms:created>
  <dcterms:modified xsi:type="dcterms:W3CDTF">2022-07-04T16:48:00Z</dcterms:modified>
</cp:coreProperties>
</file>